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D51" w:rsidRDefault="009C5D51" w:rsidP="00B42899">
      <w:pPr>
        <w:rPr>
          <w:sz w:val="28"/>
          <w:szCs w:val="28"/>
        </w:rPr>
      </w:pPr>
    </w:p>
    <w:tbl>
      <w:tblPr>
        <w:tblW w:w="0" w:type="auto"/>
        <w:tblCellMar>
          <w:left w:w="57" w:type="dxa"/>
          <w:right w:w="57" w:type="dxa"/>
        </w:tblCellMar>
        <w:tblLook w:val="0000"/>
      </w:tblPr>
      <w:tblGrid>
        <w:gridCol w:w="4243"/>
        <w:gridCol w:w="1397"/>
        <w:gridCol w:w="4254"/>
      </w:tblGrid>
      <w:tr w:rsidR="009C5D51" w:rsidRPr="00453F9B" w:rsidTr="000B3C22">
        <w:tc>
          <w:tcPr>
            <w:tcW w:w="4320" w:type="dxa"/>
            <w:vAlign w:val="center"/>
          </w:tcPr>
          <w:p w:rsidR="009C5D51" w:rsidRPr="00453F9B" w:rsidRDefault="009C5D51" w:rsidP="000B3C22">
            <w:pPr>
              <w:ind w:right="57"/>
              <w:jc w:val="center"/>
              <w:rPr>
                <w:lang w:val="be-BY"/>
              </w:rPr>
            </w:pPr>
            <w:r w:rsidRPr="00453F9B">
              <w:rPr>
                <w:lang w:val="be-BY"/>
              </w:rPr>
              <w:t>РЕСПУБЛИКА ТАТАРСТАН</w:t>
            </w:r>
          </w:p>
          <w:p w:rsidR="009C5D51" w:rsidRPr="00453F9B" w:rsidRDefault="009C5D51" w:rsidP="000B3C22">
            <w:pPr>
              <w:ind w:right="57"/>
              <w:jc w:val="center"/>
              <w:rPr>
                <w:lang w:val="be-BY"/>
              </w:rPr>
            </w:pPr>
          </w:p>
          <w:p w:rsidR="009C5D51" w:rsidRPr="00453F9B" w:rsidRDefault="009C5D51" w:rsidP="000B3C22">
            <w:pPr>
              <w:ind w:right="57"/>
              <w:jc w:val="center"/>
              <w:rPr>
                <w:sz w:val="26"/>
                <w:szCs w:val="26"/>
                <w:lang w:val="be-BY"/>
              </w:rPr>
            </w:pPr>
            <w:r w:rsidRPr="00453F9B">
              <w:rPr>
                <w:sz w:val="26"/>
                <w:szCs w:val="26"/>
                <w:lang w:val="be-BY"/>
              </w:rPr>
              <w:t>БАЛТАСИНСКИЙ РАЙОННЫЙ</w:t>
            </w:r>
          </w:p>
          <w:p w:rsidR="009C5D51" w:rsidRPr="00453F9B" w:rsidRDefault="009C5D51" w:rsidP="000B3C22">
            <w:pPr>
              <w:jc w:val="center"/>
              <w:rPr>
                <w:rFonts w:ascii="SL_Nimbus" w:hAnsi="SL_Nimbus"/>
                <w:bCs/>
                <w:caps/>
              </w:rPr>
            </w:pPr>
            <w:r w:rsidRPr="00453F9B">
              <w:rPr>
                <w:sz w:val="26"/>
                <w:szCs w:val="26"/>
                <w:lang w:val="be-BY"/>
              </w:rPr>
              <w:t>ИСПОЛНИТЕЛЬНЫЙ КОМИТЕТ</w:t>
            </w:r>
          </w:p>
        </w:tc>
        <w:tc>
          <w:tcPr>
            <w:tcW w:w="1404" w:type="dxa"/>
          </w:tcPr>
          <w:p w:rsidR="009C5D51" w:rsidRPr="00453F9B" w:rsidRDefault="009C5D51" w:rsidP="000B3C22">
            <w:pPr>
              <w:jc w:val="center"/>
              <w:rPr>
                <w:rFonts w:ascii="SL_Nimbus" w:hAnsi="SL_Nimbus"/>
                <w:bCs/>
                <w:caps/>
              </w:rPr>
            </w:pPr>
            <w:r w:rsidRPr="00F167F9">
              <w:rPr>
                <w:rFonts w:ascii="SL_Nimbus" w:hAnsi="SL_Nimbus"/>
                <w:bCs/>
                <w:caps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71.25pt">
                  <v:imagedata r:id="rId5" o:title=""/>
                </v:shape>
              </w:pict>
            </w:r>
          </w:p>
        </w:tc>
        <w:tc>
          <w:tcPr>
            <w:tcW w:w="4356" w:type="dxa"/>
            <w:vAlign w:val="center"/>
          </w:tcPr>
          <w:p w:rsidR="009C5D51" w:rsidRPr="00453F9B" w:rsidRDefault="009C5D51" w:rsidP="000B3C22">
            <w:pPr>
              <w:ind w:right="57"/>
              <w:jc w:val="center"/>
            </w:pPr>
            <w:r w:rsidRPr="00453F9B">
              <w:t>ТАТАРСТАН  РЕСПУБЛИКАСЫ</w:t>
            </w:r>
          </w:p>
          <w:p w:rsidR="009C5D51" w:rsidRPr="00453F9B" w:rsidRDefault="009C5D51" w:rsidP="000B3C22">
            <w:pPr>
              <w:ind w:right="57"/>
              <w:jc w:val="center"/>
            </w:pPr>
          </w:p>
          <w:p w:rsidR="009C5D51" w:rsidRPr="00453F9B" w:rsidRDefault="009C5D51" w:rsidP="00453F9B">
            <w:pPr>
              <w:jc w:val="center"/>
              <w:rPr>
                <w:sz w:val="26"/>
                <w:szCs w:val="26"/>
              </w:rPr>
            </w:pPr>
            <w:r w:rsidRPr="00453F9B">
              <w:rPr>
                <w:sz w:val="26"/>
                <w:szCs w:val="26"/>
              </w:rPr>
              <w:t>БАЛТАЧ  РАЙОНЫ</w:t>
            </w:r>
          </w:p>
          <w:p w:rsidR="009C5D51" w:rsidRPr="00453F9B" w:rsidRDefault="009C5D51" w:rsidP="00453F9B">
            <w:pPr>
              <w:pStyle w:val="Heading2"/>
              <w:spacing w:before="0" w:after="0"/>
              <w:jc w:val="center"/>
              <w:rPr>
                <w:b w:val="0"/>
                <w:i w:val="0"/>
              </w:rPr>
            </w:pPr>
            <w:r w:rsidRPr="00453F9B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БАШКАРМА  КОМИТЕТЫ</w:t>
            </w:r>
          </w:p>
        </w:tc>
      </w:tr>
      <w:tr w:rsidR="009C5D51" w:rsidRPr="00453F9B" w:rsidTr="000B3C22">
        <w:trPr>
          <w:trHeight w:val="878"/>
        </w:trPr>
        <w:tc>
          <w:tcPr>
            <w:tcW w:w="4320" w:type="dxa"/>
            <w:tcBorders>
              <w:bottom w:val="thinThickThinSmallGap" w:sz="24" w:space="0" w:color="auto"/>
            </w:tcBorders>
            <w:vAlign w:val="center"/>
          </w:tcPr>
          <w:p w:rsidR="009C5D51" w:rsidRPr="00453F9B" w:rsidRDefault="009C5D51" w:rsidP="000B3C22">
            <w:pPr>
              <w:ind w:right="57"/>
              <w:jc w:val="center"/>
              <w:rPr>
                <w:sz w:val="20"/>
              </w:rPr>
            </w:pPr>
            <w:r w:rsidRPr="00453F9B">
              <w:rPr>
                <w:sz w:val="20"/>
              </w:rPr>
              <w:t>422250, пгт. Балтаси, ул. Ленина, д. 42</w:t>
            </w:r>
          </w:p>
          <w:p w:rsidR="009C5D51" w:rsidRPr="00453F9B" w:rsidRDefault="009C5D51" w:rsidP="000B3C22">
            <w:pPr>
              <w:jc w:val="center"/>
              <w:rPr>
                <w:rFonts w:ascii="SL_Nimbus" w:hAnsi="SL_Nimbus"/>
              </w:rPr>
            </w:pPr>
            <w:r w:rsidRPr="00453F9B">
              <w:rPr>
                <w:sz w:val="20"/>
              </w:rPr>
              <w:t>тел. 2-54-26, 2-51-34, факс: 2-51-34</w:t>
            </w:r>
          </w:p>
        </w:tc>
        <w:tc>
          <w:tcPr>
            <w:tcW w:w="1404" w:type="dxa"/>
            <w:tcBorders>
              <w:bottom w:val="thinThickThinSmallGap" w:sz="24" w:space="0" w:color="auto"/>
            </w:tcBorders>
            <w:vAlign w:val="center"/>
          </w:tcPr>
          <w:p w:rsidR="009C5D51" w:rsidRPr="00453F9B" w:rsidRDefault="009C5D51" w:rsidP="000B3C22">
            <w:pPr>
              <w:jc w:val="center"/>
              <w:rPr>
                <w:rFonts w:ascii="SL_Nimbus" w:hAnsi="SL_Nimbus"/>
              </w:rPr>
            </w:pPr>
          </w:p>
        </w:tc>
        <w:tc>
          <w:tcPr>
            <w:tcW w:w="4356" w:type="dxa"/>
            <w:tcBorders>
              <w:bottom w:val="thinThickThinSmallGap" w:sz="24" w:space="0" w:color="auto"/>
            </w:tcBorders>
            <w:vAlign w:val="center"/>
          </w:tcPr>
          <w:p w:rsidR="009C5D51" w:rsidRPr="00453F9B" w:rsidRDefault="009C5D51" w:rsidP="000B3C22">
            <w:pPr>
              <w:ind w:right="57"/>
              <w:jc w:val="center"/>
              <w:rPr>
                <w:sz w:val="20"/>
              </w:rPr>
            </w:pPr>
            <w:r w:rsidRPr="00453F9B">
              <w:rPr>
                <w:sz w:val="20"/>
              </w:rPr>
              <w:t>422250, Балтач бист</w:t>
            </w:r>
            <w:r w:rsidRPr="00453F9B">
              <w:rPr>
                <w:sz w:val="20"/>
                <w:lang w:val="tt-RU"/>
              </w:rPr>
              <w:t>әсе</w:t>
            </w:r>
            <w:r w:rsidRPr="00453F9B">
              <w:rPr>
                <w:sz w:val="20"/>
              </w:rPr>
              <w:t>, Ленин ур., 42</w:t>
            </w:r>
          </w:p>
          <w:p w:rsidR="009C5D51" w:rsidRPr="00453F9B" w:rsidRDefault="009C5D51" w:rsidP="000B3C22">
            <w:pPr>
              <w:jc w:val="center"/>
              <w:rPr>
                <w:rFonts w:ascii="SL_Nimbus" w:hAnsi="SL_Nimbus"/>
              </w:rPr>
            </w:pPr>
            <w:r w:rsidRPr="00453F9B">
              <w:rPr>
                <w:sz w:val="20"/>
              </w:rPr>
              <w:t>тел. 2-54-26, 2-51-34, факс: 2-51-34</w:t>
            </w:r>
          </w:p>
        </w:tc>
      </w:tr>
    </w:tbl>
    <w:p w:rsidR="009C5D51" w:rsidRDefault="009C5D51" w:rsidP="00453F9B">
      <w:pPr>
        <w:ind w:right="-54"/>
      </w:pPr>
      <w:r>
        <w:t xml:space="preserve">   </w:t>
      </w:r>
    </w:p>
    <w:p w:rsidR="009C5D51" w:rsidRPr="00B75D3E" w:rsidRDefault="009C5D51" w:rsidP="00453F9B">
      <w:pPr>
        <w:ind w:right="-54"/>
        <w:rPr>
          <w:sz w:val="28"/>
          <w:szCs w:val="28"/>
        </w:rPr>
      </w:pPr>
      <w:r>
        <w:rPr>
          <w:sz w:val="28"/>
          <w:szCs w:val="28"/>
        </w:rPr>
        <w:t xml:space="preserve">   № 345</w:t>
      </w:r>
      <w:r w:rsidRPr="00B75D3E">
        <w:rPr>
          <w:sz w:val="28"/>
          <w:szCs w:val="28"/>
        </w:rPr>
        <w:tab/>
      </w:r>
      <w:r w:rsidRPr="00B75D3E">
        <w:rPr>
          <w:sz w:val="28"/>
          <w:szCs w:val="28"/>
        </w:rPr>
        <w:tab/>
      </w:r>
      <w:r w:rsidRPr="00B75D3E">
        <w:rPr>
          <w:sz w:val="28"/>
          <w:szCs w:val="28"/>
        </w:rPr>
        <w:tab/>
        <w:t xml:space="preserve">                                                    </w:t>
      </w:r>
      <w:r>
        <w:rPr>
          <w:sz w:val="28"/>
          <w:szCs w:val="28"/>
        </w:rPr>
        <w:t xml:space="preserve">     </w:t>
      </w:r>
      <w:r w:rsidRPr="00B75D3E">
        <w:rPr>
          <w:sz w:val="28"/>
          <w:szCs w:val="28"/>
        </w:rPr>
        <w:t xml:space="preserve"> «</w:t>
      </w:r>
      <w:r>
        <w:rPr>
          <w:sz w:val="28"/>
          <w:szCs w:val="28"/>
        </w:rPr>
        <w:t>07</w:t>
      </w:r>
      <w:r w:rsidRPr="00B75D3E">
        <w:rPr>
          <w:sz w:val="28"/>
          <w:szCs w:val="28"/>
        </w:rPr>
        <w:t xml:space="preserve">» </w:t>
      </w:r>
      <w:r>
        <w:rPr>
          <w:sz w:val="28"/>
          <w:szCs w:val="28"/>
        </w:rPr>
        <w:t>ноября</w:t>
      </w:r>
      <w:r w:rsidRPr="00B75D3E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B75D3E">
          <w:rPr>
            <w:sz w:val="28"/>
            <w:szCs w:val="28"/>
          </w:rPr>
          <w:t>2014 г</w:t>
        </w:r>
      </w:smartTag>
      <w:r w:rsidRPr="00B75D3E">
        <w:rPr>
          <w:sz w:val="28"/>
          <w:szCs w:val="28"/>
        </w:rPr>
        <w:t>.</w:t>
      </w:r>
    </w:p>
    <w:p w:rsidR="009C5D51" w:rsidRPr="00B75D3E" w:rsidRDefault="009C5D51" w:rsidP="00D30891">
      <w:pPr>
        <w:ind w:right="-54"/>
        <w:jc w:val="right"/>
        <w:rPr>
          <w:sz w:val="28"/>
          <w:szCs w:val="28"/>
        </w:rPr>
      </w:pPr>
      <w:bookmarkStart w:id="0" w:name="_GoBack"/>
      <w:bookmarkEnd w:id="0"/>
    </w:p>
    <w:p w:rsidR="009C5D51" w:rsidRPr="00B42899" w:rsidRDefault="009C5D51" w:rsidP="00B42899">
      <w:pPr>
        <w:jc w:val="center"/>
        <w:rPr>
          <w:b/>
          <w:sz w:val="28"/>
          <w:szCs w:val="28"/>
        </w:rPr>
      </w:pPr>
      <w:r w:rsidRPr="00B42899">
        <w:rPr>
          <w:b/>
          <w:sz w:val="28"/>
          <w:szCs w:val="28"/>
        </w:rPr>
        <w:t>КАРАР</w:t>
      </w:r>
    </w:p>
    <w:p w:rsidR="009C5D51" w:rsidRPr="00453F9B" w:rsidRDefault="009C5D51" w:rsidP="00B42899">
      <w:pPr>
        <w:jc w:val="center"/>
        <w:rPr>
          <w:b/>
          <w:sz w:val="28"/>
          <w:szCs w:val="28"/>
        </w:rPr>
      </w:pPr>
      <w:r w:rsidRPr="00453F9B">
        <w:rPr>
          <w:b/>
          <w:sz w:val="28"/>
          <w:szCs w:val="28"/>
        </w:rPr>
        <w:t>ПОСТАНОВЛЕНИЕ</w:t>
      </w:r>
    </w:p>
    <w:p w:rsidR="009C5D51" w:rsidRPr="00453F9B" w:rsidRDefault="009C5D51" w:rsidP="00B42899">
      <w:pPr>
        <w:rPr>
          <w:sz w:val="22"/>
          <w:szCs w:val="22"/>
        </w:rPr>
      </w:pPr>
    </w:p>
    <w:p w:rsidR="009C5D51" w:rsidRDefault="009C5D51" w:rsidP="00B42899">
      <w:pPr>
        <w:jc w:val="center"/>
        <w:rPr>
          <w:sz w:val="28"/>
          <w:szCs w:val="28"/>
        </w:rPr>
      </w:pPr>
      <w:r w:rsidRPr="00453F9B">
        <w:rPr>
          <w:sz w:val="28"/>
          <w:szCs w:val="28"/>
        </w:rPr>
        <w:t>Об утверждении нормативов финансирования</w:t>
      </w:r>
      <w:r>
        <w:rPr>
          <w:sz w:val="28"/>
          <w:szCs w:val="28"/>
        </w:rPr>
        <w:t xml:space="preserve"> </w:t>
      </w:r>
      <w:r w:rsidRPr="00453F9B">
        <w:rPr>
          <w:sz w:val="28"/>
          <w:szCs w:val="28"/>
        </w:rPr>
        <w:t xml:space="preserve">дошкольных </w:t>
      </w:r>
    </w:p>
    <w:p w:rsidR="009C5D51" w:rsidRDefault="009C5D51" w:rsidP="00B42899">
      <w:pPr>
        <w:jc w:val="center"/>
        <w:rPr>
          <w:sz w:val="28"/>
          <w:szCs w:val="28"/>
        </w:rPr>
      </w:pPr>
      <w:r w:rsidRPr="00453F9B">
        <w:rPr>
          <w:sz w:val="28"/>
          <w:szCs w:val="28"/>
        </w:rPr>
        <w:t>образовательных организаций</w:t>
      </w:r>
      <w:r>
        <w:rPr>
          <w:sz w:val="28"/>
          <w:szCs w:val="28"/>
        </w:rPr>
        <w:t xml:space="preserve"> </w:t>
      </w:r>
      <w:r w:rsidRPr="00453F9B">
        <w:rPr>
          <w:sz w:val="28"/>
          <w:szCs w:val="28"/>
        </w:rPr>
        <w:t xml:space="preserve">Балтасинского муниципального района </w:t>
      </w:r>
    </w:p>
    <w:p w:rsidR="009C5D51" w:rsidRPr="00453F9B" w:rsidRDefault="009C5D51" w:rsidP="00B42899">
      <w:pPr>
        <w:jc w:val="center"/>
        <w:rPr>
          <w:sz w:val="28"/>
          <w:szCs w:val="28"/>
        </w:rPr>
      </w:pPr>
      <w:r w:rsidRPr="00453F9B">
        <w:rPr>
          <w:sz w:val="28"/>
          <w:szCs w:val="28"/>
        </w:rPr>
        <w:t>на 2015 год</w:t>
      </w:r>
    </w:p>
    <w:p w:rsidR="009C5D51" w:rsidRPr="00B42899" w:rsidRDefault="009C5D51" w:rsidP="00B42899">
      <w:pPr>
        <w:jc w:val="center"/>
        <w:rPr>
          <w:b/>
          <w:sz w:val="28"/>
          <w:szCs w:val="28"/>
        </w:rPr>
      </w:pPr>
    </w:p>
    <w:p w:rsidR="009C5D51" w:rsidRPr="00B75D3E" w:rsidRDefault="009C5D51" w:rsidP="00B75D3E">
      <w:pPr>
        <w:pStyle w:val="Heading3"/>
        <w:shd w:val="clear" w:color="auto" w:fill="FFFFFF"/>
        <w:spacing w:after="0" w:afterAutospacing="0"/>
        <w:ind w:firstLine="708"/>
        <w:jc w:val="both"/>
        <w:textAlignment w:val="baseline"/>
        <w:rPr>
          <w:rFonts w:ascii="Times New Roman" w:hAnsi="Times New Roman"/>
          <w:b w:val="0"/>
          <w:spacing w:val="-15"/>
          <w:sz w:val="28"/>
          <w:szCs w:val="28"/>
        </w:rPr>
      </w:pPr>
      <w:r w:rsidRPr="00B75D3E">
        <w:rPr>
          <w:rFonts w:ascii="Times New Roman" w:hAnsi="Times New Roman"/>
          <w:b w:val="0"/>
          <w:sz w:val="28"/>
          <w:szCs w:val="28"/>
        </w:rPr>
        <w:t>В соответствии со статьей 99 Федерального закона от 29.12.2012 № 273-ФЗ «Об образовании в Российской Федерации», пунктом 11 части 1 статьи 15 Федерального закона от 06.10.2003 №131-ФЗ «Об общих принципах организации местного самоуправления в Российской Федерации», постановлением Кабинета Министров Республики Татарстан от 30.04.2008 №279 «О введении нормативного финансирования дошкольных образовательных учреждений Республики Татарстан»</w:t>
      </w:r>
      <w:r w:rsidRPr="00B75D3E">
        <w:rPr>
          <w:rFonts w:ascii="Times New Roman" w:hAnsi="Times New Roman"/>
          <w:b w:val="0"/>
          <w:spacing w:val="-15"/>
          <w:sz w:val="28"/>
          <w:szCs w:val="28"/>
        </w:rPr>
        <w:t xml:space="preserve">,  постановления Кабинета Министров  Республики Татарстан от 30.12.2013  № 1096 «О нормативном финансировании деятельности дошкольных образовательных организаций Республики Татарстан» </w:t>
      </w:r>
      <w:r w:rsidRPr="00B75D3E">
        <w:rPr>
          <w:rFonts w:ascii="Times New Roman" w:hAnsi="Times New Roman"/>
          <w:b w:val="0"/>
          <w:sz w:val="28"/>
          <w:szCs w:val="28"/>
        </w:rPr>
        <w:t>и Уставом Балтасинского муниципального района руководитель Балтасинского районного исполнительного комитета постановляет:</w:t>
      </w:r>
    </w:p>
    <w:p w:rsidR="009C5D51" w:rsidRPr="00B75D3E" w:rsidRDefault="009C5D51" w:rsidP="00B75D3E">
      <w:pPr>
        <w:numPr>
          <w:ilvl w:val="0"/>
          <w:numId w:val="1"/>
        </w:numPr>
        <w:jc w:val="both"/>
        <w:rPr>
          <w:sz w:val="28"/>
          <w:szCs w:val="28"/>
        </w:rPr>
      </w:pPr>
      <w:r w:rsidRPr="00B75D3E">
        <w:rPr>
          <w:sz w:val="28"/>
          <w:szCs w:val="28"/>
        </w:rPr>
        <w:t>Утвердить на 20</w:t>
      </w:r>
      <w:r w:rsidRPr="00B75D3E">
        <w:rPr>
          <w:sz w:val="28"/>
          <w:szCs w:val="28"/>
          <w:lang w:val="en-US"/>
        </w:rPr>
        <w:t>1</w:t>
      </w:r>
      <w:r w:rsidRPr="00B75D3E">
        <w:rPr>
          <w:sz w:val="28"/>
          <w:szCs w:val="28"/>
        </w:rPr>
        <w:t>5 год прилагаемые:</w:t>
      </w:r>
    </w:p>
    <w:p w:rsidR="009C5D51" w:rsidRPr="00B75D3E" w:rsidRDefault="009C5D51" w:rsidP="004A521E">
      <w:pPr>
        <w:ind w:firstLine="720"/>
        <w:jc w:val="both"/>
        <w:rPr>
          <w:sz w:val="28"/>
          <w:szCs w:val="28"/>
        </w:rPr>
      </w:pPr>
      <w:r w:rsidRPr="00B75D3E">
        <w:rPr>
          <w:sz w:val="28"/>
          <w:szCs w:val="28"/>
        </w:rPr>
        <w:t>нормативы финансовых затрат на содержание воспитанников в дошкольных образовательных организациях Балтасинского муниципального района;</w:t>
      </w:r>
    </w:p>
    <w:p w:rsidR="009C5D51" w:rsidRPr="00B75D3E" w:rsidRDefault="009C5D51" w:rsidP="00B42899">
      <w:pPr>
        <w:ind w:firstLine="709"/>
        <w:jc w:val="both"/>
        <w:rPr>
          <w:sz w:val="28"/>
          <w:szCs w:val="28"/>
        </w:rPr>
      </w:pPr>
      <w:r w:rsidRPr="00B75D3E">
        <w:rPr>
          <w:sz w:val="28"/>
          <w:szCs w:val="28"/>
        </w:rPr>
        <w:t>размеры родительской платы за присмотр и уход за ребенком в дошкольных образовательных организациях Балтасинского муниципального района.</w:t>
      </w:r>
    </w:p>
    <w:p w:rsidR="009C5D51" w:rsidRPr="00B75D3E" w:rsidRDefault="009C5D51" w:rsidP="00B42899">
      <w:pPr>
        <w:ind w:firstLine="708"/>
        <w:contextualSpacing/>
        <w:jc w:val="both"/>
        <w:rPr>
          <w:sz w:val="28"/>
          <w:szCs w:val="28"/>
        </w:rPr>
      </w:pPr>
      <w:r w:rsidRPr="00B75D3E">
        <w:rPr>
          <w:sz w:val="28"/>
          <w:szCs w:val="28"/>
        </w:rPr>
        <w:t>2. Финансово-бюджетной палате Балтасинского муниципального района обеспечить:</w:t>
      </w:r>
    </w:p>
    <w:p w:rsidR="009C5D51" w:rsidRPr="00B75D3E" w:rsidRDefault="009C5D51" w:rsidP="00B42899">
      <w:pPr>
        <w:ind w:firstLine="720"/>
        <w:jc w:val="both"/>
        <w:rPr>
          <w:sz w:val="28"/>
          <w:szCs w:val="28"/>
        </w:rPr>
      </w:pPr>
      <w:r w:rsidRPr="00B75D3E">
        <w:rPr>
          <w:sz w:val="28"/>
          <w:szCs w:val="28"/>
        </w:rPr>
        <w:t>финансирование дошкольных образовательных организаций в соответствии с нормативами финансирования дошкольных образовательных организаций, утвержденных пунктом 1 настоящего постановления.</w:t>
      </w:r>
    </w:p>
    <w:p w:rsidR="009C5D51" w:rsidRPr="00B75D3E" w:rsidRDefault="009C5D51" w:rsidP="00B42899">
      <w:pPr>
        <w:ind w:firstLine="708"/>
        <w:jc w:val="both"/>
        <w:rPr>
          <w:sz w:val="28"/>
          <w:szCs w:val="28"/>
        </w:rPr>
      </w:pPr>
      <w:r w:rsidRPr="00B75D3E">
        <w:rPr>
          <w:sz w:val="28"/>
          <w:szCs w:val="28"/>
        </w:rPr>
        <w:t>3. Настоящее постановление вступает в силу с 1 января 2015 года.</w:t>
      </w:r>
    </w:p>
    <w:p w:rsidR="009C5D51" w:rsidRPr="00B75D3E" w:rsidRDefault="009C5D51" w:rsidP="00B42899">
      <w:pPr>
        <w:ind w:firstLine="708"/>
        <w:jc w:val="both"/>
        <w:rPr>
          <w:sz w:val="28"/>
          <w:szCs w:val="28"/>
        </w:rPr>
      </w:pPr>
      <w:r w:rsidRPr="00B75D3E">
        <w:rPr>
          <w:sz w:val="28"/>
          <w:szCs w:val="28"/>
        </w:rPr>
        <w:t xml:space="preserve">4. Обнародовать настоящее постановление путем размещения на официальном сайте Балтасинского муниципального района Республики Татарстан </w:t>
      </w:r>
      <w:r w:rsidRPr="00B75D3E">
        <w:rPr>
          <w:sz w:val="28"/>
          <w:szCs w:val="28"/>
          <w:lang w:val="en-US"/>
        </w:rPr>
        <w:t>baltasi</w:t>
      </w:r>
      <w:r w:rsidRPr="00B75D3E">
        <w:rPr>
          <w:sz w:val="28"/>
          <w:szCs w:val="28"/>
        </w:rPr>
        <w:t>.</w:t>
      </w:r>
      <w:r w:rsidRPr="00B75D3E">
        <w:rPr>
          <w:sz w:val="28"/>
          <w:szCs w:val="28"/>
          <w:lang w:val="en-US"/>
        </w:rPr>
        <w:t>tatarstan</w:t>
      </w:r>
      <w:r w:rsidRPr="00B75D3E">
        <w:rPr>
          <w:sz w:val="28"/>
          <w:szCs w:val="28"/>
        </w:rPr>
        <w:t>.</w:t>
      </w:r>
      <w:r w:rsidRPr="00B75D3E">
        <w:rPr>
          <w:sz w:val="28"/>
          <w:szCs w:val="28"/>
          <w:lang w:val="en-US"/>
        </w:rPr>
        <w:t>ru</w:t>
      </w:r>
      <w:r w:rsidRPr="00B75D3E">
        <w:rPr>
          <w:sz w:val="28"/>
          <w:szCs w:val="28"/>
        </w:rPr>
        <w:t xml:space="preserve"> в течении двух дней с момента опубликования.</w:t>
      </w:r>
    </w:p>
    <w:p w:rsidR="009C5D51" w:rsidRPr="00B75D3E" w:rsidRDefault="009C5D51" w:rsidP="00B42899">
      <w:pPr>
        <w:ind w:firstLine="708"/>
        <w:contextualSpacing/>
        <w:jc w:val="both"/>
        <w:rPr>
          <w:sz w:val="28"/>
          <w:szCs w:val="28"/>
        </w:rPr>
      </w:pPr>
      <w:r w:rsidRPr="00B75D3E">
        <w:rPr>
          <w:sz w:val="28"/>
          <w:szCs w:val="28"/>
        </w:rPr>
        <w:t>5. Контроль за исполнением настоящего постановления возложить на начальника МКУ «Управление образования Балтасинского районного исполнительного комитета» Закиеву А.Ю.</w:t>
      </w:r>
    </w:p>
    <w:p w:rsidR="009C5D51" w:rsidRDefault="009C5D51" w:rsidP="00B42899">
      <w:pPr>
        <w:jc w:val="both"/>
        <w:rPr>
          <w:sz w:val="28"/>
          <w:szCs w:val="28"/>
        </w:rPr>
      </w:pPr>
    </w:p>
    <w:p w:rsidR="009C5D51" w:rsidRDefault="009C5D51" w:rsidP="00B42899">
      <w:pPr>
        <w:jc w:val="both"/>
        <w:rPr>
          <w:sz w:val="28"/>
          <w:szCs w:val="28"/>
        </w:rPr>
      </w:pPr>
    </w:p>
    <w:p w:rsidR="009C5D51" w:rsidRPr="00B75D3E" w:rsidRDefault="009C5D51" w:rsidP="00B42899">
      <w:pPr>
        <w:jc w:val="both"/>
        <w:rPr>
          <w:sz w:val="28"/>
          <w:szCs w:val="28"/>
        </w:rPr>
      </w:pPr>
    </w:p>
    <w:p w:rsidR="009C5D51" w:rsidRPr="00B75D3E" w:rsidRDefault="009C5D51" w:rsidP="00B42899">
      <w:pPr>
        <w:jc w:val="both"/>
        <w:rPr>
          <w:sz w:val="28"/>
          <w:szCs w:val="28"/>
        </w:rPr>
      </w:pPr>
    </w:p>
    <w:p w:rsidR="009C5D51" w:rsidRPr="00B75D3E" w:rsidRDefault="009C5D51" w:rsidP="00B75D3E">
      <w:pPr>
        <w:ind w:firstLine="550"/>
        <w:jc w:val="both"/>
        <w:rPr>
          <w:sz w:val="28"/>
          <w:szCs w:val="28"/>
        </w:rPr>
      </w:pPr>
      <w:r w:rsidRPr="00B75D3E">
        <w:rPr>
          <w:sz w:val="28"/>
          <w:szCs w:val="28"/>
        </w:rPr>
        <w:t>Руководитель</w:t>
      </w:r>
      <w:r w:rsidRPr="00B75D3E">
        <w:rPr>
          <w:sz w:val="28"/>
          <w:szCs w:val="28"/>
        </w:rPr>
        <w:tab/>
      </w:r>
      <w:r w:rsidRPr="00B75D3E">
        <w:rPr>
          <w:sz w:val="28"/>
          <w:szCs w:val="28"/>
        </w:rPr>
        <w:tab/>
      </w:r>
      <w:r w:rsidRPr="00B75D3E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B75D3E">
        <w:rPr>
          <w:sz w:val="28"/>
          <w:szCs w:val="28"/>
        </w:rPr>
        <w:tab/>
      </w:r>
      <w:r w:rsidRPr="00B75D3E">
        <w:rPr>
          <w:sz w:val="28"/>
          <w:szCs w:val="28"/>
        </w:rPr>
        <w:tab/>
      </w:r>
      <w:r w:rsidRPr="00B75D3E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B75D3E">
        <w:rPr>
          <w:sz w:val="28"/>
          <w:szCs w:val="28"/>
        </w:rPr>
        <w:t>.И.Шакиров</w:t>
      </w:r>
    </w:p>
    <w:p w:rsidR="009C5D51" w:rsidRDefault="009C5D51" w:rsidP="00B42899">
      <w:pPr>
        <w:jc w:val="center"/>
        <w:rPr>
          <w:sz w:val="28"/>
          <w:szCs w:val="28"/>
        </w:rPr>
      </w:pPr>
    </w:p>
    <w:p w:rsidR="009C5D51" w:rsidRDefault="009C5D51" w:rsidP="00B42899">
      <w:pPr>
        <w:jc w:val="center"/>
        <w:rPr>
          <w:sz w:val="28"/>
          <w:szCs w:val="28"/>
        </w:rPr>
        <w:sectPr w:rsidR="009C5D51" w:rsidSect="001F0CA1">
          <w:pgSz w:w="11906" w:h="16838"/>
          <w:pgMar w:top="719" w:right="850" w:bottom="851" w:left="1276" w:header="708" w:footer="708" w:gutter="0"/>
          <w:cols w:space="720"/>
        </w:sectPr>
      </w:pPr>
    </w:p>
    <w:p w:rsidR="009C5D51" w:rsidRPr="00D30891" w:rsidRDefault="009C5D51" w:rsidP="00D30891">
      <w:pPr>
        <w:ind w:left="10206"/>
        <w:rPr>
          <w:sz w:val="28"/>
          <w:szCs w:val="28"/>
        </w:rPr>
      </w:pPr>
      <w:r w:rsidRPr="00D30891">
        <w:rPr>
          <w:sz w:val="28"/>
          <w:szCs w:val="28"/>
        </w:rPr>
        <w:t>УТВЕРЖДЕНЫ</w:t>
      </w:r>
    </w:p>
    <w:p w:rsidR="009C5D51" w:rsidRDefault="009C5D51" w:rsidP="00D30891">
      <w:pPr>
        <w:ind w:left="10206"/>
        <w:rPr>
          <w:sz w:val="28"/>
          <w:szCs w:val="28"/>
        </w:rPr>
      </w:pPr>
      <w:r w:rsidRPr="00D30891">
        <w:rPr>
          <w:sz w:val="28"/>
          <w:szCs w:val="28"/>
        </w:rPr>
        <w:t xml:space="preserve">постановлением руководителя </w:t>
      </w:r>
      <w:r>
        <w:rPr>
          <w:sz w:val="28"/>
          <w:szCs w:val="28"/>
        </w:rPr>
        <w:t xml:space="preserve">Балтасинского районного </w:t>
      </w:r>
      <w:r w:rsidRPr="00D30891">
        <w:rPr>
          <w:sz w:val="28"/>
          <w:szCs w:val="28"/>
        </w:rPr>
        <w:t>исполнитель</w:t>
      </w:r>
      <w:r>
        <w:rPr>
          <w:sz w:val="28"/>
          <w:szCs w:val="28"/>
        </w:rPr>
        <w:t>ного комитета</w:t>
      </w:r>
      <w:r w:rsidRPr="00D30891">
        <w:rPr>
          <w:sz w:val="28"/>
          <w:szCs w:val="28"/>
        </w:rPr>
        <w:t xml:space="preserve"> </w:t>
      </w:r>
    </w:p>
    <w:p w:rsidR="009C5D51" w:rsidRPr="00D30891" w:rsidRDefault="009C5D51" w:rsidP="00D30891">
      <w:pPr>
        <w:ind w:left="10206"/>
        <w:rPr>
          <w:sz w:val="28"/>
          <w:szCs w:val="28"/>
        </w:rPr>
      </w:pPr>
      <w:r w:rsidRPr="00D30891">
        <w:rPr>
          <w:sz w:val="28"/>
          <w:szCs w:val="28"/>
        </w:rPr>
        <w:t>от «__» _______ 20__ №  ____</w:t>
      </w:r>
    </w:p>
    <w:p w:rsidR="009C5D51" w:rsidRPr="00D30891" w:rsidRDefault="009C5D51" w:rsidP="00D30891">
      <w:pPr>
        <w:jc w:val="both"/>
        <w:rPr>
          <w:sz w:val="28"/>
          <w:szCs w:val="28"/>
        </w:rPr>
      </w:pPr>
    </w:p>
    <w:p w:rsidR="009C5D51" w:rsidRPr="00D30891" w:rsidRDefault="009C5D51" w:rsidP="00D30891">
      <w:pPr>
        <w:jc w:val="center"/>
        <w:rPr>
          <w:b/>
          <w:sz w:val="28"/>
          <w:szCs w:val="28"/>
        </w:rPr>
      </w:pPr>
      <w:r w:rsidRPr="00D30891">
        <w:rPr>
          <w:b/>
          <w:sz w:val="28"/>
          <w:szCs w:val="28"/>
        </w:rPr>
        <w:t>НОРМАТИВНЫЕ ЗАТРАТЫ</w:t>
      </w:r>
    </w:p>
    <w:p w:rsidR="009C5D51" w:rsidRPr="00D30891" w:rsidRDefault="009C5D51" w:rsidP="00D30891">
      <w:pPr>
        <w:jc w:val="center"/>
        <w:rPr>
          <w:b/>
          <w:sz w:val="28"/>
          <w:szCs w:val="28"/>
        </w:rPr>
      </w:pPr>
      <w:r w:rsidRPr="00D30891">
        <w:rPr>
          <w:b/>
          <w:sz w:val="28"/>
          <w:szCs w:val="28"/>
        </w:rPr>
        <w:t xml:space="preserve">на оказание муниципальной услуги по присмотру и уходу за воспитанниками в дошкольных образовательных организациях </w:t>
      </w:r>
      <w:r>
        <w:rPr>
          <w:b/>
          <w:sz w:val="28"/>
          <w:szCs w:val="28"/>
        </w:rPr>
        <w:t>Балтасинского муниципального района</w:t>
      </w:r>
    </w:p>
    <w:p w:rsidR="009C5D51" w:rsidRPr="00D30891" w:rsidRDefault="009C5D51" w:rsidP="00D30891">
      <w:pPr>
        <w:rPr>
          <w:sz w:val="28"/>
          <w:szCs w:val="28"/>
        </w:rPr>
      </w:pPr>
    </w:p>
    <w:p w:rsidR="009C5D51" w:rsidRPr="00D30891" w:rsidRDefault="009C5D51" w:rsidP="00D30891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 w:rsidRPr="00D30891">
        <w:rPr>
          <w:sz w:val="28"/>
          <w:szCs w:val="28"/>
        </w:rPr>
        <w:t>Нормативные затраты на оказание муниципальной услуги по присмотру и уходу за воспитанниками в детских садах, обычных группах детских садов компенсирующего и комбинированного видов без учета расходов на продукты питания</w:t>
      </w:r>
    </w:p>
    <w:p w:rsidR="009C5D51" w:rsidRPr="00D30891" w:rsidRDefault="009C5D51" w:rsidP="00D30891">
      <w:pPr>
        <w:ind w:left="709"/>
        <w:contextualSpacing/>
        <w:jc w:val="both"/>
        <w:rPr>
          <w:sz w:val="28"/>
          <w:szCs w:val="28"/>
        </w:rPr>
      </w:pPr>
    </w:p>
    <w:tbl>
      <w:tblPr>
        <w:tblW w:w="14916" w:type="dxa"/>
        <w:jc w:val="center"/>
        <w:tblInd w:w="589" w:type="dxa"/>
        <w:tblLook w:val="00A0"/>
      </w:tblPr>
      <w:tblGrid>
        <w:gridCol w:w="2194"/>
        <w:gridCol w:w="2268"/>
        <w:gridCol w:w="1843"/>
        <w:gridCol w:w="1275"/>
        <w:gridCol w:w="1701"/>
        <w:gridCol w:w="1596"/>
        <w:gridCol w:w="1381"/>
        <w:gridCol w:w="1382"/>
        <w:gridCol w:w="1276"/>
      </w:tblGrid>
      <w:tr w:rsidR="009C5D51" w:rsidRPr="00D30891" w:rsidTr="00994E5A">
        <w:trPr>
          <w:trHeight w:val="300"/>
          <w:tblHeader/>
          <w:jc w:val="center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04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Нормативные затраты на оказание муниципальной услуги по присмотру и уходу за воспитанниками в дошкольных образовательных организациях, рублей в год/воспитанник</w:t>
            </w:r>
          </w:p>
        </w:tc>
      </w:tr>
      <w:tr w:rsidR="009C5D51" w:rsidRPr="00D30891" w:rsidTr="00994E5A">
        <w:trPr>
          <w:trHeight w:val="300"/>
          <w:tblHeader/>
          <w:jc w:val="center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одновозрастные группы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разновозрастные группы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группы семейных детских садов</w:t>
            </w:r>
          </w:p>
        </w:tc>
      </w:tr>
      <w:tr w:rsidR="009C5D51" w:rsidRPr="00D30891" w:rsidTr="00994E5A">
        <w:trPr>
          <w:trHeight w:val="584"/>
          <w:tblHeader/>
          <w:jc w:val="center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3 до 7 лет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три возраста от 3 до 7 лет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два возраста от 3 до 7 лет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</w:tr>
      <w:tr w:rsidR="009C5D51" w:rsidRPr="00D30891" w:rsidTr="00994E5A">
        <w:trPr>
          <w:trHeight w:val="300"/>
          <w:jc w:val="center"/>
        </w:trPr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6580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11425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9810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</w:p>
        </w:tc>
      </w:tr>
      <w:tr w:rsidR="009C5D51" w:rsidRPr="00D30891" w:rsidTr="00994E5A">
        <w:trPr>
          <w:trHeight w:val="300"/>
          <w:jc w:val="center"/>
        </w:trPr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12011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8781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8468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13626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12011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</w:p>
        </w:tc>
      </w:tr>
      <w:tr w:rsidR="009C5D51" w:rsidRPr="00D30891" w:rsidTr="00994E5A">
        <w:trPr>
          <w:trHeight w:val="300"/>
          <w:jc w:val="center"/>
        </w:trPr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12597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8741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14524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12597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</w:p>
        </w:tc>
      </w:tr>
      <w:tr w:rsidR="009C5D51" w:rsidRPr="00D30891" w:rsidTr="00994E5A">
        <w:trPr>
          <w:trHeight w:val="300"/>
          <w:jc w:val="center"/>
        </w:trPr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13182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9327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15110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13182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</w:p>
        </w:tc>
      </w:tr>
      <w:tr w:rsidR="009C5D51" w:rsidRPr="00D30891" w:rsidTr="00994E5A">
        <w:trPr>
          <w:trHeight w:val="300"/>
          <w:jc w:val="center"/>
        </w:trPr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16256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15900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22189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20196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10098</w:t>
            </w:r>
          </w:p>
        </w:tc>
      </w:tr>
      <w:tr w:rsidR="009C5D51" w:rsidRPr="00D30891" w:rsidTr="00994E5A">
        <w:trPr>
          <w:trHeight w:val="300"/>
          <w:jc w:val="center"/>
        </w:trPr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27645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18817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32556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27645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18817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13823</w:t>
            </w:r>
          </w:p>
        </w:tc>
      </w:tr>
      <w:tr w:rsidR="009C5D51" w:rsidRPr="00D30891" w:rsidTr="00994E5A">
        <w:trPr>
          <w:trHeight w:val="300"/>
          <w:jc w:val="center"/>
        </w:trPr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28271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22716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19130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33181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28271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19130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14135</w:t>
            </w:r>
          </w:p>
        </w:tc>
      </w:tr>
      <w:tr w:rsidR="009C5D51" w:rsidRPr="00D30891" w:rsidTr="00994E5A">
        <w:trPr>
          <w:trHeight w:val="300"/>
          <w:jc w:val="center"/>
        </w:trPr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32803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24331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20745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38026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32803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20745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16402</w:t>
            </w:r>
          </w:p>
        </w:tc>
      </w:tr>
      <w:tr w:rsidR="009C5D51" w:rsidRPr="00D30891" w:rsidTr="00994E5A">
        <w:trPr>
          <w:trHeight w:val="300"/>
          <w:jc w:val="center"/>
        </w:trPr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47257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24862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21197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38817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33489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21197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16882</w:t>
            </w:r>
          </w:p>
        </w:tc>
      </w:tr>
      <w:tr w:rsidR="009C5D51" w:rsidRPr="00D30891" w:rsidTr="00994E5A">
        <w:trPr>
          <w:trHeight w:val="300"/>
          <w:jc w:val="center"/>
        </w:trPr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28271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22716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19442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33494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28271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19442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14135</w:t>
            </w:r>
          </w:p>
        </w:tc>
      </w:tr>
      <w:tr w:rsidR="009C5D51" w:rsidRPr="00D30891" w:rsidTr="00994E5A">
        <w:trPr>
          <w:trHeight w:val="300"/>
          <w:jc w:val="center"/>
        </w:trPr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29209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23341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19755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34432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29209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19755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14604</w:t>
            </w:r>
          </w:p>
        </w:tc>
      </w:tr>
      <w:tr w:rsidR="009C5D51" w:rsidRPr="00D30891" w:rsidTr="00994E5A">
        <w:trPr>
          <w:trHeight w:val="300"/>
          <w:jc w:val="center"/>
        </w:trPr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33741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21370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39277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33741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21370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16871</w:t>
            </w:r>
          </w:p>
        </w:tc>
      </w:tr>
      <w:tr w:rsidR="009C5D51" w:rsidRPr="00D30891" w:rsidTr="00994E5A">
        <w:trPr>
          <w:trHeight w:val="300"/>
          <w:jc w:val="center"/>
        </w:trPr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34679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25895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21995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40528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34679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21995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17340</w:t>
            </w:r>
          </w:p>
        </w:tc>
      </w:tr>
      <w:tr w:rsidR="009C5D51" w:rsidRPr="00D30891" w:rsidTr="00994E5A">
        <w:trPr>
          <w:trHeight w:val="300"/>
          <w:jc w:val="center"/>
        </w:trPr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49636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36371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27730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59340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44320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27730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22160</w:t>
            </w:r>
          </w:p>
        </w:tc>
      </w:tr>
    </w:tbl>
    <w:p w:rsidR="009C5D51" w:rsidRPr="00D30891" w:rsidRDefault="009C5D51" w:rsidP="00D30891">
      <w:pPr>
        <w:ind w:left="709"/>
        <w:contextualSpacing/>
        <w:jc w:val="both"/>
        <w:rPr>
          <w:sz w:val="28"/>
          <w:szCs w:val="28"/>
          <w:lang w:val="en-US"/>
        </w:rPr>
      </w:pPr>
    </w:p>
    <w:p w:rsidR="009C5D51" w:rsidRPr="00D30891" w:rsidRDefault="009C5D51" w:rsidP="00D30891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 w:rsidRPr="00D30891">
        <w:rPr>
          <w:sz w:val="28"/>
          <w:szCs w:val="28"/>
        </w:rPr>
        <w:t>Нормативные затраты на оказание муниципальной услуги по присмотру и уходу за воспитанниками в детских садах общеразвивающего вида без учета расходов на продукты питания</w:t>
      </w:r>
    </w:p>
    <w:p w:rsidR="009C5D51" w:rsidRPr="00D30891" w:rsidRDefault="009C5D51" w:rsidP="00D30891">
      <w:pPr>
        <w:ind w:left="709"/>
        <w:contextualSpacing/>
        <w:jc w:val="both"/>
        <w:rPr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0A0"/>
      </w:tblPr>
      <w:tblGrid>
        <w:gridCol w:w="2283"/>
        <w:gridCol w:w="1985"/>
        <w:gridCol w:w="1701"/>
        <w:gridCol w:w="1417"/>
        <w:gridCol w:w="1560"/>
        <w:gridCol w:w="1701"/>
        <w:gridCol w:w="1417"/>
        <w:gridCol w:w="1276"/>
        <w:gridCol w:w="1417"/>
      </w:tblGrid>
      <w:tr w:rsidR="009C5D51" w:rsidRPr="00D30891" w:rsidTr="00994E5A">
        <w:trPr>
          <w:trHeight w:val="300"/>
          <w:tblHeader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04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Нормативные затраты на оказание муниципальной услуги по присмотру и уходу за воспитанниками в дошкольных образовательных организациях, рублей в год/воспитанник</w:t>
            </w:r>
          </w:p>
        </w:tc>
      </w:tr>
      <w:tr w:rsidR="009C5D51" w:rsidRPr="00D30891" w:rsidTr="00994E5A">
        <w:trPr>
          <w:trHeight w:val="300"/>
          <w:tblHeader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одновозрастные группы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разновозрастные группы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группы семейных детских садов</w:t>
            </w:r>
          </w:p>
        </w:tc>
      </w:tr>
      <w:tr w:rsidR="009C5D51" w:rsidRPr="00D30891" w:rsidTr="00994E5A">
        <w:trPr>
          <w:trHeight w:val="676"/>
          <w:tblHeader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3 до 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три возраста от 3 до 7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два возраста от 3 до 7 лет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</w:tr>
      <w:tr w:rsidR="009C5D51" w:rsidRPr="00D30891" w:rsidTr="00994E5A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9856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8241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11471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</w:p>
        </w:tc>
      </w:tr>
      <w:tr w:rsidR="009C5D51" w:rsidRPr="00D30891" w:rsidTr="00994E5A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8826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13671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</w:p>
        </w:tc>
      </w:tr>
      <w:tr w:rsidR="009C5D51" w:rsidRPr="00D30891" w:rsidTr="00994E5A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12642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8787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14570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8787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</w:p>
        </w:tc>
      </w:tr>
      <w:tr w:rsidR="009C5D51" w:rsidRPr="00D30891" w:rsidTr="00994E5A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13228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9998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13228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9372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</w:p>
        </w:tc>
      </w:tr>
      <w:tr w:rsidR="009C5D51" w:rsidRPr="00D30891" w:rsidTr="00994E5A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16693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16336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16336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10316</w:t>
            </w:r>
          </w:p>
        </w:tc>
      </w:tr>
      <w:tr w:rsidR="009C5D51" w:rsidRPr="00D30891" w:rsidTr="00994E5A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28698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23143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19869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33608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28698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19869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14349</w:t>
            </w:r>
          </w:p>
        </w:tc>
      </w:tr>
      <w:tr w:rsidR="009C5D51" w:rsidRPr="00D30891" w:rsidTr="00994E5A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29323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23769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34234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29323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14662</w:t>
            </w:r>
          </w:p>
        </w:tc>
      </w:tr>
      <w:tr w:rsidR="009C5D51" w:rsidRPr="00D30891" w:rsidTr="00994E5A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33855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25384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21797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39079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33855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21797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16928</w:t>
            </w:r>
          </w:p>
        </w:tc>
      </w:tr>
      <w:tr w:rsidR="009C5D51" w:rsidRPr="00D30891" w:rsidTr="00994E5A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48645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25914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39870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34542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17575</w:t>
            </w:r>
          </w:p>
        </w:tc>
      </w:tr>
      <w:tr w:rsidR="009C5D51" w:rsidRPr="00D30891" w:rsidTr="00994E5A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29323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23769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20495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34547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29323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20495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14662</w:t>
            </w:r>
          </w:p>
        </w:tc>
      </w:tr>
      <w:tr w:rsidR="009C5D51" w:rsidRPr="00D30891" w:rsidTr="00994E5A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30261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24394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35485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30261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20808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15131</w:t>
            </w:r>
          </w:p>
        </w:tc>
      </w:tr>
      <w:tr w:rsidR="009C5D51" w:rsidRPr="00D30891" w:rsidTr="00994E5A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34794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26009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34794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22423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17397</w:t>
            </w:r>
          </w:p>
        </w:tc>
      </w:tr>
      <w:tr w:rsidR="009C5D51" w:rsidRPr="00D30891" w:rsidTr="00994E5A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35732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26947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23048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41580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35732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23048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17866</w:t>
            </w:r>
          </w:p>
        </w:tc>
      </w:tr>
      <w:tr w:rsidR="009C5D51" w:rsidRPr="00D30891" w:rsidTr="00994E5A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50164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36898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28257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59868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44848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28257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22424</w:t>
            </w:r>
          </w:p>
        </w:tc>
      </w:tr>
    </w:tbl>
    <w:p w:rsidR="009C5D51" w:rsidRPr="00D30891" w:rsidRDefault="009C5D51" w:rsidP="00D30891">
      <w:pPr>
        <w:ind w:left="284"/>
        <w:contextualSpacing/>
        <w:jc w:val="both"/>
        <w:rPr>
          <w:sz w:val="28"/>
          <w:szCs w:val="28"/>
        </w:rPr>
      </w:pPr>
    </w:p>
    <w:p w:rsidR="009C5D51" w:rsidRPr="00D30891" w:rsidRDefault="009C5D51" w:rsidP="00D30891">
      <w:pPr>
        <w:ind w:left="284"/>
        <w:contextualSpacing/>
        <w:jc w:val="both"/>
        <w:rPr>
          <w:sz w:val="28"/>
          <w:szCs w:val="28"/>
        </w:rPr>
      </w:pPr>
    </w:p>
    <w:p w:rsidR="009C5D51" w:rsidRPr="00D30891" w:rsidRDefault="009C5D51" w:rsidP="00D30891">
      <w:pPr>
        <w:ind w:left="284"/>
        <w:contextualSpacing/>
        <w:jc w:val="both"/>
        <w:rPr>
          <w:sz w:val="28"/>
          <w:szCs w:val="28"/>
        </w:rPr>
      </w:pPr>
    </w:p>
    <w:p w:rsidR="009C5D51" w:rsidRPr="00D30891" w:rsidRDefault="009C5D51" w:rsidP="00D30891">
      <w:pPr>
        <w:ind w:left="284"/>
        <w:contextualSpacing/>
        <w:jc w:val="both"/>
        <w:rPr>
          <w:sz w:val="28"/>
          <w:szCs w:val="28"/>
        </w:rPr>
      </w:pPr>
    </w:p>
    <w:p w:rsidR="009C5D51" w:rsidRPr="00D30891" w:rsidRDefault="009C5D51" w:rsidP="00D30891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 w:rsidRPr="00D30891">
        <w:rPr>
          <w:sz w:val="28"/>
          <w:szCs w:val="28"/>
        </w:rPr>
        <w:t>Нормативные затраты на оказание муниципальной услуги по присмотру и уходу за воспитанниками в центрах развития ребенка без учета расходов на продукты питания</w:t>
      </w:r>
    </w:p>
    <w:p w:rsidR="009C5D51" w:rsidRPr="00D30891" w:rsidRDefault="009C5D51" w:rsidP="00D30891">
      <w:pPr>
        <w:ind w:left="720"/>
        <w:contextualSpacing/>
        <w:jc w:val="both"/>
        <w:rPr>
          <w:sz w:val="28"/>
          <w:szCs w:val="28"/>
        </w:rPr>
      </w:pPr>
    </w:p>
    <w:tbl>
      <w:tblPr>
        <w:tblW w:w="15041" w:type="dxa"/>
        <w:tblInd w:w="93" w:type="dxa"/>
        <w:tblLayout w:type="fixed"/>
        <w:tblLook w:val="00A0"/>
      </w:tblPr>
      <w:tblGrid>
        <w:gridCol w:w="2283"/>
        <w:gridCol w:w="2268"/>
        <w:gridCol w:w="1843"/>
        <w:gridCol w:w="1276"/>
        <w:gridCol w:w="1701"/>
        <w:gridCol w:w="1559"/>
        <w:gridCol w:w="1418"/>
        <w:gridCol w:w="1417"/>
        <w:gridCol w:w="1276"/>
      </w:tblGrid>
      <w:tr w:rsidR="009C5D51" w:rsidRPr="00D30891" w:rsidTr="00994E5A">
        <w:trPr>
          <w:trHeight w:val="585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04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Нормативные затраты на оказание муниципальной услуги по присмотру и уходу за воспитанниками в дошкольных образовательных организациях, рублей в год/воспитанник</w:t>
            </w:r>
          </w:p>
        </w:tc>
      </w:tr>
      <w:tr w:rsidR="009C5D51" w:rsidRPr="00D30891" w:rsidTr="00994E5A">
        <w:trPr>
          <w:trHeight w:val="409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одновозрастные группы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разновозрастные группы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группы семейных детских садов</w:t>
            </w:r>
          </w:p>
        </w:tc>
      </w:tr>
      <w:tr w:rsidR="009C5D51" w:rsidRPr="00D30891" w:rsidTr="00994E5A">
        <w:trPr>
          <w:trHeight w:val="666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3 до 7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три возраста от 3 до 7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два возраста от 3 до 7 лет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</w:tr>
      <w:tr w:rsidR="009C5D51" w:rsidRPr="00D30891" w:rsidTr="00994E5A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  <w:lang w:val="en-US"/>
              </w:rPr>
              <w:t xml:space="preserve">5 </w:t>
            </w:r>
            <w:r w:rsidRPr="00D30891">
              <w:rPr>
                <w:sz w:val="20"/>
                <w:szCs w:val="20"/>
              </w:rPr>
              <w:t>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6686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11531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9916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</w:p>
        </w:tc>
      </w:tr>
      <w:tr w:rsidR="009C5D51" w:rsidRPr="00D30891" w:rsidTr="00994E5A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8887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8574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13732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</w:p>
        </w:tc>
      </w:tr>
      <w:tr w:rsidR="009C5D51" w:rsidRPr="00D30891" w:rsidTr="00994E5A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9473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8847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14630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8847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</w:p>
        </w:tc>
      </w:tr>
      <w:tr w:rsidR="009C5D51" w:rsidRPr="00D30891" w:rsidTr="00994E5A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13288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15216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13288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</w:p>
        </w:tc>
      </w:tr>
      <w:tr w:rsidR="009C5D51" w:rsidRPr="00D30891" w:rsidTr="00994E5A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18567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11253</w:t>
            </w:r>
          </w:p>
        </w:tc>
      </w:tr>
      <w:tr w:rsidR="009C5D51" w:rsidRPr="00D30891" w:rsidTr="00994E5A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29956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21127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34866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29956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21127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14978</w:t>
            </w:r>
          </w:p>
        </w:tc>
      </w:tr>
      <w:tr w:rsidR="009C5D51" w:rsidRPr="00D30891" w:rsidTr="00994E5A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30581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21440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35492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30581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21440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15291</w:t>
            </w:r>
          </w:p>
        </w:tc>
      </w:tr>
      <w:tr w:rsidR="009C5D51" w:rsidRPr="00D30891" w:rsidTr="00994E5A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35113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26641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23055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40337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35113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23055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17557</w:t>
            </w:r>
          </w:p>
        </w:tc>
      </w:tr>
      <w:tr w:rsidR="009C5D51" w:rsidRPr="00D30891" w:rsidTr="00994E5A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50349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27172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23508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41127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35800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23508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18428</w:t>
            </w:r>
          </w:p>
        </w:tc>
      </w:tr>
      <w:tr w:rsidR="009C5D51" w:rsidRPr="00D30891" w:rsidTr="00994E5A">
        <w:trPr>
          <w:trHeight w:val="30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30581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21753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35804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30581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21753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15291</w:t>
            </w:r>
          </w:p>
        </w:tc>
      </w:tr>
      <w:tr w:rsidR="009C5D51" w:rsidRPr="00D30891" w:rsidTr="00994E5A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31519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36743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31519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15760</w:t>
            </w:r>
          </w:p>
        </w:tc>
      </w:tr>
      <w:tr w:rsidR="009C5D51" w:rsidRPr="00D30891" w:rsidTr="00994E5A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36051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27267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23680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41587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36051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23680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18026</w:t>
            </w:r>
          </w:p>
        </w:tc>
      </w:tr>
      <w:tr w:rsidR="009C5D51" w:rsidRPr="00D30891" w:rsidTr="00994E5A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36990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28205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42838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36990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18495</w:t>
            </w:r>
          </w:p>
        </w:tc>
      </w:tr>
      <w:tr w:rsidR="009C5D51" w:rsidRPr="00D30891" w:rsidTr="00994E5A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53172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39907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31265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62876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47856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31265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23928</w:t>
            </w:r>
          </w:p>
        </w:tc>
      </w:tr>
    </w:tbl>
    <w:p w:rsidR="009C5D51" w:rsidRPr="00D30891" w:rsidRDefault="009C5D51" w:rsidP="00D30891">
      <w:pPr>
        <w:contextualSpacing/>
        <w:jc w:val="both"/>
        <w:rPr>
          <w:sz w:val="28"/>
          <w:szCs w:val="28"/>
        </w:rPr>
      </w:pPr>
    </w:p>
    <w:p w:rsidR="009C5D51" w:rsidRPr="00D30891" w:rsidRDefault="009C5D51" w:rsidP="00D30891">
      <w:pPr>
        <w:contextualSpacing/>
        <w:jc w:val="both"/>
        <w:rPr>
          <w:sz w:val="28"/>
          <w:szCs w:val="28"/>
        </w:rPr>
      </w:pPr>
    </w:p>
    <w:p w:rsidR="009C5D51" w:rsidRPr="00D30891" w:rsidRDefault="009C5D51" w:rsidP="00D30891">
      <w:pPr>
        <w:contextualSpacing/>
        <w:jc w:val="both"/>
        <w:rPr>
          <w:sz w:val="28"/>
          <w:szCs w:val="28"/>
        </w:rPr>
      </w:pPr>
    </w:p>
    <w:p w:rsidR="009C5D51" w:rsidRPr="00D30891" w:rsidRDefault="009C5D51" w:rsidP="00D30891">
      <w:pPr>
        <w:contextualSpacing/>
        <w:jc w:val="both"/>
        <w:rPr>
          <w:sz w:val="28"/>
          <w:szCs w:val="28"/>
        </w:rPr>
      </w:pPr>
    </w:p>
    <w:p w:rsidR="009C5D51" w:rsidRPr="00D30891" w:rsidRDefault="009C5D51" w:rsidP="00D30891">
      <w:pPr>
        <w:contextualSpacing/>
        <w:jc w:val="both"/>
        <w:rPr>
          <w:sz w:val="28"/>
          <w:szCs w:val="28"/>
        </w:rPr>
      </w:pPr>
    </w:p>
    <w:p w:rsidR="009C5D51" w:rsidRPr="00D30891" w:rsidRDefault="009C5D51" w:rsidP="00D30891">
      <w:pPr>
        <w:contextualSpacing/>
        <w:jc w:val="both"/>
        <w:rPr>
          <w:sz w:val="28"/>
          <w:szCs w:val="28"/>
        </w:rPr>
      </w:pPr>
    </w:p>
    <w:p w:rsidR="009C5D51" w:rsidRPr="00D30891" w:rsidRDefault="009C5D51" w:rsidP="00D30891">
      <w:pPr>
        <w:contextualSpacing/>
        <w:jc w:val="both"/>
        <w:rPr>
          <w:sz w:val="28"/>
          <w:szCs w:val="28"/>
        </w:rPr>
      </w:pPr>
    </w:p>
    <w:p w:rsidR="009C5D51" w:rsidRPr="00D30891" w:rsidRDefault="009C5D51" w:rsidP="00D30891">
      <w:pPr>
        <w:contextualSpacing/>
        <w:jc w:val="both"/>
        <w:rPr>
          <w:sz w:val="28"/>
          <w:szCs w:val="28"/>
        </w:rPr>
      </w:pPr>
    </w:p>
    <w:p w:rsidR="009C5D51" w:rsidRPr="00D30891" w:rsidRDefault="009C5D51" w:rsidP="00D30891">
      <w:pPr>
        <w:contextualSpacing/>
        <w:jc w:val="both"/>
        <w:rPr>
          <w:sz w:val="28"/>
          <w:szCs w:val="28"/>
        </w:rPr>
      </w:pPr>
    </w:p>
    <w:p w:rsidR="009C5D51" w:rsidRPr="00D30891" w:rsidRDefault="009C5D51" w:rsidP="00D30891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 w:rsidRPr="00D30891">
        <w:rPr>
          <w:sz w:val="28"/>
          <w:szCs w:val="28"/>
        </w:rPr>
        <w:t>Нормативные затраты на оказание муниципальной услуги по присмотру и уходу за воспитанниками в коррекционных группах детских садов комбинированного вида и коррекционных группах детских садов компенсирующего вида без учета расходов на продукты питания</w:t>
      </w:r>
    </w:p>
    <w:p w:rsidR="009C5D51" w:rsidRPr="00D30891" w:rsidRDefault="009C5D51" w:rsidP="00D30891">
      <w:pPr>
        <w:ind w:left="709"/>
        <w:contextualSpacing/>
        <w:jc w:val="both"/>
        <w:rPr>
          <w:sz w:val="28"/>
          <w:szCs w:val="28"/>
        </w:rPr>
      </w:pPr>
    </w:p>
    <w:tbl>
      <w:tblPr>
        <w:tblW w:w="15593" w:type="dxa"/>
        <w:tblInd w:w="-176" w:type="dxa"/>
        <w:tblLayout w:type="fixed"/>
        <w:tblLook w:val="00A0"/>
      </w:tblPr>
      <w:tblGrid>
        <w:gridCol w:w="1844"/>
        <w:gridCol w:w="1559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851"/>
        <w:gridCol w:w="850"/>
        <w:gridCol w:w="851"/>
        <w:gridCol w:w="850"/>
        <w:gridCol w:w="992"/>
      </w:tblGrid>
      <w:tr w:rsidR="009C5D51" w:rsidRPr="00D30891" w:rsidTr="00994E5A">
        <w:trPr>
          <w:trHeight w:val="546"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Категория воспитанников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Возрастной состав воспитанников</w:t>
            </w:r>
          </w:p>
        </w:tc>
        <w:tc>
          <w:tcPr>
            <w:tcW w:w="121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Нормативные затраты на оказание муниципальной услуги по присмотру и уходу за воспитанниками в дошкольных образовательных организациях, рублей в год/воспитанник</w:t>
            </w:r>
          </w:p>
        </w:tc>
      </w:tr>
      <w:tr w:rsidR="009C5D51" w:rsidRPr="00D30891" w:rsidTr="00994E5A">
        <w:trPr>
          <w:trHeight w:val="300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с пятидневной рабочей неделей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с шестидневной рабочей неделей</w:t>
            </w:r>
          </w:p>
        </w:tc>
      </w:tr>
      <w:tr w:rsidR="009C5D51" w:rsidRPr="00D30891" w:rsidTr="00994E5A">
        <w:trPr>
          <w:trHeight w:val="300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количеством часов работы в день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количество часов работы в день</w:t>
            </w:r>
          </w:p>
        </w:tc>
      </w:tr>
      <w:tr w:rsidR="009C5D51" w:rsidRPr="00D30891" w:rsidTr="00994E5A">
        <w:trPr>
          <w:trHeight w:val="365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24</w:t>
            </w:r>
          </w:p>
        </w:tc>
      </w:tr>
      <w:tr w:rsidR="009C5D51" w:rsidRPr="00D30891" w:rsidTr="00994E5A">
        <w:trPr>
          <w:trHeight w:val="51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Дети с тяжелыми нарушениями речи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до трех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16806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21266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23728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25052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39492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51622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52986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58892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83692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53259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54893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61074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63253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88209</w:t>
            </w:r>
          </w:p>
        </w:tc>
      </w:tr>
      <w:tr w:rsidR="009C5D51" w:rsidRPr="00D30891" w:rsidTr="00994E5A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12212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14781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16213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17061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28518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35287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36105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40328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41688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36377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37193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41693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43056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51425</w:t>
            </w:r>
          </w:p>
        </w:tc>
      </w:tr>
      <w:tr w:rsidR="009C5D51" w:rsidRPr="00D30891" w:rsidTr="00994E5A">
        <w:trPr>
          <w:trHeight w:val="51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Дети с частичной потерей зрения (слабовидящие)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до трех лет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19430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24766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28098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29422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49986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62115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63479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69384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94186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63752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65389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71566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73748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98701</w:t>
            </w:r>
          </w:p>
        </w:tc>
      </w:tr>
      <w:tr w:rsidR="009C5D51" w:rsidRPr="00D30891" w:rsidTr="00994E5A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13788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16881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18841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19689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34822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41592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46635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47993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42682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43501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47998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49361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57730</w:t>
            </w:r>
          </w:p>
        </w:tc>
      </w:tr>
      <w:tr w:rsidR="009C5D51" w:rsidRPr="00D30891" w:rsidTr="00994E5A">
        <w:trPr>
          <w:trHeight w:val="51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Дети с нарушением интеллекта (умственной отсталостью)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до трех лет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16806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21266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23728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25052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39492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51622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52986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58892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83692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53259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54893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61074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63253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88209</w:t>
            </w:r>
          </w:p>
        </w:tc>
      </w:tr>
      <w:tr w:rsidR="009C5D51" w:rsidRPr="00D30891" w:rsidTr="00994E5A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12212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14781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16213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17061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28518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35287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36105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40328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41688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36377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37193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41693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43056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51425</w:t>
            </w:r>
          </w:p>
        </w:tc>
      </w:tr>
      <w:tr w:rsidR="009C5D51" w:rsidRPr="00D30891" w:rsidTr="00994E5A">
        <w:trPr>
          <w:trHeight w:val="51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Дети с нарушением слуха (глухие)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до трех лет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16806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21266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23728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25052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39492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51622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52986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58892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83692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53259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54893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61074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63253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88209</w:t>
            </w:r>
          </w:p>
        </w:tc>
      </w:tr>
      <w:tr w:rsidR="009C5D51" w:rsidRPr="00D30891" w:rsidTr="00994E5A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17016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21474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23938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25260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39702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51832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53196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59102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61278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53470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55105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61285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63464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77512</w:t>
            </w:r>
          </w:p>
        </w:tc>
      </w:tr>
      <w:tr w:rsidR="009C5D51" w:rsidRPr="00D30891" w:rsidTr="00994E5A">
        <w:trPr>
          <w:trHeight w:val="51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Дети с потерей зрения (слепые)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до трех лет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18928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24096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27264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28588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47979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61470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67376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92179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61743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69558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71739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96693</w:t>
            </w:r>
          </w:p>
        </w:tc>
      </w:tr>
      <w:tr w:rsidR="009C5D51" w:rsidRPr="00D30891" w:rsidTr="00994E5A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19138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24304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27474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28796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48189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60316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61680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67586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69762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61954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63591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69769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71951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85996</w:t>
            </w:r>
          </w:p>
        </w:tc>
      </w:tr>
      <w:tr w:rsidR="009C5D51" w:rsidRPr="00D30891" w:rsidTr="00994E5A">
        <w:trPr>
          <w:trHeight w:val="51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Дети с частичной потерей слуха (слабослышащие)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до трех лет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16806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21266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23728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25052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39492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51622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52986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58892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83692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53259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54893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61074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63253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88209</w:t>
            </w:r>
          </w:p>
        </w:tc>
      </w:tr>
      <w:tr w:rsidR="009C5D51" w:rsidRPr="00D30891" w:rsidTr="00994E5A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14433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17186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19074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19996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32749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42060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42878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47377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49007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44515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49013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50647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61287</w:t>
            </w:r>
          </w:p>
        </w:tc>
      </w:tr>
      <w:tr w:rsidR="009C5D51" w:rsidRPr="00D30891" w:rsidTr="00994E5A">
        <w:trPr>
          <w:trHeight w:val="559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Дети с нарушение опорно-двигательного аппарата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до трех лет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21524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27556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31588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32912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58362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70491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71855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77759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102562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72128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73762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79942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82124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107077</w:t>
            </w:r>
          </w:p>
        </w:tc>
      </w:tr>
      <w:tr w:rsidR="009C5D51" w:rsidRPr="00D30891" w:rsidTr="00994E5A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17973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21904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25894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46901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56214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57032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63161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57304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58667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63165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64801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75442</w:t>
            </w:r>
          </w:p>
        </w:tc>
      </w:tr>
      <w:tr w:rsidR="009C5D51" w:rsidRPr="00D30891" w:rsidTr="00994E5A">
        <w:trPr>
          <w:trHeight w:val="51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Дети с туберкулезной интоксикацией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до трех лет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12002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14573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16003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16853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28308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35077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35895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40118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54879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36166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36982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41482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42845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57758</w:t>
            </w:r>
          </w:p>
        </w:tc>
      </w:tr>
      <w:tr w:rsidR="009C5D51" w:rsidRPr="00D30891" w:rsidTr="00994E5A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9808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10728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11926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22234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27594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28140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29821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30907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28137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28955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30636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31454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37554</w:t>
            </w:r>
          </w:p>
        </w:tc>
      </w:tr>
      <w:tr w:rsidR="009C5D51" w:rsidRPr="00D30891" w:rsidTr="00994E5A">
        <w:trPr>
          <w:trHeight w:val="51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Часто болеющие дети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до трех лет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12002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14573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16003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16853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28308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35077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35895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40118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54879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36166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36982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41482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42845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57758</w:t>
            </w:r>
          </w:p>
        </w:tc>
      </w:tr>
      <w:tr w:rsidR="009C5D51" w:rsidRPr="00D30891" w:rsidTr="00994E5A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9808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10728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11926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22234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27594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28140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29821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30907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28137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28955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30636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31454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37554</w:t>
            </w:r>
          </w:p>
        </w:tc>
      </w:tr>
      <w:tr w:rsidR="009C5D51" w:rsidRPr="00D30891" w:rsidTr="00994E5A">
        <w:trPr>
          <w:trHeight w:val="51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Дети со сложными дефектами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до трех лет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20986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26168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27992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30780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48340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61878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63514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70827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101217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63788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65696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73556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76009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106552</w:t>
            </w:r>
          </w:p>
        </w:tc>
      </w:tr>
      <w:tr w:rsidR="009C5D51" w:rsidRPr="00D30891" w:rsidTr="00994E5A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21194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26378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29294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48550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62088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63724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71037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101427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63996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65904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73765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76218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93673</w:t>
            </w:r>
          </w:p>
        </w:tc>
      </w:tr>
      <w:tr w:rsidR="009C5D51" w:rsidRPr="00D30891" w:rsidTr="00994E5A">
        <w:trPr>
          <w:trHeight w:val="51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Дети с фонетико-фонематическими нарушениями речи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10706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13244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14374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15172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26568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31928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32746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35562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36648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32747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33565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36653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37745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46113</w:t>
            </w:r>
          </w:p>
        </w:tc>
      </w:tr>
      <w:tr w:rsidR="009C5D51" w:rsidRPr="00D30891" w:rsidTr="00994E5A">
        <w:trPr>
          <w:trHeight w:val="51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до трех лет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12002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14573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16003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16853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28308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35077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35895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40118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54879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36166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36982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41482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42845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57758</w:t>
            </w:r>
          </w:p>
        </w:tc>
      </w:tr>
      <w:tr w:rsidR="009C5D51" w:rsidRPr="00D30891" w:rsidTr="00994E5A">
        <w:trPr>
          <w:trHeight w:val="51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9808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10728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11926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12400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22234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27594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28140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29821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30907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28137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28955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30636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31454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r w:rsidRPr="00D30891">
              <w:t>37554</w:t>
            </w:r>
          </w:p>
        </w:tc>
      </w:tr>
    </w:tbl>
    <w:p w:rsidR="009C5D51" w:rsidRPr="00D30891" w:rsidRDefault="009C5D51" w:rsidP="00D30891">
      <w:pPr>
        <w:ind w:left="709"/>
        <w:contextualSpacing/>
        <w:jc w:val="both"/>
        <w:rPr>
          <w:sz w:val="28"/>
          <w:szCs w:val="28"/>
        </w:rPr>
      </w:pPr>
    </w:p>
    <w:p w:rsidR="009C5D51" w:rsidRPr="00D30891" w:rsidRDefault="009C5D51" w:rsidP="00D30891">
      <w:pPr>
        <w:ind w:left="709"/>
        <w:contextualSpacing/>
        <w:jc w:val="both"/>
        <w:rPr>
          <w:sz w:val="28"/>
          <w:szCs w:val="28"/>
        </w:rPr>
      </w:pPr>
    </w:p>
    <w:p w:rsidR="009C5D51" w:rsidRPr="00D30891" w:rsidRDefault="009C5D51" w:rsidP="00D30891">
      <w:pPr>
        <w:ind w:left="709"/>
        <w:contextualSpacing/>
        <w:jc w:val="both"/>
        <w:rPr>
          <w:sz w:val="28"/>
          <w:szCs w:val="28"/>
        </w:rPr>
      </w:pPr>
    </w:p>
    <w:p w:rsidR="009C5D51" w:rsidRPr="00D30891" w:rsidRDefault="009C5D51" w:rsidP="00D30891">
      <w:pPr>
        <w:ind w:left="709"/>
        <w:contextualSpacing/>
        <w:jc w:val="both"/>
        <w:rPr>
          <w:sz w:val="28"/>
          <w:szCs w:val="28"/>
        </w:rPr>
      </w:pPr>
    </w:p>
    <w:p w:rsidR="009C5D51" w:rsidRPr="00D30891" w:rsidRDefault="009C5D51" w:rsidP="00D30891">
      <w:pPr>
        <w:ind w:left="709"/>
        <w:contextualSpacing/>
        <w:jc w:val="both"/>
        <w:rPr>
          <w:sz w:val="28"/>
          <w:szCs w:val="28"/>
        </w:rPr>
      </w:pPr>
    </w:p>
    <w:p w:rsidR="009C5D51" w:rsidRPr="00D30891" w:rsidRDefault="009C5D51" w:rsidP="00D30891">
      <w:pPr>
        <w:ind w:left="709"/>
        <w:contextualSpacing/>
        <w:jc w:val="both"/>
        <w:rPr>
          <w:sz w:val="28"/>
          <w:szCs w:val="28"/>
        </w:rPr>
      </w:pPr>
    </w:p>
    <w:p w:rsidR="009C5D51" w:rsidRPr="00D30891" w:rsidRDefault="009C5D51" w:rsidP="00D30891">
      <w:pPr>
        <w:ind w:left="709"/>
        <w:contextualSpacing/>
        <w:jc w:val="both"/>
        <w:rPr>
          <w:sz w:val="28"/>
          <w:szCs w:val="28"/>
        </w:rPr>
      </w:pPr>
    </w:p>
    <w:p w:rsidR="009C5D51" w:rsidRPr="00D30891" w:rsidRDefault="009C5D51" w:rsidP="00D30891">
      <w:pPr>
        <w:ind w:left="709"/>
        <w:contextualSpacing/>
        <w:jc w:val="both"/>
        <w:rPr>
          <w:sz w:val="28"/>
          <w:szCs w:val="28"/>
        </w:rPr>
      </w:pPr>
    </w:p>
    <w:p w:rsidR="009C5D51" w:rsidRPr="00D30891" w:rsidRDefault="009C5D51" w:rsidP="00D30891">
      <w:pPr>
        <w:ind w:left="709"/>
        <w:contextualSpacing/>
        <w:jc w:val="both"/>
        <w:rPr>
          <w:sz w:val="28"/>
          <w:szCs w:val="28"/>
        </w:rPr>
      </w:pPr>
    </w:p>
    <w:p w:rsidR="009C5D51" w:rsidRPr="00D30891" w:rsidRDefault="009C5D51" w:rsidP="00D30891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 w:rsidRPr="00D30891">
        <w:rPr>
          <w:sz w:val="28"/>
          <w:szCs w:val="28"/>
        </w:rPr>
        <w:t>Норматив расходов на продукты питания в дошкольных образовательных организациях</w:t>
      </w:r>
    </w:p>
    <w:p w:rsidR="009C5D51" w:rsidRPr="00D30891" w:rsidRDefault="009C5D51" w:rsidP="00D30891">
      <w:pPr>
        <w:contextualSpacing/>
        <w:jc w:val="both"/>
        <w:rPr>
          <w:sz w:val="28"/>
          <w:szCs w:val="28"/>
        </w:rPr>
      </w:pPr>
    </w:p>
    <w:tbl>
      <w:tblPr>
        <w:tblW w:w="14474" w:type="dxa"/>
        <w:tblInd w:w="93" w:type="dxa"/>
        <w:tblLook w:val="00A0"/>
      </w:tblPr>
      <w:tblGrid>
        <w:gridCol w:w="1960"/>
        <w:gridCol w:w="1457"/>
        <w:gridCol w:w="1276"/>
        <w:gridCol w:w="1843"/>
        <w:gridCol w:w="1984"/>
        <w:gridCol w:w="2127"/>
        <w:gridCol w:w="1842"/>
        <w:gridCol w:w="1985"/>
      </w:tblGrid>
      <w:tr w:rsidR="009C5D51" w:rsidRPr="00D30891" w:rsidTr="00994E5A">
        <w:trPr>
          <w:trHeight w:val="45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25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Норматив расходов на продукты питания, рублей в день/воспитанник</w:t>
            </w:r>
          </w:p>
        </w:tc>
      </w:tr>
      <w:tr w:rsidR="009C5D51" w:rsidRPr="00D30891" w:rsidTr="00994E5A">
        <w:trPr>
          <w:trHeight w:val="44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одновозрастные группы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разновозрастные группы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санаторные группы</w:t>
            </w:r>
          </w:p>
        </w:tc>
      </w:tr>
      <w:tr w:rsidR="009C5D51" w:rsidRPr="00D30891" w:rsidTr="00994E5A">
        <w:trPr>
          <w:trHeight w:val="564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3 до 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три возраста от 3 до 7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3 до 7 лет</w:t>
            </w:r>
          </w:p>
        </w:tc>
      </w:tr>
      <w:tr w:rsidR="009C5D51" w:rsidRPr="00D30891" w:rsidTr="00994E5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3-4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46,44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17,22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22,26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26,96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</w:p>
        </w:tc>
      </w:tr>
      <w:tr w:rsidR="009C5D51" w:rsidRPr="00D30891" w:rsidTr="00994E5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5-6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111,45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41,32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53,43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64,7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53,43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</w:p>
        </w:tc>
      </w:tr>
      <w:tr w:rsidR="009C5D51" w:rsidRPr="00D30891" w:rsidTr="00994E5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7-10,5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68,87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89,05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89,05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93,48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128,68</w:t>
            </w:r>
          </w:p>
        </w:tc>
      </w:tr>
      <w:tr w:rsidR="009C5D51" w:rsidRPr="00D30891" w:rsidTr="00994E5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88,29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98,95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134,16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98,95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119,84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142,98</w:t>
            </w:r>
          </w:p>
        </w:tc>
      </w:tr>
      <w:tr w:rsidR="009C5D51" w:rsidRPr="00D30891" w:rsidTr="00994E5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24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332,22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88,29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109,94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169,6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109,94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119,84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158,86</w:t>
            </w:r>
          </w:p>
        </w:tc>
      </w:tr>
    </w:tbl>
    <w:p w:rsidR="009C5D51" w:rsidRPr="00D30891" w:rsidRDefault="009C5D51" w:rsidP="00D30891">
      <w:pPr>
        <w:rPr>
          <w:sz w:val="28"/>
          <w:szCs w:val="28"/>
        </w:rPr>
      </w:pPr>
    </w:p>
    <w:p w:rsidR="009C5D51" w:rsidRPr="00D30891" w:rsidRDefault="009C5D51" w:rsidP="00D30891">
      <w:pPr>
        <w:rPr>
          <w:sz w:val="28"/>
          <w:szCs w:val="28"/>
        </w:rPr>
      </w:pPr>
    </w:p>
    <w:p w:rsidR="009C5D51" w:rsidRPr="00D30891" w:rsidRDefault="009C5D51" w:rsidP="00D30891">
      <w:pPr>
        <w:rPr>
          <w:sz w:val="28"/>
          <w:szCs w:val="28"/>
        </w:rPr>
      </w:pPr>
    </w:p>
    <w:p w:rsidR="009C5D51" w:rsidRPr="00D30891" w:rsidRDefault="009C5D51" w:rsidP="00D30891">
      <w:pPr>
        <w:rPr>
          <w:sz w:val="28"/>
          <w:szCs w:val="28"/>
        </w:rPr>
      </w:pPr>
    </w:p>
    <w:p w:rsidR="009C5D51" w:rsidRPr="00D30891" w:rsidRDefault="009C5D51" w:rsidP="00D30891">
      <w:pPr>
        <w:rPr>
          <w:sz w:val="28"/>
          <w:szCs w:val="28"/>
        </w:rPr>
      </w:pPr>
    </w:p>
    <w:p w:rsidR="009C5D51" w:rsidRPr="00D30891" w:rsidRDefault="009C5D51" w:rsidP="00D30891">
      <w:pPr>
        <w:rPr>
          <w:sz w:val="28"/>
          <w:szCs w:val="28"/>
        </w:rPr>
      </w:pPr>
    </w:p>
    <w:p w:rsidR="009C5D51" w:rsidRPr="00D30891" w:rsidRDefault="009C5D51" w:rsidP="00D30891">
      <w:pPr>
        <w:rPr>
          <w:sz w:val="28"/>
          <w:szCs w:val="28"/>
        </w:rPr>
      </w:pPr>
    </w:p>
    <w:p w:rsidR="009C5D51" w:rsidRPr="00D30891" w:rsidRDefault="009C5D51" w:rsidP="00D30891">
      <w:pPr>
        <w:rPr>
          <w:sz w:val="28"/>
          <w:szCs w:val="28"/>
        </w:rPr>
      </w:pPr>
    </w:p>
    <w:p w:rsidR="009C5D51" w:rsidRPr="00D30891" w:rsidRDefault="009C5D51" w:rsidP="00D30891">
      <w:pPr>
        <w:rPr>
          <w:sz w:val="28"/>
          <w:szCs w:val="28"/>
        </w:rPr>
      </w:pPr>
    </w:p>
    <w:p w:rsidR="009C5D51" w:rsidRPr="00D30891" w:rsidRDefault="009C5D51" w:rsidP="00D30891">
      <w:pPr>
        <w:rPr>
          <w:sz w:val="28"/>
          <w:szCs w:val="28"/>
        </w:rPr>
      </w:pPr>
    </w:p>
    <w:p w:rsidR="009C5D51" w:rsidRPr="00D30891" w:rsidRDefault="009C5D51" w:rsidP="00D30891">
      <w:pPr>
        <w:rPr>
          <w:sz w:val="28"/>
          <w:szCs w:val="28"/>
        </w:rPr>
      </w:pPr>
    </w:p>
    <w:p w:rsidR="009C5D51" w:rsidRPr="00D30891" w:rsidRDefault="009C5D51" w:rsidP="00D30891">
      <w:pPr>
        <w:rPr>
          <w:sz w:val="28"/>
          <w:szCs w:val="28"/>
        </w:rPr>
      </w:pPr>
    </w:p>
    <w:p w:rsidR="009C5D51" w:rsidRDefault="009C5D51" w:rsidP="00D30891">
      <w:pPr>
        <w:rPr>
          <w:sz w:val="28"/>
          <w:szCs w:val="28"/>
        </w:rPr>
      </w:pPr>
    </w:p>
    <w:p w:rsidR="009C5D51" w:rsidRPr="00D30891" w:rsidRDefault="009C5D51" w:rsidP="00D30891">
      <w:pPr>
        <w:rPr>
          <w:sz w:val="28"/>
          <w:szCs w:val="28"/>
        </w:rPr>
      </w:pPr>
    </w:p>
    <w:p w:rsidR="009C5D51" w:rsidRPr="00D30891" w:rsidRDefault="009C5D51" w:rsidP="00D30891">
      <w:pPr>
        <w:rPr>
          <w:sz w:val="28"/>
          <w:szCs w:val="28"/>
        </w:rPr>
      </w:pPr>
    </w:p>
    <w:p w:rsidR="009C5D51" w:rsidRPr="00D30891" w:rsidRDefault="009C5D51" w:rsidP="00D30891">
      <w:pPr>
        <w:rPr>
          <w:sz w:val="28"/>
          <w:szCs w:val="28"/>
        </w:rPr>
      </w:pPr>
    </w:p>
    <w:p w:rsidR="009C5D51" w:rsidRPr="00D30891" w:rsidRDefault="009C5D51" w:rsidP="00D30891">
      <w:pPr>
        <w:rPr>
          <w:sz w:val="28"/>
          <w:szCs w:val="28"/>
        </w:rPr>
      </w:pPr>
    </w:p>
    <w:p w:rsidR="009C5D51" w:rsidRPr="00D30891" w:rsidRDefault="009C5D51" w:rsidP="00D30891">
      <w:pPr>
        <w:ind w:left="10206"/>
        <w:rPr>
          <w:sz w:val="28"/>
          <w:szCs w:val="28"/>
        </w:rPr>
      </w:pPr>
      <w:r w:rsidRPr="00D30891">
        <w:rPr>
          <w:sz w:val="28"/>
          <w:szCs w:val="28"/>
        </w:rPr>
        <w:t>УТВЕРЖДЕНЫ</w:t>
      </w:r>
    </w:p>
    <w:p w:rsidR="009C5D51" w:rsidRDefault="009C5D51" w:rsidP="00D30891">
      <w:pPr>
        <w:ind w:left="10206"/>
        <w:rPr>
          <w:sz w:val="28"/>
          <w:szCs w:val="28"/>
        </w:rPr>
      </w:pPr>
      <w:r w:rsidRPr="00D30891">
        <w:rPr>
          <w:sz w:val="28"/>
          <w:szCs w:val="28"/>
        </w:rPr>
        <w:t xml:space="preserve">постановлением руководителя </w:t>
      </w:r>
      <w:r>
        <w:rPr>
          <w:sz w:val="28"/>
          <w:szCs w:val="28"/>
        </w:rPr>
        <w:t xml:space="preserve">Балтасинского районного </w:t>
      </w:r>
      <w:r w:rsidRPr="00D30891">
        <w:rPr>
          <w:sz w:val="28"/>
          <w:szCs w:val="28"/>
        </w:rPr>
        <w:t>исполнитель</w:t>
      </w:r>
      <w:r>
        <w:rPr>
          <w:sz w:val="28"/>
          <w:szCs w:val="28"/>
        </w:rPr>
        <w:t>ного комитета</w:t>
      </w:r>
      <w:r w:rsidRPr="00D30891">
        <w:rPr>
          <w:sz w:val="28"/>
          <w:szCs w:val="28"/>
        </w:rPr>
        <w:t xml:space="preserve"> </w:t>
      </w:r>
    </w:p>
    <w:p w:rsidR="009C5D51" w:rsidRPr="00D30891" w:rsidRDefault="009C5D51" w:rsidP="00D30891">
      <w:pPr>
        <w:ind w:left="10206"/>
        <w:rPr>
          <w:sz w:val="28"/>
          <w:szCs w:val="28"/>
        </w:rPr>
      </w:pPr>
      <w:r w:rsidRPr="00D30891">
        <w:rPr>
          <w:sz w:val="28"/>
          <w:szCs w:val="28"/>
        </w:rPr>
        <w:t>от «__» _______ 20__ №  ____</w:t>
      </w:r>
    </w:p>
    <w:p w:rsidR="009C5D51" w:rsidRPr="00D30891" w:rsidRDefault="009C5D51" w:rsidP="00D30891">
      <w:pPr>
        <w:ind w:left="9923" w:firstLine="720"/>
        <w:jc w:val="both"/>
        <w:rPr>
          <w:sz w:val="28"/>
          <w:szCs w:val="28"/>
        </w:rPr>
      </w:pPr>
    </w:p>
    <w:p w:rsidR="009C5D51" w:rsidRPr="00D30891" w:rsidRDefault="009C5D51" w:rsidP="00D30891">
      <w:pPr>
        <w:ind w:firstLine="720"/>
        <w:jc w:val="both"/>
        <w:rPr>
          <w:sz w:val="28"/>
          <w:szCs w:val="28"/>
        </w:rPr>
      </w:pPr>
    </w:p>
    <w:p w:rsidR="009C5D51" w:rsidRPr="00D30891" w:rsidRDefault="009C5D51" w:rsidP="00D30891">
      <w:pPr>
        <w:jc w:val="center"/>
        <w:rPr>
          <w:b/>
          <w:sz w:val="28"/>
          <w:szCs w:val="28"/>
        </w:rPr>
      </w:pPr>
      <w:r w:rsidRPr="00D30891">
        <w:rPr>
          <w:b/>
          <w:sz w:val="28"/>
          <w:szCs w:val="28"/>
        </w:rPr>
        <w:t>РАЗМЕРЫ РОДИТЕЛЬСКОЙ ПЛАТЫ</w:t>
      </w:r>
    </w:p>
    <w:p w:rsidR="009C5D51" w:rsidRPr="00D30891" w:rsidRDefault="009C5D51" w:rsidP="00D30891">
      <w:pPr>
        <w:jc w:val="center"/>
        <w:rPr>
          <w:b/>
          <w:sz w:val="28"/>
          <w:szCs w:val="28"/>
        </w:rPr>
      </w:pPr>
      <w:r w:rsidRPr="00D30891">
        <w:rPr>
          <w:b/>
          <w:sz w:val="28"/>
          <w:szCs w:val="28"/>
        </w:rPr>
        <w:t xml:space="preserve">за присмотр и уход за детьми в образовательных организациях, реализующих образовательную программу дошкольного образования </w:t>
      </w:r>
      <w:r>
        <w:rPr>
          <w:b/>
          <w:sz w:val="28"/>
          <w:szCs w:val="28"/>
        </w:rPr>
        <w:t>Балтасинского муниципального района</w:t>
      </w:r>
    </w:p>
    <w:p w:rsidR="009C5D51" w:rsidRPr="00D30891" w:rsidRDefault="009C5D51" w:rsidP="00D30891">
      <w:pPr>
        <w:ind w:firstLine="720"/>
        <w:jc w:val="center"/>
        <w:rPr>
          <w:b/>
          <w:sz w:val="28"/>
          <w:szCs w:val="28"/>
        </w:rPr>
      </w:pPr>
    </w:p>
    <w:p w:rsidR="009C5D51" w:rsidRPr="00D30891" w:rsidRDefault="009C5D51" w:rsidP="00E44094">
      <w:pPr>
        <w:numPr>
          <w:ilvl w:val="0"/>
          <w:numId w:val="11"/>
        </w:numPr>
        <w:ind w:left="0" w:firstLine="720"/>
        <w:contextualSpacing/>
        <w:jc w:val="both"/>
        <w:rPr>
          <w:sz w:val="28"/>
          <w:szCs w:val="28"/>
        </w:rPr>
      </w:pPr>
      <w:r w:rsidRPr="00D30891">
        <w:rPr>
          <w:sz w:val="28"/>
          <w:szCs w:val="28"/>
        </w:rPr>
        <w:t xml:space="preserve">Размер родительской платы в детских садах </w:t>
      </w:r>
    </w:p>
    <w:tbl>
      <w:tblPr>
        <w:tblW w:w="14475" w:type="dxa"/>
        <w:tblInd w:w="93" w:type="dxa"/>
        <w:tblLayout w:type="fixed"/>
        <w:tblLook w:val="00A0"/>
      </w:tblPr>
      <w:tblGrid>
        <w:gridCol w:w="2568"/>
        <w:gridCol w:w="2268"/>
        <w:gridCol w:w="2379"/>
        <w:gridCol w:w="1165"/>
        <w:gridCol w:w="1134"/>
        <w:gridCol w:w="1275"/>
        <w:gridCol w:w="1276"/>
        <w:gridCol w:w="1276"/>
        <w:gridCol w:w="1134"/>
      </w:tblGrid>
      <w:tr w:rsidR="009C5D51" w:rsidRPr="00D30891" w:rsidTr="00994E5A">
        <w:trPr>
          <w:trHeight w:val="361"/>
          <w:tblHeader/>
        </w:trPr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7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9C5D51" w:rsidRPr="00D30891" w:rsidTr="00994E5A">
        <w:trPr>
          <w:trHeight w:val="300"/>
          <w:tblHeader/>
        </w:trPr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всего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9C5D51" w:rsidRPr="00D30891" w:rsidTr="00994E5A">
        <w:trPr>
          <w:trHeight w:val="230"/>
          <w:tblHeader/>
        </w:trPr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</w:tr>
      <w:tr w:rsidR="009C5D51" w:rsidRPr="00D30891" w:rsidTr="00994E5A">
        <w:trPr>
          <w:trHeight w:val="765"/>
          <w:tblHeader/>
        </w:trPr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3 до 7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3 до 7 лет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1179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102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51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102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51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245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122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245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122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408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204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408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204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10,5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408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204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454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227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24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3169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504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252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2395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490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245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10,5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490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245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2836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2779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544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1418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272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2892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605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1446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302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24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605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1753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1664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302</w:t>
            </w:r>
          </w:p>
        </w:tc>
      </w:tr>
    </w:tbl>
    <w:p w:rsidR="009C5D51" w:rsidRPr="00D30891" w:rsidRDefault="009C5D51" w:rsidP="00D30891">
      <w:pPr>
        <w:jc w:val="both"/>
        <w:rPr>
          <w:sz w:val="16"/>
          <w:szCs w:val="16"/>
          <w:lang w:val="en-US"/>
        </w:rPr>
      </w:pPr>
    </w:p>
    <w:p w:rsidR="009C5D51" w:rsidRPr="00D30891" w:rsidRDefault="009C5D51" w:rsidP="00E44094">
      <w:pPr>
        <w:numPr>
          <w:ilvl w:val="0"/>
          <w:numId w:val="11"/>
        </w:numPr>
        <w:ind w:left="0" w:firstLine="720"/>
        <w:contextualSpacing/>
        <w:jc w:val="both"/>
        <w:rPr>
          <w:sz w:val="28"/>
          <w:szCs w:val="28"/>
        </w:rPr>
      </w:pPr>
      <w:r w:rsidRPr="00D30891">
        <w:rPr>
          <w:sz w:val="28"/>
          <w:szCs w:val="28"/>
        </w:rPr>
        <w:t>Размер родительской платы в детских садах общеразвивающего вида</w:t>
      </w:r>
      <w:r>
        <w:rPr>
          <w:sz w:val="28"/>
          <w:szCs w:val="28"/>
        </w:rPr>
        <w:t xml:space="preserve">, </w:t>
      </w:r>
      <w:r w:rsidRPr="00D30891">
        <w:rPr>
          <w:sz w:val="28"/>
          <w:szCs w:val="28"/>
        </w:rPr>
        <w:t>обычных группах детских садов компенсирующего вида, детских садов комбинированного вида</w:t>
      </w:r>
    </w:p>
    <w:p w:rsidR="009C5D51" w:rsidRPr="00D30891" w:rsidRDefault="009C5D51" w:rsidP="00D30891">
      <w:pPr>
        <w:ind w:left="720"/>
        <w:contextualSpacing/>
        <w:jc w:val="both"/>
        <w:rPr>
          <w:sz w:val="28"/>
          <w:szCs w:val="28"/>
        </w:rPr>
      </w:pPr>
    </w:p>
    <w:tbl>
      <w:tblPr>
        <w:tblW w:w="14460" w:type="dxa"/>
        <w:tblInd w:w="108" w:type="dxa"/>
        <w:tblLayout w:type="fixed"/>
        <w:tblLook w:val="00A0"/>
      </w:tblPr>
      <w:tblGrid>
        <w:gridCol w:w="2553"/>
        <w:gridCol w:w="2268"/>
        <w:gridCol w:w="2126"/>
        <w:gridCol w:w="1418"/>
        <w:gridCol w:w="1134"/>
        <w:gridCol w:w="1133"/>
        <w:gridCol w:w="1418"/>
        <w:gridCol w:w="1276"/>
        <w:gridCol w:w="1134"/>
      </w:tblGrid>
      <w:tr w:rsidR="009C5D51" w:rsidRPr="00D30891" w:rsidTr="00994E5A">
        <w:trPr>
          <w:trHeight w:val="379"/>
          <w:tblHeader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9C5D51" w:rsidRPr="00D30891" w:rsidTr="00994E5A">
        <w:trPr>
          <w:trHeight w:val="230"/>
          <w:tblHeader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всего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9C5D51" w:rsidRPr="00D30891" w:rsidTr="00994E5A">
        <w:trPr>
          <w:trHeight w:val="230"/>
          <w:tblHeader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</w:tr>
      <w:tr w:rsidR="009C5D51" w:rsidRPr="00D30891" w:rsidTr="00994E5A">
        <w:trPr>
          <w:trHeight w:val="570"/>
          <w:tblHeader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3 до 7 лет</w:t>
            </w:r>
          </w:p>
        </w:tc>
      </w:tr>
      <w:tr w:rsidR="009C5D51" w:rsidRPr="00D30891" w:rsidTr="00994E5A">
        <w:trPr>
          <w:trHeight w:val="255"/>
        </w:trPr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1319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819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102</w:t>
            </w:r>
          </w:p>
        </w:tc>
      </w:tr>
      <w:tr w:rsidR="009C5D51" w:rsidRPr="00D30891" w:rsidTr="00994E5A">
        <w:trPr>
          <w:trHeight w:val="25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51</w:t>
            </w:r>
          </w:p>
        </w:tc>
      </w:tr>
      <w:tr w:rsidR="009C5D51" w:rsidRPr="00D30891" w:rsidTr="00994E5A">
        <w:trPr>
          <w:trHeight w:val="25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102</w:t>
            </w:r>
          </w:p>
        </w:tc>
      </w:tr>
      <w:tr w:rsidR="009C5D51" w:rsidRPr="00D30891" w:rsidTr="00994E5A">
        <w:trPr>
          <w:trHeight w:val="25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51</w:t>
            </w:r>
          </w:p>
        </w:tc>
      </w:tr>
      <w:tr w:rsidR="009C5D51" w:rsidRPr="00D30891" w:rsidTr="00994E5A">
        <w:trPr>
          <w:trHeight w:val="25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1334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245</w:t>
            </w:r>
          </w:p>
        </w:tc>
      </w:tr>
      <w:tr w:rsidR="009C5D51" w:rsidRPr="00D30891" w:rsidTr="00994E5A">
        <w:trPr>
          <w:trHeight w:val="25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122</w:t>
            </w:r>
          </w:p>
        </w:tc>
      </w:tr>
      <w:tr w:rsidR="009C5D51" w:rsidRPr="00D30891" w:rsidTr="00994E5A">
        <w:trPr>
          <w:trHeight w:val="25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1377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245</w:t>
            </w:r>
          </w:p>
        </w:tc>
      </w:tr>
      <w:tr w:rsidR="009C5D51" w:rsidRPr="00D30891" w:rsidTr="00994E5A">
        <w:trPr>
          <w:trHeight w:val="25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122</w:t>
            </w:r>
          </w:p>
        </w:tc>
      </w:tr>
      <w:tr w:rsidR="009C5D51" w:rsidRPr="00D30891" w:rsidTr="00994E5A">
        <w:trPr>
          <w:trHeight w:val="25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408</w:t>
            </w:r>
          </w:p>
        </w:tc>
      </w:tr>
      <w:tr w:rsidR="009C5D51" w:rsidRPr="00D30891" w:rsidTr="00994E5A">
        <w:trPr>
          <w:trHeight w:val="25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1142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204</w:t>
            </w:r>
          </w:p>
        </w:tc>
      </w:tr>
      <w:tr w:rsidR="009C5D51" w:rsidRPr="00D30891" w:rsidTr="00994E5A">
        <w:trPr>
          <w:trHeight w:val="25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408</w:t>
            </w:r>
          </w:p>
        </w:tc>
      </w:tr>
      <w:tr w:rsidR="009C5D51" w:rsidRPr="00D30891" w:rsidTr="00994E5A">
        <w:trPr>
          <w:trHeight w:val="25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1286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204</w:t>
            </w:r>
          </w:p>
        </w:tc>
      </w:tr>
      <w:tr w:rsidR="009C5D51" w:rsidRPr="00D30891" w:rsidTr="00994E5A">
        <w:trPr>
          <w:trHeight w:val="25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2569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408</w:t>
            </w:r>
          </w:p>
        </w:tc>
      </w:tr>
      <w:tr w:rsidR="009C5D51" w:rsidRPr="00D30891" w:rsidTr="00994E5A">
        <w:trPr>
          <w:trHeight w:val="25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1309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1306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204</w:t>
            </w:r>
          </w:p>
        </w:tc>
      </w:tr>
      <w:tr w:rsidR="009C5D51" w:rsidRPr="00D30891" w:rsidTr="00994E5A">
        <w:trPr>
          <w:trHeight w:val="25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2944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2812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454</w:t>
            </w:r>
          </w:p>
        </w:tc>
      </w:tr>
      <w:tr w:rsidR="009C5D51" w:rsidRPr="00D30891" w:rsidTr="00994E5A">
        <w:trPr>
          <w:trHeight w:val="25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1495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1430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227</w:t>
            </w:r>
          </w:p>
        </w:tc>
      </w:tr>
      <w:tr w:rsidR="009C5D51" w:rsidRPr="00D30891" w:rsidTr="00994E5A">
        <w:trPr>
          <w:trHeight w:val="25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3719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3053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504</w:t>
            </w:r>
          </w:p>
        </w:tc>
      </w:tr>
      <w:tr w:rsidR="009C5D51" w:rsidRPr="00D30891" w:rsidTr="00994E5A">
        <w:trPr>
          <w:trHeight w:val="25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252</w:t>
            </w:r>
          </w:p>
        </w:tc>
      </w:tr>
      <w:tr w:rsidR="009C5D51" w:rsidRPr="00D30891" w:rsidTr="00994E5A">
        <w:trPr>
          <w:trHeight w:val="255"/>
        </w:trPr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2752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2821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490</w:t>
            </w:r>
          </w:p>
        </w:tc>
      </w:tr>
      <w:tr w:rsidR="009C5D51" w:rsidRPr="00D30891" w:rsidTr="00994E5A">
        <w:trPr>
          <w:trHeight w:val="25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1435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245</w:t>
            </w:r>
          </w:p>
        </w:tc>
      </w:tr>
      <w:tr w:rsidR="009C5D51" w:rsidRPr="00D30891" w:rsidTr="00994E5A">
        <w:trPr>
          <w:trHeight w:val="25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2798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2843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490</w:t>
            </w:r>
          </w:p>
        </w:tc>
      </w:tr>
      <w:tr w:rsidR="009C5D51" w:rsidRPr="00D30891" w:rsidTr="00994E5A">
        <w:trPr>
          <w:trHeight w:val="25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1418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1451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245</w:t>
            </w:r>
          </w:p>
        </w:tc>
      </w:tr>
      <w:tr w:rsidR="009C5D51" w:rsidRPr="00D30891" w:rsidTr="00994E5A">
        <w:trPr>
          <w:trHeight w:val="25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3224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3117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544</w:t>
            </w:r>
          </w:p>
        </w:tc>
      </w:tr>
      <w:tr w:rsidR="009C5D51" w:rsidRPr="00D30891" w:rsidTr="00994E5A">
        <w:trPr>
          <w:trHeight w:val="25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1636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272</w:t>
            </w:r>
          </w:p>
        </w:tc>
      </w:tr>
      <w:tr w:rsidR="009C5D51" w:rsidRPr="00D30891" w:rsidTr="00994E5A">
        <w:trPr>
          <w:trHeight w:val="25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3293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3337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605</w:t>
            </w:r>
          </w:p>
        </w:tc>
      </w:tr>
      <w:tr w:rsidR="009C5D51" w:rsidRPr="00D30891" w:rsidTr="00994E5A">
        <w:trPr>
          <w:trHeight w:val="25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1670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1692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302</w:t>
            </w:r>
          </w:p>
        </w:tc>
      </w:tr>
      <w:tr w:rsidR="009C5D51" w:rsidRPr="00D30891" w:rsidTr="00994E5A">
        <w:trPr>
          <w:trHeight w:val="25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3716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605</w:t>
            </w:r>
          </w:p>
        </w:tc>
      </w:tr>
      <w:tr w:rsidR="009C5D51" w:rsidRPr="00D30891" w:rsidTr="00994E5A">
        <w:trPr>
          <w:trHeight w:val="25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302</w:t>
            </w:r>
          </w:p>
        </w:tc>
      </w:tr>
    </w:tbl>
    <w:p w:rsidR="009C5D51" w:rsidRPr="00D30891" w:rsidRDefault="009C5D51" w:rsidP="00D30891">
      <w:pPr>
        <w:contextualSpacing/>
        <w:jc w:val="both"/>
        <w:rPr>
          <w:sz w:val="28"/>
          <w:szCs w:val="28"/>
        </w:rPr>
      </w:pPr>
    </w:p>
    <w:p w:rsidR="009C5D51" w:rsidRPr="00D30891" w:rsidRDefault="009C5D51" w:rsidP="00D30891">
      <w:pPr>
        <w:numPr>
          <w:ilvl w:val="0"/>
          <w:numId w:val="11"/>
        </w:numPr>
        <w:ind w:left="0" w:firstLine="720"/>
        <w:contextualSpacing/>
        <w:jc w:val="both"/>
        <w:rPr>
          <w:sz w:val="28"/>
          <w:szCs w:val="28"/>
        </w:rPr>
      </w:pPr>
      <w:r w:rsidRPr="00D30891">
        <w:rPr>
          <w:sz w:val="28"/>
          <w:szCs w:val="28"/>
        </w:rPr>
        <w:t>Размер родительской платы в центрах развития ребенка</w:t>
      </w:r>
    </w:p>
    <w:p w:rsidR="009C5D51" w:rsidRPr="00D30891" w:rsidRDefault="009C5D51" w:rsidP="00D30891">
      <w:pPr>
        <w:ind w:left="720"/>
        <w:contextualSpacing/>
        <w:jc w:val="both"/>
        <w:rPr>
          <w:sz w:val="28"/>
          <w:szCs w:val="28"/>
        </w:rPr>
      </w:pPr>
    </w:p>
    <w:p w:rsidR="009C5D51" w:rsidRPr="00D30891" w:rsidRDefault="009C5D51" w:rsidP="00D30891">
      <w:pPr>
        <w:ind w:left="720"/>
        <w:contextualSpacing/>
        <w:jc w:val="both"/>
        <w:rPr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0A0"/>
      </w:tblPr>
      <w:tblGrid>
        <w:gridCol w:w="2568"/>
        <w:gridCol w:w="2268"/>
        <w:gridCol w:w="2126"/>
        <w:gridCol w:w="1418"/>
        <w:gridCol w:w="1133"/>
        <w:gridCol w:w="1276"/>
        <w:gridCol w:w="1417"/>
        <w:gridCol w:w="1276"/>
        <w:gridCol w:w="1275"/>
      </w:tblGrid>
      <w:tr w:rsidR="009C5D51" w:rsidRPr="00D30891" w:rsidTr="00994E5A">
        <w:trPr>
          <w:trHeight w:val="326"/>
        </w:trPr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9C5D51" w:rsidRPr="00D30891" w:rsidTr="00994E5A">
        <w:trPr>
          <w:trHeight w:val="240"/>
        </w:trPr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всего</w:t>
            </w:r>
          </w:p>
        </w:tc>
        <w:tc>
          <w:tcPr>
            <w:tcW w:w="3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9C5D51" w:rsidRPr="00D30891" w:rsidTr="00994E5A">
        <w:trPr>
          <w:trHeight w:val="230"/>
        </w:trPr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</w:tr>
      <w:tr w:rsidR="009C5D51" w:rsidRPr="00D30891" w:rsidTr="00994E5A">
        <w:trPr>
          <w:trHeight w:val="638"/>
        </w:trPr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3 до 7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от 3 до 7 лет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1470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102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739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51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1662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102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51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1469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245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122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2618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1421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245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1313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122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4287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2644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408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1390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204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4938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2931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2899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408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204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4993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2926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408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204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5914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3198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454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3026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1759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1667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227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8739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3501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504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4473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252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5482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3188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490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2808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1652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1662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245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5564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3215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490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2848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1679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1675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245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6589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3674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3513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544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3361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272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8453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3742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605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4294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1938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302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9878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4789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4361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605</w:t>
            </w:r>
          </w:p>
        </w:tc>
      </w:tr>
      <w:tr w:rsidR="009C5D51" w:rsidRPr="00D30891" w:rsidTr="00994E5A">
        <w:trPr>
          <w:trHeight w:val="255"/>
        </w:trPr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5064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2305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302</w:t>
            </w:r>
          </w:p>
        </w:tc>
      </w:tr>
    </w:tbl>
    <w:p w:rsidR="009C5D51" w:rsidRPr="00D30891" w:rsidRDefault="009C5D51" w:rsidP="00D30891">
      <w:pPr>
        <w:tabs>
          <w:tab w:val="left" w:pos="1134"/>
        </w:tabs>
        <w:ind w:left="720"/>
        <w:contextualSpacing/>
        <w:jc w:val="both"/>
        <w:rPr>
          <w:b/>
          <w:sz w:val="4"/>
          <w:szCs w:val="4"/>
        </w:rPr>
      </w:pPr>
    </w:p>
    <w:p w:rsidR="009C5D51" w:rsidRPr="00D30891" w:rsidRDefault="009C5D51" w:rsidP="00D30891">
      <w:pPr>
        <w:jc w:val="center"/>
        <w:rPr>
          <w:lang w:val="en-US"/>
        </w:rPr>
      </w:pPr>
    </w:p>
    <w:p w:rsidR="009C5D51" w:rsidRPr="00D30891" w:rsidRDefault="009C5D51" w:rsidP="00D30891">
      <w:pPr>
        <w:numPr>
          <w:ilvl w:val="0"/>
          <w:numId w:val="11"/>
        </w:numPr>
        <w:tabs>
          <w:tab w:val="left" w:pos="1134"/>
        </w:tabs>
        <w:ind w:left="0" w:firstLine="720"/>
        <w:contextualSpacing/>
        <w:jc w:val="both"/>
        <w:rPr>
          <w:sz w:val="28"/>
          <w:szCs w:val="28"/>
        </w:rPr>
      </w:pPr>
      <w:r w:rsidRPr="00D30891">
        <w:rPr>
          <w:sz w:val="28"/>
          <w:szCs w:val="28"/>
        </w:rPr>
        <w:t>Размер родительской платы в коррекционных группах детских садов комбинированного вида и коррекционных группах детских садов компенсирующего вида</w:t>
      </w:r>
    </w:p>
    <w:p w:rsidR="009C5D51" w:rsidRPr="00D30891" w:rsidRDefault="009C5D51" w:rsidP="00D30891">
      <w:pPr>
        <w:tabs>
          <w:tab w:val="left" w:pos="1134"/>
        </w:tabs>
        <w:ind w:left="720"/>
        <w:contextualSpacing/>
        <w:jc w:val="both"/>
        <w:rPr>
          <w:sz w:val="28"/>
          <w:szCs w:val="28"/>
        </w:rPr>
      </w:pPr>
    </w:p>
    <w:tbl>
      <w:tblPr>
        <w:tblW w:w="16018" w:type="dxa"/>
        <w:tblInd w:w="-601" w:type="dxa"/>
        <w:tblLayout w:type="fixed"/>
        <w:tblLook w:val="00A0"/>
      </w:tblPr>
      <w:tblGrid>
        <w:gridCol w:w="1418"/>
        <w:gridCol w:w="1559"/>
        <w:gridCol w:w="1560"/>
        <w:gridCol w:w="992"/>
        <w:gridCol w:w="992"/>
        <w:gridCol w:w="992"/>
        <w:gridCol w:w="993"/>
        <w:gridCol w:w="1842"/>
        <w:gridCol w:w="993"/>
        <w:gridCol w:w="992"/>
        <w:gridCol w:w="850"/>
        <w:gridCol w:w="993"/>
        <w:gridCol w:w="1842"/>
      </w:tblGrid>
      <w:tr w:rsidR="009C5D51" w:rsidRPr="00D30891" w:rsidTr="00994E5A">
        <w:trPr>
          <w:trHeight w:val="255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114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9C5D51" w:rsidRPr="00D30891" w:rsidTr="00994E5A">
        <w:trPr>
          <w:trHeight w:val="321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9C5D51" w:rsidRPr="00D30891" w:rsidTr="00994E5A">
        <w:trPr>
          <w:trHeight w:val="509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часто болеющие дети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Дети в фонетико-фонематическими нарушениями речи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часто болеющие дети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Дети в фонетико-фонематическими нарушениями речи</w:t>
            </w:r>
          </w:p>
        </w:tc>
      </w:tr>
      <w:tr w:rsidR="009C5D51" w:rsidRPr="00D30891" w:rsidTr="00994E5A">
        <w:trPr>
          <w:trHeight w:val="453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до трех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до трех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свыше трех лет</w:t>
            </w:r>
          </w:p>
        </w:tc>
      </w:tr>
      <w:tr w:rsidR="009C5D51" w:rsidRPr="00D30891" w:rsidTr="00994E5A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  <w:lang w:val="en-US"/>
              </w:rPr>
              <w:t xml:space="preserve">    </w:t>
            </w:r>
            <w:r w:rsidRPr="00D30891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102</w:t>
            </w:r>
          </w:p>
        </w:tc>
      </w:tr>
      <w:tr w:rsidR="009C5D51" w:rsidRPr="00D30891" w:rsidTr="00994E5A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502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51</w:t>
            </w:r>
          </w:p>
        </w:tc>
      </w:tr>
      <w:tr w:rsidR="009C5D51" w:rsidRPr="00D30891" w:rsidTr="00994E5A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1072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102</w:t>
            </w:r>
          </w:p>
        </w:tc>
      </w:tr>
      <w:tr w:rsidR="009C5D51" w:rsidRPr="00D30891" w:rsidTr="00994E5A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536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51</w:t>
            </w:r>
          </w:p>
        </w:tc>
      </w:tr>
      <w:tr w:rsidR="009C5D51" w:rsidRPr="00D30891" w:rsidTr="00994E5A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1716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1570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245</w:t>
            </w:r>
          </w:p>
        </w:tc>
      </w:tr>
      <w:tr w:rsidR="009C5D51" w:rsidRPr="00D30891" w:rsidTr="00994E5A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784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122</w:t>
            </w:r>
          </w:p>
        </w:tc>
      </w:tr>
      <w:tr w:rsidR="009C5D51" w:rsidRPr="00D30891" w:rsidTr="00994E5A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1777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1777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1605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1605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245</w:t>
            </w:r>
          </w:p>
        </w:tc>
      </w:tr>
      <w:tr w:rsidR="009C5D51" w:rsidRPr="00D30891" w:rsidTr="00994E5A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802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122</w:t>
            </w:r>
          </w:p>
        </w:tc>
      </w:tr>
      <w:tr w:rsidR="009C5D51" w:rsidRPr="00D30891" w:rsidTr="00994E5A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3280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3280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408</w:t>
            </w:r>
          </w:p>
        </w:tc>
      </w:tr>
      <w:tr w:rsidR="009C5D51" w:rsidRPr="00D30891" w:rsidTr="00994E5A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1640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1640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204</w:t>
            </w:r>
          </w:p>
        </w:tc>
      </w:tr>
      <w:tr w:rsidR="009C5D51" w:rsidRPr="00D30891" w:rsidTr="00994E5A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3752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3673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3673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408</w:t>
            </w:r>
          </w:p>
        </w:tc>
      </w:tr>
      <w:tr w:rsidR="009C5D51" w:rsidRPr="00D30891" w:rsidTr="00994E5A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1836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204</w:t>
            </w:r>
          </w:p>
        </w:tc>
      </w:tr>
      <w:tr w:rsidR="009C5D51" w:rsidRPr="00D30891" w:rsidTr="00994E5A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3813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3712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3712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408</w:t>
            </w:r>
          </w:p>
        </w:tc>
      </w:tr>
      <w:tr w:rsidR="009C5D51" w:rsidRPr="00D30891" w:rsidTr="00994E5A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1906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1856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204</w:t>
            </w:r>
          </w:p>
        </w:tc>
      </w:tr>
      <w:tr w:rsidR="009C5D51" w:rsidRPr="00D30891" w:rsidTr="00994E5A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4023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454</w:t>
            </w:r>
          </w:p>
        </w:tc>
      </w:tr>
      <w:tr w:rsidR="009C5D51" w:rsidRPr="00D30891" w:rsidTr="00994E5A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1726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2012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227</w:t>
            </w:r>
          </w:p>
        </w:tc>
      </w:tr>
      <w:tr w:rsidR="009C5D51" w:rsidRPr="00D30891" w:rsidTr="00994E5A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3677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4313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4313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504</w:t>
            </w:r>
          </w:p>
        </w:tc>
      </w:tr>
      <w:tr w:rsidR="009C5D51" w:rsidRPr="00D30891" w:rsidTr="00994E5A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2772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2157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2157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252</w:t>
            </w:r>
          </w:p>
        </w:tc>
      </w:tr>
      <w:tr w:rsidR="009C5D51" w:rsidRPr="00D30891" w:rsidTr="00994E5A">
        <w:trPr>
          <w:trHeight w:val="2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3432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4049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4049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490</w:t>
            </w:r>
          </w:p>
        </w:tc>
      </w:tr>
      <w:tr w:rsidR="009C5D51" w:rsidRPr="00D30891" w:rsidTr="00994E5A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2026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245</w:t>
            </w:r>
          </w:p>
        </w:tc>
      </w:tr>
      <w:tr w:rsidR="009C5D51" w:rsidRPr="00D30891" w:rsidTr="00994E5A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10,5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4110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490</w:t>
            </w:r>
          </w:p>
        </w:tc>
      </w:tr>
      <w:tr w:rsidR="009C5D51" w:rsidRPr="00D30891" w:rsidTr="00994E5A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2056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2056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245</w:t>
            </w:r>
          </w:p>
        </w:tc>
      </w:tr>
      <w:tr w:rsidR="009C5D51" w:rsidRPr="00D30891" w:rsidTr="00994E5A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4878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4460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4460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544</w:t>
            </w:r>
          </w:p>
        </w:tc>
      </w:tr>
      <w:tr w:rsidR="009C5D51" w:rsidRPr="00D30891" w:rsidTr="00994E5A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2230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272</w:t>
            </w:r>
          </w:p>
        </w:tc>
      </w:tr>
      <w:tr w:rsidR="009C5D51" w:rsidRPr="00D30891" w:rsidTr="00994E5A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4977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4519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4519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786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544</w:t>
            </w:r>
          </w:p>
        </w:tc>
      </w:tr>
      <w:tr w:rsidR="009C5D51" w:rsidRPr="00D30891" w:rsidTr="00994E5A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1917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2260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272</w:t>
            </w:r>
          </w:p>
        </w:tc>
      </w:tr>
      <w:tr w:rsidR="009C5D51" w:rsidRPr="00D30891" w:rsidTr="00994E5A">
        <w:trPr>
          <w:trHeight w:val="23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6071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5218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5218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605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605</w:t>
            </w:r>
          </w:p>
        </w:tc>
      </w:tr>
      <w:tr w:rsidR="009C5D51" w:rsidRPr="00D30891" w:rsidTr="00994E5A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51" w:rsidRPr="00D30891" w:rsidRDefault="009C5D51" w:rsidP="00D308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  <w:rPr>
                <w:sz w:val="20"/>
                <w:szCs w:val="20"/>
              </w:rPr>
            </w:pPr>
            <w:r w:rsidRPr="00D30891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3036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2608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2608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437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5D51" w:rsidRPr="00D30891" w:rsidRDefault="009C5D51" w:rsidP="00D30891">
            <w:pPr>
              <w:jc w:val="center"/>
            </w:pPr>
            <w:r w:rsidRPr="00D30891">
              <w:t>302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D51" w:rsidRPr="00D30891" w:rsidRDefault="009C5D51" w:rsidP="00D30891">
            <w:pPr>
              <w:jc w:val="center"/>
            </w:pPr>
            <w:r w:rsidRPr="00D30891">
              <w:t>302</w:t>
            </w:r>
          </w:p>
        </w:tc>
      </w:tr>
    </w:tbl>
    <w:p w:rsidR="009C5D51" w:rsidRPr="00D30891" w:rsidRDefault="009C5D51" w:rsidP="00D30891">
      <w:pPr>
        <w:jc w:val="center"/>
        <w:rPr>
          <w:sz w:val="2"/>
          <w:szCs w:val="2"/>
          <w:lang w:val="en-US"/>
        </w:rPr>
      </w:pPr>
    </w:p>
    <w:p w:rsidR="009C5D51" w:rsidRDefault="009C5D51" w:rsidP="00D30891">
      <w:pPr>
        <w:ind w:left="9639"/>
      </w:pPr>
    </w:p>
    <w:sectPr w:rsidR="009C5D51" w:rsidSect="00463A8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L_Nimbus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7962DFA"/>
    <w:multiLevelType w:val="hybridMultilevel"/>
    <w:tmpl w:val="8490215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46A0228"/>
    <w:multiLevelType w:val="hybridMultilevel"/>
    <w:tmpl w:val="E7F06C0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3C9A1DE1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9BC2DDF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1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6C9"/>
    <w:rsid w:val="0009009A"/>
    <w:rsid w:val="000955B9"/>
    <w:rsid w:val="000B06BD"/>
    <w:rsid w:val="000B3C22"/>
    <w:rsid w:val="000E7DC0"/>
    <w:rsid w:val="0011298A"/>
    <w:rsid w:val="00152D49"/>
    <w:rsid w:val="001808FE"/>
    <w:rsid w:val="001B102B"/>
    <w:rsid w:val="001C1612"/>
    <w:rsid w:val="001D53FE"/>
    <w:rsid w:val="001F0CA1"/>
    <w:rsid w:val="00204342"/>
    <w:rsid w:val="002207CB"/>
    <w:rsid w:val="002642C4"/>
    <w:rsid w:val="00264B3E"/>
    <w:rsid w:val="002B7B1B"/>
    <w:rsid w:val="002D42D4"/>
    <w:rsid w:val="00361199"/>
    <w:rsid w:val="00373233"/>
    <w:rsid w:val="00383974"/>
    <w:rsid w:val="00427A7C"/>
    <w:rsid w:val="00436490"/>
    <w:rsid w:val="00453F9B"/>
    <w:rsid w:val="00457106"/>
    <w:rsid w:val="00463A87"/>
    <w:rsid w:val="004813EE"/>
    <w:rsid w:val="004A521E"/>
    <w:rsid w:val="00507779"/>
    <w:rsid w:val="005331F4"/>
    <w:rsid w:val="0053612C"/>
    <w:rsid w:val="00557BC0"/>
    <w:rsid w:val="005744A1"/>
    <w:rsid w:val="005C03FD"/>
    <w:rsid w:val="00617925"/>
    <w:rsid w:val="00663C4D"/>
    <w:rsid w:val="00667B80"/>
    <w:rsid w:val="00674D3B"/>
    <w:rsid w:val="00690656"/>
    <w:rsid w:val="006F50A1"/>
    <w:rsid w:val="00715959"/>
    <w:rsid w:val="00760826"/>
    <w:rsid w:val="0076608C"/>
    <w:rsid w:val="00792B25"/>
    <w:rsid w:val="007A7D14"/>
    <w:rsid w:val="00825DFE"/>
    <w:rsid w:val="00887662"/>
    <w:rsid w:val="008A719F"/>
    <w:rsid w:val="008B5409"/>
    <w:rsid w:val="008E11AE"/>
    <w:rsid w:val="008F47CC"/>
    <w:rsid w:val="009918D6"/>
    <w:rsid w:val="00994E5A"/>
    <w:rsid w:val="009B3FE5"/>
    <w:rsid w:val="009C5D51"/>
    <w:rsid w:val="009E41AD"/>
    <w:rsid w:val="009E5DB0"/>
    <w:rsid w:val="00A42F23"/>
    <w:rsid w:val="00A76F4E"/>
    <w:rsid w:val="00AA68E3"/>
    <w:rsid w:val="00AC2E2B"/>
    <w:rsid w:val="00AD7088"/>
    <w:rsid w:val="00B02B43"/>
    <w:rsid w:val="00B075A2"/>
    <w:rsid w:val="00B11D05"/>
    <w:rsid w:val="00B41683"/>
    <w:rsid w:val="00B42899"/>
    <w:rsid w:val="00B46B1A"/>
    <w:rsid w:val="00B605AF"/>
    <w:rsid w:val="00B75D3E"/>
    <w:rsid w:val="00BA71C5"/>
    <w:rsid w:val="00C376C9"/>
    <w:rsid w:val="00C76FEE"/>
    <w:rsid w:val="00C92A27"/>
    <w:rsid w:val="00CE7CB2"/>
    <w:rsid w:val="00CF42E8"/>
    <w:rsid w:val="00D05CD7"/>
    <w:rsid w:val="00D16E0E"/>
    <w:rsid w:val="00D30891"/>
    <w:rsid w:val="00D3316F"/>
    <w:rsid w:val="00D45E9A"/>
    <w:rsid w:val="00DE5A61"/>
    <w:rsid w:val="00DE5EAE"/>
    <w:rsid w:val="00DF4512"/>
    <w:rsid w:val="00E37881"/>
    <w:rsid w:val="00E44094"/>
    <w:rsid w:val="00E67008"/>
    <w:rsid w:val="00EC4F4C"/>
    <w:rsid w:val="00ED0347"/>
    <w:rsid w:val="00F167F9"/>
    <w:rsid w:val="00FB0B24"/>
    <w:rsid w:val="00FE2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6C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53F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locked/>
    <w:rsid w:val="001B102B"/>
    <w:pPr>
      <w:spacing w:before="100" w:beforeAutospacing="1" w:after="100" w:afterAutospacing="1"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D42D4"/>
    <w:rPr>
      <w:rFonts w:ascii="Cambria" w:hAnsi="Cambria" w:cs="Times New Roman"/>
      <w:b/>
      <w:sz w:val="26"/>
    </w:rPr>
  </w:style>
  <w:style w:type="table" w:styleId="TableGrid">
    <w:name w:val="Table Grid"/>
    <w:basedOn w:val="TableNormal"/>
    <w:uiPriority w:val="99"/>
    <w:rsid w:val="00C376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42899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2899"/>
    <w:rPr>
      <w:rFonts w:ascii="Tahoma" w:hAnsi="Tahoma" w:cs="Times New Roman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B42899"/>
    <w:pPr>
      <w:ind w:left="720"/>
      <w:contextualSpacing/>
    </w:pPr>
  </w:style>
  <w:style w:type="paragraph" w:customStyle="1" w:styleId="ConsPlusNormal">
    <w:name w:val="ConsPlusNormal"/>
    <w:uiPriority w:val="99"/>
    <w:rsid w:val="00E3788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Normal"/>
    <w:uiPriority w:val="99"/>
    <w:rsid w:val="00E37881"/>
    <w:pPr>
      <w:ind w:left="720"/>
      <w:contextualSpacing/>
    </w:pPr>
    <w:rPr>
      <w:rFonts w:eastAsia="Calibri"/>
    </w:rPr>
  </w:style>
  <w:style w:type="character" w:styleId="Hyperlink">
    <w:name w:val="Hyperlink"/>
    <w:basedOn w:val="DefaultParagraphFont"/>
    <w:uiPriority w:val="99"/>
    <w:semiHidden/>
    <w:rsid w:val="00E3788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37881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E3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6">
    <w:name w:val="xl66"/>
    <w:basedOn w:val="Normal"/>
    <w:uiPriority w:val="99"/>
    <w:rsid w:val="00E37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7">
    <w:name w:val="xl67"/>
    <w:basedOn w:val="Normal"/>
    <w:uiPriority w:val="99"/>
    <w:rsid w:val="00E378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Normal"/>
    <w:uiPriority w:val="99"/>
    <w:rsid w:val="00E37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9">
    <w:name w:val="xl69"/>
    <w:basedOn w:val="Normal"/>
    <w:uiPriority w:val="99"/>
    <w:rsid w:val="00E3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Normal"/>
    <w:uiPriority w:val="99"/>
    <w:rsid w:val="00E378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Normal"/>
    <w:uiPriority w:val="99"/>
    <w:rsid w:val="00E378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Normal"/>
    <w:uiPriority w:val="99"/>
    <w:rsid w:val="00E378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Normal"/>
    <w:uiPriority w:val="99"/>
    <w:rsid w:val="00E378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4">
    <w:name w:val="xl74"/>
    <w:basedOn w:val="Normal"/>
    <w:uiPriority w:val="99"/>
    <w:rsid w:val="00E37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Normal"/>
    <w:uiPriority w:val="99"/>
    <w:rsid w:val="00E378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6">
    <w:name w:val="xl76"/>
    <w:basedOn w:val="Normal"/>
    <w:uiPriority w:val="99"/>
    <w:rsid w:val="00E37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7">
    <w:name w:val="xl77"/>
    <w:basedOn w:val="Normal"/>
    <w:uiPriority w:val="99"/>
    <w:rsid w:val="00E378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styleId="Header">
    <w:name w:val="header"/>
    <w:basedOn w:val="Normal"/>
    <w:link w:val="HeaderChar1"/>
    <w:uiPriority w:val="99"/>
    <w:semiHidden/>
    <w:rsid w:val="00E37881"/>
    <w:pPr>
      <w:tabs>
        <w:tab w:val="center" w:pos="4677"/>
        <w:tab w:val="right" w:pos="9355"/>
      </w:tabs>
    </w:pPr>
    <w:rPr>
      <w:rFonts w:ascii="Calibri" w:eastAsia="Calibri" w:hAnsi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60826"/>
    <w:rPr>
      <w:rFonts w:ascii="Times New Roman" w:hAnsi="Times New Roman" w:cs="Times New Roman"/>
      <w:sz w:val="24"/>
    </w:rPr>
  </w:style>
  <w:style w:type="character" w:customStyle="1" w:styleId="HeaderChar1">
    <w:name w:val="Header Char1"/>
    <w:link w:val="Header"/>
    <w:uiPriority w:val="99"/>
    <w:semiHidden/>
    <w:locked/>
    <w:rsid w:val="00E37881"/>
    <w:rPr>
      <w:sz w:val="24"/>
    </w:rPr>
  </w:style>
  <w:style w:type="paragraph" w:styleId="Footer">
    <w:name w:val="footer"/>
    <w:basedOn w:val="Normal"/>
    <w:link w:val="FooterChar1"/>
    <w:uiPriority w:val="99"/>
    <w:semiHidden/>
    <w:rsid w:val="00E37881"/>
    <w:pPr>
      <w:tabs>
        <w:tab w:val="center" w:pos="4677"/>
        <w:tab w:val="right" w:pos="9355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60826"/>
    <w:rPr>
      <w:rFonts w:ascii="Times New Roman" w:hAnsi="Times New Roman" w:cs="Times New Roman"/>
      <w:sz w:val="24"/>
    </w:rPr>
  </w:style>
  <w:style w:type="character" w:customStyle="1" w:styleId="FooterChar1">
    <w:name w:val="Footer Char1"/>
    <w:link w:val="Footer"/>
    <w:uiPriority w:val="99"/>
    <w:semiHidden/>
    <w:locked/>
    <w:rsid w:val="00E37881"/>
    <w:rPr>
      <w:sz w:val="24"/>
    </w:rPr>
  </w:style>
  <w:style w:type="character" w:customStyle="1" w:styleId="a">
    <w:name w:val="Знак Знак"/>
    <w:uiPriority w:val="99"/>
    <w:semiHidden/>
    <w:rsid w:val="00E37881"/>
    <w:rPr>
      <w:rFonts w:ascii="Tahoma" w:hAnsi="Tahoma"/>
      <w:sz w:val="16"/>
    </w:rPr>
  </w:style>
  <w:style w:type="table" w:customStyle="1" w:styleId="10">
    <w:name w:val="Сетка таблицы1"/>
    <w:uiPriority w:val="99"/>
    <w:rsid w:val="00D3089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37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14</Pages>
  <Words>2767</Words>
  <Characters>15772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Нияз</dc:creator>
  <cp:keywords/>
  <dc:description/>
  <cp:lastModifiedBy>WORK</cp:lastModifiedBy>
  <cp:revision>7</cp:revision>
  <cp:lastPrinted>2013-09-05T06:55:00Z</cp:lastPrinted>
  <dcterms:created xsi:type="dcterms:W3CDTF">2014-10-29T10:08:00Z</dcterms:created>
  <dcterms:modified xsi:type="dcterms:W3CDTF">2014-12-16T09:23:00Z</dcterms:modified>
</cp:coreProperties>
</file>