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3B2" w:rsidRPr="00E60D9B" w:rsidRDefault="009233B2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012C2" w:rsidRDefault="00B012C2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C721CC" w:rsidRDefault="00C721CC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012C2" w:rsidRDefault="00B012C2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</w:tblGrid>
      <w:tr w:rsidR="00AE4508" w:rsidRPr="00AE4508" w:rsidTr="00AE4508">
        <w:tc>
          <w:tcPr>
            <w:tcW w:w="4536" w:type="dxa"/>
            <w:hideMark/>
          </w:tcPr>
          <w:p w:rsidR="00AE4508" w:rsidRPr="00AE4508" w:rsidRDefault="00AE4508" w:rsidP="00470E7D">
            <w:pPr>
              <w:tabs>
                <w:tab w:val="left" w:pos="6946"/>
              </w:tabs>
              <w:spacing w:line="228" w:lineRule="auto"/>
              <w:ind w:lef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508">
              <w:rPr>
                <w:rFonts w:ascii="Times New Roman" w:hAnsi="Times New Roman" w:cs="Times New Roman"/>
                <w:bCs/>
                <w:sz w:val="28"/>
                <w:szCs w:val="28"/>
              </w:rPr>
              <w:t>О введении ограничения пребывания граждан в лесах и въезда в них транспортных средств</w:t>
            </w:r>
          </w:p>
        </w:tc>
      </w:tr>
    </w:tbl>
    <w:p w:rsidR="00AE4508" w:rsidRPr="00AE4508" w:rsidRDefault="00AE4508" w:rsidP="00B012C2">
      <w:pPr>
        <w:tabs>
          <w:tab w:val="left" w:pos="6946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349F2" w:rsidRPr="002349F2" w:rsidRDefault="002349F2" w:rsidP="00C721CC">
      <w:pPr>
        <w:widowControl/>
        <w:tabs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53</w:t>
      </w:r>
      <w:r w:rsidRPr="002349F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5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Российской Федерации,  приказом Министерства природных ресурсов и экологии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от 6 сентября 2016 г. № 457 «Об утверждении Порядка ограничения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средств, проведения в лесах определенных видов работ в целях обеспечения санитарной безопасности в лесах», в связи с установлением </w:t>
      </w:r>
      <w:r w:rsidRPr="002349F2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2349F2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классов пожарной опасности в лесах на территории Республики Татарстан Кабинет Министров Республики Татарстан ПОСТАНОВЛЯЕТ:</w:t>
      </w:r>
    </w:p>
    <w:p w:rsidR="00AE4508" w:rsidRPr="00E23690" w:rsidRDefault="00AE4508" w:rsidP="00B012C2">
      <w:pPr>
        <w:widowControl/>
        <w:tabs>
          <w:tab w:val="left" w:pos="694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49F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1. Ввести на всей территории лесного фонда в границах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Агрызского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Азнакаев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Алькеевского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Альметьевского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Арского,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Бавлинского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Биляр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Болгарского,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Бугульминского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Буинского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Елабужского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Заинского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>, Зелено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дольского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Ислейтарского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Калейкинского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Камского,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Кзыл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>-Юлдуз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Лаишевского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Лениногорского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Лубянского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Мамадышского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Мензелинского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Нижнекамского,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Нурлатского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Приволжского, Пригородного, Сабинского,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Тетюш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Черемшанского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лесничеств Республики Татарстан ограничение пребывания граждан в лесах, въезд</w:t>
      </w:r>
      <w:r w:rsidR="0031351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в них транспортных средств и проведени</w:t>
      </w:r>
      <w:r w:rsidR="0031351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в лесах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опреде</w:t>
      </w:r>
      <w:proofErr w:type="spellEnd"/>
      <w:r w:rsidR="00B012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ленных видов работ в целях обеспечения пожарной безопасности в лесах сроком 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на 21 календарный день со дня вступления в силу настоящего постановления, за исключением сквозного проезда по дорогам общего пользования лиц,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осуще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>ствляющих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по использованию лесов в соответствии с 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>законодатель</w:t>
      </w:r>
      <w:r w:rsidR="00C721C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B012C2">
        <w:rPr>
          <w:rFonts w:ascii="Times New Roman" w:eastAsia="Times New Roman" w:hAnsi="Times New Roman" w:cs="Times New Roman"/>
          <w:sz w:val="28"/>
          <w:szCs w:val="28"/>
        </w:rPr>
        <w:t>ством</w:t>
      </w:r>
      <w:proofErr w:type="spellEnd"/>
      <w:r w:rsidR="00B012C2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</w:t>
      </w:r>
    </w:p>
    <w:p w:rsidR="00AE4508" w:rsidRPr="00E23690" w:rsidRDefault="00AE4508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236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3690">
        <w:rPr>
          <w:rFonts w:ascii="Times New Roman" w:eastAsia="Times New Roman" w:hAnsi="Times New Roman" w:cs="Times New Roman"/>
          <w:sz w:val="28"/>
          <w:szCs w:val="28"/>
        </w:rPr>
        <w:t>Определить для региональной диспетчерской службы государственного бюджетного учреждения Республики Татарстан «</w:t>
      </w:r>
      <w:proofErr w:type="spellStart"/>
      <w:r w:rsidRPr="00E23690">
        <w:rPr>
          <w:rFonts w:ascii="Times New Roman" w:eastAsia="Times New Roman" w:hAnsi="Times New Roman" w:cs="Times New Roman"/>
          <w:sz w:val="28"/>
          <w:szCs w:val="28"/>
        </w:rPr>
        <w:t>Лесопожарный</w:t>
      </w:r>
      <w:proofErr w:type="spellEnd"/>
      <w:r w:rsidRPr="00E23690">
        <w:rPr>
          <w:rFonts w:ascii="Times New Roman" w:eastAsia="Times New Roman" w:hAnsi="Times New Roman" w:cs="Times New Roman"/>
          <w:sz w:val="28"/>
          <w:szCs w:val="28"/>
        </w:rPr>
        <w:t xml:space="preserve"> центр» </w:t>
      </w:r>
      <w:proofErr w:type="spellStart"/>
      <w:r w:rsidRPr="00E23690">
        <w:rPr>
          <w:rFonts w:ascii="Times New Roman" w:eastAsia="Times New Roman" w:hAnsi="Times New Roman" w:cs="Times New Roman"/>
          <w:sz w:val="28"/>
          <w:szCs w:val="28"/>
        </w:rPr>
        <w:t>Министер</w:t>
      </w:r>
      <w:r w:rsidRPr="00643A9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23690">
        <w:rPr>
          <w:rFonts w:ascii="Times New Roman" w:eastAsia="Times New Roman" w:hAnsi="Times New Roman" w:cs="Times New Roman"/>
          <w:sz w:val="28"/>
          <w:szCs w:val="28"/>
        </w:rPr>
        <w:t>ства</w:t>
      </w:r>
      <w:proofErr w:type="spellEnd"/>
      <w:r w:rsidRPr="00E23690">
        <w:rPr>
          <w:rFonts w:ascii="Times New Roman" w:eastAsia="Times New Roman" w:hAnsi="Times New Roman" w:cs="Times New Roman"/>
          <w:sz w:val="28"/>
          <w:szCs w:val="28"/>
        </w:rPr>
        <w:t xml:space="preserve"> лесного хозяйства Республики Татарстан с целью рассмотрения обращений </w:t>
      </w:r>
      <w:r w:rsidRPr="00E2369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граждан в период введения ограничения пребывания граждан в лесах и въезда </w:t>
      </w:r>
      <w:r w:rsidRPr="00643A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E23690">
        <w:rPr>
          <w:rFonts w:ascii="Times New Roman" w:eastAsia="Times New Roman" w:hAnsi="Times New Roman" w:cs="Times New Roman"/>
          <w:sz w:val="28"/>
          <w:szCs w:val="28"/>
        </w:rPr>
        <w:t>в них транспортных средств следующие контактные телефоны: 8</w:t>
      </w:r>
      <w:r w:rsidR="00C721C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3690">
        <w:rPr>
          <w:rFonts w:ascii="Times New Roman" w:eastAsia="Times New Roman" w:hAnsi="Times New Roman" w:cs="Times New Roman"/>
          <w:sz w:val="28"/>
          <w:szCs w:val="28"/>
        </w:rPr>
        <w:t>(843)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3690">
        <w:rPr>
          <w:rFonts w:ascii="Times New Roman" w:eastAsia="Times New Roman" w:hAnsi="Times New Roman" w:cs="Times New Roman"/>
          <w:sz w:val="28"/>
          <w:szCs w:val="28"/>
        </w:rPr>
        <w:t>221-37-</w:t>
      </w:r>
      <w:proofErr w:type="gramStart"/>
      <w:r w:rsidRPr="00E23690">
        <w:rPr>
          <w:rFonts w:ascii="Times New Roman" w:eastAsia="Times New Roman" w:hAnsi="Times New Roman" w:cs="Times New Roman"/>
          <w:sz w:val="28"/>
          <w:szCs w:val="28"/>
        </w:rPr>
        <w:t xml:space="preserve">95, </w:t>
      </w:r>
      <w:r w:rsidRPr="00643A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Pr="00643A99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E23690">
        <w:rPr>
          <w:rFonts w:ascii="Times New Roman" w:eastAsia="Times New Roman" w:hAnsi="Times New Roman" w:cs="Times New Roman"/>
          <w:sz w:val="28"/>
          <w:szCs w:val="28"/>
        </w:rPr>
        <w:t>8-800-100-94-00.</w:t>
      </w:r>
    </w:p>
    <w:p w:rsidR="002349F2" w:rsidRPr="002349F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>3. Министерству лесного хозяйства Республики Татарстан:</w:t>
      </w:r>
    </w:p>
    <w:p w:rsidR="002349F2" w:rsidRPr="002349F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работу по обеспечению пожарной безопасности в лесах в </w:t>
      </w:r>
      <w:proofErr w:type="spellStart"/>
      <w:proofErr w:type="gramStart"/>
      <w:r w:rsidRPr="002349F2">
        <w:rPr>
          <w:rFonts w:ascii="Times New Roman" w:eastAsia="Times New Roman" w:hAnsi="Times New Roman" w:cs="Times New Roman"/>
          <w:sz w:val="28"/>
          <w:szCs w:val="28"/>
        </w:rPr>
        <w:t>соот</w:t>
      </w:r>
      <w:r w:rsidR="00C721C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>ветствии</w:t>
      </w:r>
      <w:proofErr w:type="spellEnd"/>
      <w:proofErr w:type="gram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с государственным заданием на выполнение профилактических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противо</w:t>
      </w:r>
      <w:proofErr w:type="spellEnd"/>
      <w:r w:rsidR="00C721C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>пожарных мероприятий государственными бюджетными учреждениями Республики Татарстан, подведомственными Министерству лесного хозяйства Республики Татарстан;</w:t>
      </w:r>
    </w:p>
    <w:p w:rsidR="002349F2" w:rsidRPr="002349F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>осуществлять проведение аварийно-спасательных работ, связанных с тушением лесных пожаров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сводным планом тушения лесных пожаров на территории Республики Татарстан на период пожароопасного сезона 202</w:t>
      </w:r>
      <w:r w:rsidR="001B341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года, утвержденным распоряжением Президента Республики Татарстан от </w:t>
      </w:r>
      <w:r w:rsidR="001B341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марта 202</w:t>
      </w:r>
      <w:r w:rsidR="001B341F">
        <w:rPr>
          <w:rFonts w:ascii="Times New Roman" w:eastAsia="Times New Roman" w:hAnsi="Times New Roman" w:cs="Times New Roman"/>
          <w:sz w:val="28"/>
          <w:szCs w:val="28"/>
        </w:rPr>
        <w:t>1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349F2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B012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gram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>1</w:t>
      </w:r>
      <w:r w:rsidR="001B341F">
        <w:rPr>
          <w:rFonts w:ascii="Times New Roman" w:eastAsia="Times New Roman" w:hAnsi="Times New Roman" w:cs="Times New Roman"/>
          <w:sz w:val="28"/>
          <w:szCs w:val="28"/>
        </w:rPr>
        <w:t>01</w:t>
      </w:r>
      <w:r w:rsidR="00830AC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30ACB" w:rsidRPr="00894071">
        <w:rPr>
          <w:rFonts w:ascii="Times New Roman" w:eastAsia="Times New Roman" w:hAnsi="Times New Roman" w:cs="Times New Roman"/>
          <w:sz w:val="28"/>
          <w:szCs w:val="28"/>
        </w:rPr>
        <w:t>Об утверждении сводного плана тушения лесных пожаров на территории Республики Татарстан на период пожароопасного сезона 2021 года</w:t>
      </w:r>
      <w:r w:rsidR="00830AC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49F2" w:rsidRPr="002349F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установку предупредительных аншлагов о введении </w:t>
      </w:r>
      <w:proofErr w:type="spellStart"/>
      <w:proofErr w:type="gramStart"/>
      <w:r w:rsidRPr="002349F2">
        <w:rPr>
          <w:rFonts w:ascii="Times New Roman" w:eastAsia="Times New Roman" w:hAnsi="Times New Roman" w:cs="Times New Roman"/>
          <w:sz w:val="28"/>
          <w:szCs w:val="28"/>
        </w:rPr>
        <w:t>соответ</w:t>
      </w:r>
      <w:r w:rsidR="009E15B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>ствующего</w:t>
      </w:r>
      <w:proofErr w:type="spellEnd"/>
      <w:proofErr w:type="gram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ограничения и о периоде его действия;</w:t>
      </w:r>
    </w:p>
    <w:p w:rsidR="002349F2" w:rsidRPr="002349F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>организовать перекрытие шлагбаумами лесных дорог;</w:t>
      </w:r>
    </w:p>
    <w:p w:rsidR="002349F2" w:rsidRPr="002349F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>организовать круглосуточное дежурство в подведомственных учреждениях и усилить патрулирование в лесных массивах;</w:t>
      </w:r>
    </w:p>
    <w:p w:rsidR="002349F2" w:rsidRPr="002349F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>организовать временные посты в местах массового посещения лесов в выходные и праздничные дни;</w:t>
      </w:r>
    </w:p>
    <w:p w:rsidR="002349F2" w:rsidRPr="002349F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дополнительное информирование населения на региональных телеканалах, радиовещательных станциях, в печатных периодических изданиях об обстановке с природными пожарами и ответственности за нарушения правил пожарной безопасности в лесах. </w:t>
      </w:r>
    </w:p>
    <w:p w:rsidR="008149C2" w:rsidRPr="008149C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6287" w:rsidRPr="0074628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.</w:t>
      </w:r>
      <w:r w:rsidR="008149C2" w:rsidRPr="001A7476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C721CC" w:rsidRPr="001A7476">
        <w:rPr>
          <w:rFonts w:ascii="Times New Roman" w:hAnsi="Times New Roman" w:cs="Times New Roman"/>
          <w:sz w:val="28"/>
          <w:szCs w:val="28"/>
        </w:rPr>
        <w:t>исполнительн</w:t>
      </w:r>
      <w:r w:rsidR="00C721CC">
        <w:rPr>
          <w:rFonts w:ascii="Times New Roman" w:hAnsi="Times New Roman" w:cs="Times New Roman"/>
          <w:sz w:val="28"/>
          <w:szCs w:val="28"/>
        </w:rPr>
        <w:t>ых</w:t>
      </w:r>
      <w:r w:rsidR="00C721CC" w:rsidRPr="001A7476">
        <w:rPr>
          <w:rFonts w:ascii="Times New Roman" w:hAnsi="Times New Roman" w:cs="Times New Roman"/>
          <w:sz w:val="28"/>
          <w:szCs w:val="28"/>
        </w:rPr>
        <w:t xml:space="preserve"> </w:t>
      </w:r>
      <w:r w:rsidR="008149C2" w:rsidRPr="001A7476">
        <w:rPr>
          <w:rFonts w:ascii="Times New Roman" w:hAnsi="Times New Roman" w:cs="Times New Roman"/>
          <w:sz w:val="28"/>
          <w:szCs w:val="28"/>
        </w:rPr>
        <w:t>органов</w:t>
      </w:r>
      <w:r w:rsidR="00C721CC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8149C2" w:rsidRPr="001A7476">
        <w:rPr>
          <w:rFonts w:ascii="Times New Roman" w:hAnsi="Times New Roman" w:cs="Times New Roman"/>
          <w:sz w:val="28"/>
          <w:szCs w:val="28"/>
        </w:rPr>
        <w:t xml:space="preserve"> власти </w:t>
      </w:r>
      <w:proofErr w:type="spellStart"/>
      <w:r w:rsidR="008149C2" w:rsidRPr="001A7476">
        <w:rPr>
          <w:rFonts w:ascii="Times New Roman" w:hAnsi="Times New Roman" w:cs="Times New Roman"/>
          <w:sz w:val="28"/>
          <w:szCs w:val="28"/>
        </w:rPr>
        <w:t>Респуб</w:t>
      </w:r>
      <w:proofErr w:type="spellEnd"/>
      <w:r w:rsidR="00C721CC">
        <w:rPr>
          <w:rFonts w:ascii="Times New Roman" w:hAnsi="Times New Roman" w:cs="Times New Roman"/>
          <w:sz w:val="28"/>
          <w:szCs w:val="28"/>
        </w:rPr>
        <w:t>-</w:t>
      </w:r>
      <w:r w:rsidR="008149C2" w:rsidRPr="001A7476">
        <w:rPr>
          <w:rFonts w:ascii="Times New Roman" w:hAnsi="Times New Roman" w:cs="Times New Roman"/>
          <w:sz w:val="28"/>
          <w:szCs w:val="28"/>
        </w:rPr>
        <w:t>лики Татарстан</w:t>
      </w:r>
      <w:r w:rsidR="008149C2">
        <w:rPr>
          <w:rFonts w:ascii="Times New Roman" w:hAnsi="Times New Roman" w:cs="Times New Roman"/>
          <w:sz w:val="28"/>
          <w:szCs w:val="28"/>
        </w:rPr>
        <w:t xml:space="preserve">, а также предложить </w:t>
      </w:r>
      <w:r w:rsidR="008149C2" w:rsidRPr="001A7476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</w:t>
      </w:r>
      <w:proofErr w:type="spellStart"/>
      <w:r w:rsidR="008149C2" w:rsidRPr="001A7476">
        <w:rPr>
          <w:rFonts w:ascii="Times New Roman" w:hAnsi="Times New Roman" w:cs="Times New Roman"/>
          <w:sz w:val="28"/>
          <w:szCs w:val="28"/>
        </w:rPr>
        <w:t>муни</w:t>
      </w:r>
      <w:r w:rsidR="00C721CC">
        <w:rPr>
          <w:rFonts w:ascii="Times New Roman" w:hAnsi="Times New Roman" w:cs="Times New Roman"/>
          <w:sz w:val="28"/>
          <w:szCs w:val="28"/>
        </w:rPr>
        <w:t>-</w:t>
      </w:r>
      <w:r w:rsidR="008149C2" w:rsidRPr="001A7476">
        <w:rPr>
          <w:rFonts w:ascii="Times New Roman" w:hAnsi="Times New Roman" w:cs="Times New Roman"/>
          <w:sz w:val="28"/>
          <w:szCs w:val="28"/>
        </w:rPr>
        <w:t>ципальных</w:t>
      </w:r>
      <w:proofErr w:type="spellEnd"/>
      <w:r w:rsidR="008149C2" w:rsidRPr="001A7476">
        <w:rPr>
          <w:rFonts w:ascii="Times New Roman" w:hAnsi="Times New Roman" w:cs="Times New Roman"/>
          <w:sz w:val="28"/>
          <w:szCs w:val="28"/>
        </w:rPr>
        <w:t xml:space="preserve"> образований Республики Татарстан, 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>руководителям особо охраняемых природных территорий «Национальный парк «Нижняя Кама», «Волжско-Камский государственный природный биосферный заповедник» и Марийско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 xml:space="preserve"> лесничеств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обороны Российской Федерации </w:t>
      </w:r>
      <w:r w:rsidR="008149C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 xml:space="preserve"> филиал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</w:t>
      </w:r>
      <w:proofErr w:type="spellStart"/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>государ</w:t>
      </w:r>
      <w:r w:rsidR="00C721CC">
        <w:rPr>
          <w:rFonts w:ascii="Times New Roman" w:eastAsia="Times New Roman" w:hAnsi="Times New Roman" w:cs="Times New Roman"/>
          <w:sz w:val="28"/>
          <w:szCs w:val="28"/>
        </w:rPr>
        <w:t>-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>ственного</w:t>
      </w:r>
      <w:proofErr w:type="spellEnd"/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 xml:space="preserve"> казенного учреждения «Управление лесного хозяйства и </w:t>
      </w:r>
      <w:proofErr w:type="spellStart"/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>природо</w:t>
      </w:r>
      <w:proofErr w:type="spellEnd"/>
      <w:r w:rsidR="00C721CC">
        <w:rPr>
          <w:rFonts w:ascii="Times New Roman" w:eastAsia="Times New Roman" w:hAnsi="Times New Roman" w:cs="Times New Roman"/>
          <w:sz w:val="28"/>
          <w:szCs w:val="28"/>
        </w:rPr>
        <w:t>-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>пользования» Министерства обороны Российской Федерации (</w:t>
      </w:r>
      <w:proofErr w:type="spellStart"/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>Суслонгерско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 xml:space="preserve"> участково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 xml:space="preserve"> лесничеств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Республики Татарстан)</w:t>
      </w:r>
      <w:r w:rsidR="008149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149C2" w:rsidRPr="008149C2">
        <w:rPr>
          <w:rFonts w:ascii="Times New Roman" w:eastAsia="Times New Roman" w:hAnsi="Times New Roman" w:cs="Times New Roman"/>
          <w:sz w:val="28"/>
          <w:szCs w:val="28"/>
        </w:rPr>
        <w:t>организациям, общественным объединениям, индивидуальным предпринимателям, должностным лицам обеспечить проведение комплекса предупредительных, профилактических противопожарных мероприятий в соответствии с распоряжением Кабинета Мини</w:t>
      </w:r>
      <w:r w:rsidR="00C721C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8149C2" w:rsidRPr="008149C2">
        <w:rPr>
          <w:rFonts w:ascii="Times New Roman" w:eastAsia="Times New Roman" w:hAnsi="Times New Roman" w:cs="Times New Roman"/>
          <w:sz w:val="28"/>
          <w:szCs w:val="28"/>
        </w:rPr>
        <w:t>стров</w:t>
      </w:r>
      <w:proofErr w:type="spellEnd"/>
      <w:r w:rsidR="008149C2" w:rsidRPr="008149C2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="00C72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49C2" w:rsidRPr="008149C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B341F">
        <w:rPr>
          <w:rFonts w:ascii="Times New Roman" w:eastAsia="Times New Roman" w:hAnsi="Times New Roman" w:cs="Times New Roman"/>
          <w:sz w:val="28"/>
          <w:szCs w:val="28"/>
        </w:rPr>
        <w:t>25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1B341F">
        <w:rPr>
          <w:rFonts w:ascii="Times New Roman" w:eastAsia="Times New Roman" w:hAnsi="Times New Roman" w:cs="Times New Roman"/>
          <w:sz w:val="28"/>
          <w:szCs w:val="28"/>
        </w:rPr>
        <w:t>2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>.</w:t>
      </w:r>
      <w:r w:rsidR="008149C2" w:rsidRPr="008149C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B341F">
        <w:rPr>
          <w:rFonts w:ascii="Times New Roman" w:eastAsia="Times New Roman" w:hAnsi="Times New Roman" w:cs="Times New Roman"/>
          <w:sz w:val="28"/>
          <w:szCs w:val="28"/>
        </w:rPr>
        <w:t>1</w:t>
      </w:r>
      <w:r w:rsidR="008149C2" w:rsidRPr="008149C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49C2" w:rsidRPr="008149C2">
        <w:rPr>
          <w:rFonts w:ascii="Times New Roman" w:eastAsia="Times New Roman" w:hAnsi="Times New Roman" w:cs="Times New Roman"/>
          <w:sz w:val="28"/>
          <w:szCs w:val="28"/>
        </w:rPr>
        <w:t>3</w:t>
      </w:r>
      <w:r w:rsidR="001B341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8149C2" w:rsidRPr="008149C2">
        <w:rPr>
          <w:rFonts w:ascii="Times New Roman" w:eastAsia="Times New Roman" w:hAnsi="Times New Roman" w:cs="Times New Roman"/>
          <w:sz w:val="28"/>
          <w:szCs w:val="28"/>
        </w:rPr>
        <w:t>-р.</w:t>
      </w:r>
    </w:p>
    <w:p w:rsidR="00E23690" w:rsidRPr="00E23690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23690" w:rsidRPr="00E236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21CC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 </w:t>
      </w:r>
      <w:r w:rsidR="00E23690" w:rsidRPr="00E23690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3614B9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E23690" w:rsidRPr="00E23690">
        <w:rPr>
          <w:rFonts w:ascii="Times New Roman" w:eastAsia="Times New Roman" w:hAnsi="Times New Roman" w:cs="Times New Roman"/>
          <w:sz w:val="28"/>
          <w:szCs w:val="28"/>
        </w:rPr>
        <w:t xml:space="preserve"> возложить на </w:t>
      </w:r>
      <w:proofErr w:type="gramStart"/>
      <w:r w:rsidR="00E23690" w:rsidRPr="00E23690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643A99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23690" w:rsidRPr="00E23690">
        <w:rPr>
          <w:rFonts w:ascii="Times New Roman" w:eastAsia="Times New Roman" w:hAnsi="Times New Roman" w:cs="Times New Roman"/>
          <w:sz w:val="28"/>
          <w:szCs w:val="28"/>
        </w:rPr>
        <w:t>нистерство</w:t>
      </w:r>
      <w:proofErr w:type="spellEnd"/>
      <w:proofErr w:type="gramEnd"/>
      <w:r w:rsidR="00E23690" w:rsidRPr="00E23690">
        <w:rPr>
          <w:rFonts w:ascii="Times New Roman" w:eastAsia="Times New Roman" w:hAnsi="Times New Roman" w:cs="Times New Roman"/>
          <w:sz w:val="28"/>
          <w:szCs w:val="28"/>
        </w:rPr>
        <w:t xml:space="preserve"> лесного хозяйства Республики Татарстан.</w:t>
      </w:r>
    </w:p>
    <w:p w:rsidR="00E60D9B" w:rsidRPr="00470E7D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7"/>
          <w:szCs w:val="27"/>
        </w:rPr>
      </w:pPr>
    </w:p>
    <w:p w:rsidR="009233B2" w:rsidRPr="00470E7D" w:rsidRDefault="009233B2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7"/>
          <w:szCs w:val="27"/>
        </w:rPr>
      </w:pPr>
    </w:p>
    <w:p w:rsidR="00C721CC" w:rsidRPr="00470E7D" w:rsidRDefault="00C721CC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7"/>
          <w:szCs w:val="27"/>
        </w:rPr>
      </w:pPr>
    </w:p>
    <w:p w:rsidR="009233B2" w:rsidRPr="00E60D9B" w:rsidRDefault="00E60D9B" w:rsidP="00B012C2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E60D9B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60D9B" w:rsidRPr="00E60D9B" w:rsidRDefault="00E60D9B" w:rsidP="00B012C2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E60D9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E60D9B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E60D9B" w:rsidRPr="00E60D9B" w:rsidSect="00C721CC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B3E" w:rsidRDefault="00C46B3E" w:rsidP="00750550">
      <w:r>
        <w:separator/>
      </w:r>
    </w:p>
  </w:endnote>
  <w:endnote w:type="continuationSeparator" w:id="0">
    <w:p w:rsidR="00C46B3E" w:rsidRDefault="00C46B3E" w:rsidP="0075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B3E" w:rsidRDefault="00C46B3E" w:rsidP="00750550">
      <w:r>
        <w:separator/>
      </w:r>
    </w:p>
  </w:footnote>
  <w:footnote w:type="continuationSeparator" w:id="0">
    <w:p w:rsidR="00C46B3E" w:rsidRDefault="00C46B3E" w:rsidP="00750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10965269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50550" w:rsidRPr="00750550" w:rsidRDefault="0075055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505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505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505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E031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505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50550" w:rsidRPr="00470E7D" w:rsidRDefault="00750550">
    <w:pPr>
      <w:pStyle w:val="a7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B2495"/>
    <w:multiLevelType w:val="hybridMultilevel"/>
    <w:tmpl w:val="7D6ACA4A"/>
    <w:lvl w:ilvl="0" w:tplc="50AE7DF4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72038E"/>
    <w:multiLevelType w:val="hybridMultilevel"/>
    <w:tmpl w:val="55983F7E"/>
    <w:lvl w:ilvl="0" w:tplc="F87EB4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9B"/>
    <w:rsid w:val="00031108"/>
    <w:rsid w:val="00166675"/>
    <w:rsid w:val="001B341F"/>
    <w:rsid w:val="00227879"/>
    <w:rsid w:val="002349F2"/>
    <w:rsid w:val="00313513"/>
    <w:rsid w:val="003614B9"/>
    <w:rsid w:val="00470E7D"/>
    <w:rsid w:val="00643A99"/>
    <w:rsid w:val="00720EFF"/>
    <w:rsid w:val="00746287"/>
    <w:rsid w:val="00750550"/>
    <w:rsid w:val="007B24F2"/>
    <w:rsid w:val="007E20E0"/>
    <w:rsid w:val="007E36EF"/>
    <w:rsid w:val="008149C2"/>
    <w:rsid w:val="00830ACB"/>
    <w:rsid w:val="00854B40"/>
    <w:rsid w:val="008C1718"/>
    <w:rsid w:val="009233B2"/>
    <w:rsid w:val="0096561C"/>
    <w:rsid w:val="00995F3D"/>
    <w:rsid w:val="009E031A"/>
    <w:rsid w:val="009E15BC"/>
    <w:rsid w:val="00A70BC6"/>
    <w:rsid w:val="00AB0F3D"/>
    <w:rsid w:val="00AD56DB"/>
    <w:rsid w:val="00AE4508"/>
    <w:rsid w:val="00AF6EAF"/>
    <w:rsid w:val="00B012C2"/>
    <w:rsid w:val="00C46B3E"/>
    <w:rsid w:val="00C721CC"/>
    <w:rsid w:val="00CE5FBF"/>
    <w:rsid w:val="00D35119"/>
    <w:rsid w:val="00E11502"/>
    <w:rsid w:val="00E1673C"/>
    <w:rsid w:val="00E23690"/>
    <w:rsid w:val="00E60D9B"/>
    <w:rsid w:val="00F33074"/>
    <w:rsid w:val="00F9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782A4-1080-41AC-BD75-3C86691E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60D9B"/>
    <w:rPr>
      <w:rFonts w:cs="Times New Roman"/>
      <w:b/>
      <w:color w:val="008000"/>
    </w:rPr>
  </w:style>
  <w:style w:type="paragraph" w:styleId="a4">
    <w:name w:val="Title"/>
    <w:basedOn w:val="a"/>
    <w:link w:val="a5"/>
    <w:uiPriority w:val="10"/>
    <w:qFormat/>
    <w:rsid w:val="00E60D9B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</w:rPr>
  </w:style>
  <w:style w:type="character" w:customStyle="1" w:styleId="a5">
    <w:name w:val="Название Знак"/>
    <w:basedOn w:val="a0"/>
    <w:link w:val="a4"/>
    <w:uiPriority w:val="10"/>
    <w:rsid w:val="00E60D9B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0D9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505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550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505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0550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236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log2\Documents\&#1053;&#1072;&#1089;&#1090;&#1088;&#1072;&#1080;&#1074;&#1072;&#1077;&#1084;&#1099;&#1077;%20&#1096;&#1072;&#1073;&#1083;&#1086;&#1085;&#1099;%20Office\&#1054;&#1041;&#1056;&#1040;&#1047;&#1045;&#1062;%20&#1044;&#1054;&#1050;&#1059;&#1052;&#1045;&#1053;&#1058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ОБРАЗЕЦ ДОКУМЕНТА</Template>
  <TotalTime>0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Е.В.</dc:creator>
  <cp:keywords/>
  <dc:description/>
  <cp:lastModifiedBy>Степанова А.Б.</cp:lastModifiedBy>
  <cp:revision>2</cp:revision>
  <cp:lastPrinted>2020-07-10T09:37:00Z</cp:lastPrinted>
  <dcterms:created xsi:type="dcterms:W3CDTF">2021-08-02T06:26:00Z</dcterms:created>
  <dcterms:modified xsi:type="dcterms:W3CDTF">2021-08-02T06:26:00Z</dcterms:modified>
</cp:coreProperties>
</file>