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AA" w:rsidRDefault="00D776AA"/>
    <w:tbl>
      <w:tblPr>
        <w:tblW w:w="0" w:type="auto"/>
        <w:tblInd w:w="-483" w:type="dxa"/>
        <w:tblCellMar>
          <w:left w:w="57" w:type="dxa"/>
          <w:right w:w="57" w:type="dxa"/>
        </w:tblCellMar>
        <w:tblLook w:val="0000"/>
      </w:tblPr>
      <w:tblGrid>
        <w:gridCol w:w="4377"/>
        <w:gridCol w:w="1404"/>
        <w:gridCol w:w="4171"/>
      </w:tblGrid>
      <w:tr w:rsidR="00D776AA" w:rsidRPr="00E44EB5" w:rsidTr="00150ECB">
        <w:tc>
          <w:tcPr>
            <w:tcW w:w="4377" w:type="dxa"/>
            <w:vAlign w:val="center"/>
          </w:tcPr>
          <w:p w:rsidR="00D776AA" w:rsidRPr="00E44EB5" w:rsidRDefault="00D776AA" w:rsidP="006111D7">
            <w:pPr>
              <w:ind w:right="57"/>
              <w:jc w:val="center"/>
              <w:rPr>
                <w:b/>
                <w:lang w:val="be-BY"/>
              </w:rPr>
            </w:pPr>
            <w:r w:rsidRPr="00E44EB5">
              <w:rPr>
                <w:b/>
                <w:lang w:val="be-BY"/>
              </w:rPr>
              <w:t>РЕСПУБЛИКА ТАТАРСТАН</w:t>
            </w:r>
          </w:p>
          <w:p w:rsidR="00D776AA" w:rsidRPr="00E44EB5" w:rsidRDefault="00D776AA" w:rsidP="00150ECB">
            <w:pPr>
              <w:ind w:right="57"/>
              <w:jc w:val="center"/>
              <w:rPr>
                <w:b/>
                <w:lang w:val="be-BY"/>
              </w:rPr>
            </w:pPr>
          </w:p>
          <w:p w:rsidR="00D776AA" w:rsidRPr="00E44EB5" w:rsidRDefault="00D776AA" w:rsidP="00150ECB">
            <w:pPr>
              <w:ind w:right="57"/>
              <w:jc w:val="center"/>
              <w:rPr>
                <w:b/>
                <w:lang w:val="be-BY"/>
              </w:rPr>
            </w:pPr>
            <w:r w:rsidRPr="00E44EB5">
              <w:rPr>
                <w:b/>
                <w:lang w:val="be-BY"/>
              </w:rPr>
              <w:t>БАЛТАСИНСКИЙ РАЙОННЫЙ</w:t>
            </w:r>
          </w:p>
          <w:p w:rsidR="00D776AA" w:rsidRPr="00E44EB5" w:rsidRDefault="00D776AA" w:rsidP="00150ECB">
            <w:pPr>
              <w:jc w:val="center"/>
              <w:rPr>
                <w:b/>
                <w:bCs/>
                <w:caps/>
              </w:rPr>
            </w:pPr>
            <w:r w:rsidRPr="00E44EB5">
              <w:rPr>
                <w:b/>
                <w:lang w:val="be-BY"/>
              </w:rPr>
              <w:t>ИСПОЛНИТЕЛЬНЫЙ КОМИТЕТ</w:t>
            </w:r>
          </w:p>
        </w:tc>
        <w:tc>
          <w:tcPr>
            <w:tcW w:w="1404" w:type="dxa"/>
          </w:tcPr>
          <w:p w:rsidR="00D776AA" w:rsidRPr="00E44EB5" w:rsidRDefault="00D776AA" w:rsidP="00150ECB">
            <w:pPr>
              <w:jc w:val="center"/>
              <w:rPr>
                <w:b/>
                <w:bCs/>
                <w:caps/>
              </w:rPr>
            </w:pPr>
            <w:r w:rsidRPr="00F55F38">
              <w:rPr>
                <w:b/>
                <w:cap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i1025" type="#_x0000_t75" alt="Балтасинский р-н (герб )" style="width:57.75pt;height:1in;visibility:visible">
                  <v:imagedata r:id="rId5" o:title=""/>
                </v:shape>
              </w:pict>
            </w:r>
          </w:p>
        </w:tc>
        <w:tc>
          <w:tcPr>
            <w:tcW w:w="4171" w:type="dxa"/>
            <w:vAlign w:val="center"/>
          </w:tcPr>
          <w:p w:rsidR="00D776AA" w:rsidRPr="00E44EB5" w:rsidRDefault="00D776AA" w:rsidP="00150ECB">
            <w:pPr>
              <w:ind w:right="57"/>
              <w:jc w:val="center"/>
              <w:rPr>
                <w:b/>
              </w:rPr>
            </w:pPr>
            <w:r w:rsidRPr="00E44EB5">
              <w:rPr>
                <w:b/>
              </w:rPr>
              <w:t>ТАТАРСТАН  РЕСПУБЛИКАСЫ</w:t>
            </w:r>
          </w:p>
          <w:p w:rsidR="00D776AA" w:rsidRPr="00E44EB5" w:rsidRDefault="00D776AA" w:rsidP="00150ECB">
            <w:pPr>
              <w:ind w:right="57"/>
              <w:jc w:val="center"/>
              <w:rPr>
                <w:b/>
              </w:rPr>
            </w:pPr>
          </w:p>
          <w:p w:rsidR="00D776AA" w:rsidRPr="00E44EB5" w:rsidRDefault="00D776AA" w:rsidP="00150ECB">
            <w:pPr>
              <w:ind w:right="57"/>
              <w:jc w:val="center"/>
              <w:rPr>
                <w:b/>
              </w:rPr>
            </w:pPr>
            <w:r w:rsidRPr="00E44EB5">
              <w:rPr>
                <w:b/>
              </w:rPr>
              <w:t>БАЛТАЧ РАЙОНЫ</w:t>
            </w:r>
          </w:p>
          <w:p w:rsidR="00D776AA" w:rsidRPr="00E44EB5" w:rsidRDefault="00D776AA" w:rsidP="00150ECB">
            <w:pPr>
              <w:pStyle w:val="Heading2"/>
              <w:spacing w:line="240" w:lineRule="auto"/>
              <w:rPr>
                <w:rFonts w:ascii="Times New Roman" w:hAnsi="Times New Roman"/>
                <w:sz w:val="24"/>
              </w:rPr>
            </w:pPr>
            <w:r w:rsidRPr="00E44EB5">
              <w:rPr>
                <w:rFonts w:ascii="Times New Roman" w:hAnsi="Times New Roman"/>
                <w:sz w:val="24"/>
              </w:rPr>
              <w:t>БАШКАРМА КОМИТЕТЫ</w:t>
            </w:r>
          </w:p>
        </w:tc>
      </w:tr>
      <w:tr w:rsidR="00D776AA" w:rsidRPr="00E44EB5" w:rsidTr="00150ECB">
        <w:trPr>
          <w:trHeight w:val="878"/>
        </w:trPr>
        <w:tc>
          <w:tcPr>
            <w:tcW w:w="4377" w:type="dxa"/>
            <w:tcBorders>
              <w:bottom w:val="thinThickThinSmallGap" w:sz="24" w:space="0" w:color="auto"/>
            </w:tcBorders>
            <w:vAlign w:val="center"/>
          </w:tcPr>
          <w:p w:rsidR="00D776AA" w:rsidRPr="00E44EB5" w:rsidRDefault="00D776AA" w:rsidP="00150ECB">
            <w:pPr>
              <w:ind w:right="57"/>
              <w:jc w:val="center"/>
              <w:rPr>
                <w:b/>
              </w:rPr>
            </w:pPr>
            <w:r w:rsidRPr="00E44EB5">
              <w:rPr>
                <w:b/>
              </w:rPr>
              <w:t>422250, пгт. Балтаси, ул. Ленина, д. 42</w:t>
            </w:r>
          </w:p>
          <w:p w:rsidR="00D776AA" w:rsidRPr="00E44EB5" w:rsidRDefault="00D776AA" w:rsidP="00150ECB">
            <w:pPr>
              <w:jc w:val="center"/>
            </w:pPr>
            <w:r w:rsidRPr="00E44EB5">
              <w:rPr>
                <w:b/>
              </w:rPr>
              <w:t>тел. 2-54-26, 2-51-34, факс: 2-51-34</w:t>
            </w:r>
          </w:p>
        </w:tc>
        <w:tc>
          <w:tcPr>
            <w:tcW w:w="1404" w:type="dxa"/>
            <w:tcBorders>
              <w:bottom w:val="thinThickThinSmallGap" w:sz="24" w:space="0" w:color="auto"/>
            </w:tcBorders>
            <w:vAlign w:val="center"/>
          </w:tcPr>
          <w:p w:rsidR="00D776AA" w:rsidRPr="00E44EB5" w:rsidRDefault="00D776AA" w:rsidP="00150ECB">
            <w:pPr>
              <w:jc w:val="center"/>
            </w:pPr>
          </w:p>
        </w:tc>
        <w:tc>
          <w:tcPr>
            <w:tcW w:w="4171" w:type="dxa"/>
            <w:tcBorders>
              <w:bottom w:val="thinThickThinSmallGap" w:sz="24" w:space="0" w:color="auto"/>
            </w:tcBorders>
            <w:vAlign w:val="center"/>
          </w:tcPr>
          <w:p w:rsidR="00D776AA" w:rsidRPr="00E44EB5" w:rsidRDefault="00D776AA" w:rsidP="00150ECB">
            <w:pPr>
              <w:ind w:right="57"/>
              <w:jc w:val="center"/>
              <w:rPr>
                <w:b/>
              </w:rPr>
            </w:pPr>
            <w:r w:rsidRPr="00E44EB5">
              <w:rPr>
                <w:b/>
              </w:rPr>
              <w:t>422250, Балтач штп, Ленин ур., 42</w:t>
            </w:r>
          </w:p>
          <w:p w:rsidR="00D776AA" w:rsidRPr="00E44EB5" w:rsidRDefault="00D776AA" w:rsidP="00150ECB">
            <w:pPr>
              <w:jc w:val="center"/>
            </w:pPr>
            <w:r w:rsidRPr="00E44EB5">
              <w:rPr>
                <w:b/>
              </w:rPr>
              <w:t>тел. 2-54-26, 2-51-34, факс: 2-51-34</w:t>
            </w:r>
          </w:p>
        </w:tc>
      </w:tr>
    </w:tbl>
    <w:p w:rsidR="00D776AA" w:rsidRPr="00E44EB5" w:rsidRDefault="00D776AA" w:rsidP="0040092A">
      <w:pPr>
        <w:ind w:left="-180"/>
      </w:pPr>
    </w:p>
    <w:p w:rsidR="00D776AA" w:rsidRPr="008D0F42" w:rsidRDefault="00D776AA" w:rsidP="0040092A">
      <w:pPr>
        <w:ind w:right="-54"/>
        <w:rPr>
          <w:b/>
          <w:sz w:val="28"/>
          <w:szCs w:val="28"/>
        </w:rPr>
      </w:pPr>
      <w:r w:rsidRPr="008D0F42">
        <w:rPr>
          <w:sz w:val="28"/>
          <w:szCs w:val="28"/>
        </w:rPr>
        <w:t>№ _____</w:t>
      </w:r>
      <w:r w:rsidRPr="008D0F42">
        <w:rPr>
          <w:sz w:val="28"/>
          <w:szCs w:val="28"/>
        </w:rPr>
        <w:tab/>
      </w:r>
      <w:r w:rsidRPr="008D0F42">
        <w:rPr>
          <w:sz w:val="28"/>
          <w:szCs w:val="28"/>
        </w:rPr>
        <w:tab/>
      </w:r>
      <w:r w:rsidRPr="008D0F42">
        <w:rPr>
          <w:sz w:val="28"/>
          <w:szCs w:val="28"/>
        </w:rPr>
        <w:tab/>
      </w:r>
      <w:r w:rsidRPr="008D0F42">
        <w:rPr>
          <w:sz w:val="28"/>
          <w:szCs w:val="28"/>
        </w:rPr>
        <w:tab/>
      </w:r>
      <w:r w:rsidRPr="008D0F42">
        <w:rPr>
          <w:sz w:val="28"/>
          <w:szCs w:val="28"/>
        </w:rPr>
        <w:tab/>
      </w:r>
      <w:r w:rsidRPr="008D0F4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Pr="008D0F42">
        <w:rPr>
          <w:sz w:val="28"/>
          <w:szCs w:val="28"/>
        </w:rPr>
        <w:t>«____»___________2014г.</w:t>
      </w:r>
      <w:r w:rsidRPr="008D0F42">
        <w:rPr>
          <w:sz w:val="28"/>
          <w:szCs w:val="28"/>
        </w:rPr>
        <w:tab/>
        <w:t xml:space="preserve">         </w:t>
      </w:r>
    </w:p>
    <w:p w:rsidR="00D776AA" w:rsidRPr="000C5BC3" w:rsidRDefault="00D776AA" w:rsidP="00A467E6">
      <w:pPr>
        <w:jc w:val="center"/>
        <w:rPr>
          <w:b/>
          <w:sz w:val="28"/>
          <w:szCs w:val="28"/>
        </w:rPr>
      </w:pPr>
      <w:r w:rsidRPr="000C5BC3">
        <w:rPr>
          <w:b/>
          <w:sz w:val="28"/>
          <w:szCs w:val="28"/>
        </w:rPr>
        <w:t>КАРАР</w:t>
      </w:r>
    </w:p>
    <w:p w:rsidR="00D776AA" w:rsidRPr="000C5BC3" w:rsidRDefault="00D776AA" w:rsidP="00A467E6">
      <w:pPr>
        <w:rPr>
          <w:b/>
          <w:sz w:val="28"/>
          <w:szCs w:val="28"/>
        </w:rPr>
      </w:pPr>
      <w:r w:rsidRPr="000C5BC3">
        <w:rPr>
          <w:b/>
          <w:sz w:val="28"/>
          <w:szCs w:val="28"/>
        </w:rPr>
        <w:t xml:space="preserve">                                                ПОСТАНОВЛЕНИЕ</w:t>
      </w:r>
    </w:p>
    <w:p w:rsidR="00D776AA" w:rsidRPr="000C5BC3" w:rsidRDefault="00D776AA" w:rsidP="00A467E6">
      <w:pPr>
        <w:pStyle w:val="NormalWeb"/>
        <w:tabs>
          <w:tab w:val="left" w:pos="9498"/>
        </w:tabs>
        <w:jc w:val="center"/>
        <w:rPr>
          <w:b/>
          <w:sz w:val="28"/>
          <w:szCs w:val="28"/>
        </w:rPr>
      </w:pPr>
      <w:r w:rsidRPr="000C5BC3">
        <w:rPr>
          <w:b/>
          <w:sz w:val="28"/>
          <w:szCs w:val="28"/>
        </w:rPr>
        <w:t>Об утверждении порядка приема детей в первый класс в общеобразовательные организации  Балтасинского района в возрасте младше шести лет шести месяцев и старше восьми лет</w:t>
      </w:r>
    </w:p>
    <w:p w:rsidR="00D776AA" w:rsidRPr="000C5BC3" w:rsidRDefault="00D776AA" w:rsidP="00846AF0">
      <w:pPr>
        <w:spacing w:line="360" w:lineRule="auto"/>
        <w:jc w:val="both"/>
        <w:rPr>
          <w:sz w:val="28"/>
          <w:szCs w:val="28"/>
        </w:rPr>
      </w:pPr>
      <w:r w:rsidRPr="000C5BC3">
        <w:rPr>
          <w:sz w:val="28"/>
          <w:szCs w:val="28"/>
        </w:rPr>
        <w:t xml:space="preserve">В соответствии с п.1 ст. 67 Федерального закона РФ «Об образовании в Российской Федерации» 29.12.2012 № 273-ФЗ, Приказом Министерства образования и науки Российской Федерации от 22.01.2014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образования", Приказом Министерства образования и науки Российской Федерации от 30.08.2013г.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</w:t>
      </w:r>
      <w:r w:rsidRPr="00846AF0">
        <w:rPr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 СанПиН 2.4.2.2821-10</w:t>
      </w:r>
      <w:r w:rsidRPr="000C5BC3">
        <w:rPr>
          <w:sz w:val="28"/>
          <w:szCs w:val="28"/>
        </w:rPr>
        <w:t xml:space="preserve"> руководитель Балтасинского районного исполнительного комитета </w:t>
      </w:r>
      <w:r w:rsidRPr="000C5BC3">
        <w:rPr>
          <w:b/>
          <w:bCs/>
          <w:sz w:val="28"/>
          <w:szCs w:val="28"/>
        </w:rPr>
        <w:t>постановляет:</w:t>
      </w:r>
    </w:p>
    <w:p w:rsidR="00D776AA" w:rsidRPr="000C5BC3" w:rsidRDefault="00D776AA" w:rsidP="00AC59A9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5BC3">
        <w:rPr>
          <w:sz w:val="28"/>
          <w:szCs w:val="28"/>
        </w:rPr>
        <w:t>1.</w:t>
      </w:r>
      <w:r w:rsidRPr="00964328">
        <w:rPr>
          <w:sz w:val="28"/>
          <w:szCs w:val="28"/>
        </w:rPr>
        <w:t xml:space="preserve"> </w:t>
      </w:r>
      <w:r w:rsidRPr="000C5BC3">
        <w:rPr>
          <w:sz w:val="28"/>
          <w:szCs w:val="28"/>
        </w:rPr>
        <w:t>Утвердить Порядок приема в 1 класс общеобразовательных</w:t>
      </w:r>
      <w:r>
        <w:rPr>
          <w:sz w:val="28"/>
          <w:szCs w:val="28"/>
        </w:rPr>
        <w:t>организаций</w:t>
      </w:r>
      <w:r w:rsidRPr="000C5BC3">
        <w:rPr>
          <w:sz w:val="28"/>
          <w:szCs w:val="28"/>
        </w:rPr>
        <w:t xml:space="preserve"> детей, не достигших возраста 6 лет и 6 месяцев, и детей старше 8 лет на 1 сентяб</w:t>
      </w:r>
      <w:r>
        <w:rPr>
          <w:sz w:val="28"/>
          <w:szCs w:val="28"/>
        </w:rPr>
        <w:t>ря текущего года (Приложение № 1</w:t>
      </w:r>
      <w:r w:rsidRPr="000C5BC3">
        <w:rPr>
          <w:sz w:val="28"/>
          <w:szCs w:val="28"/>
        </w:rPr>
        <w:t>).</w:t>
      </w:r>
    </w:p>
    <w:p w:rsidR="00D776AA" w:rsidRPr="000C5BC3" w:rsidRDefault="00D776AA" w:rsidP="00AC59A9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5BC3">
        <w:rPr>
          <w:sz w:val="28"/>
          <w:szCs w:val="28"/>
        </w:rPr>
        <w:t xml:space="preserve">2. Утвердить комиссию для рассмотрения заявлений от родителей (законных представителей) о приеме детей в образовательные организации на обучение по образовательным программам начального общего образования в более раннем или более позднем возрасте согласно Приложению № </w:t>
      </w:r>
      <w:r>
        <w:rPr>
          <w:sz w:val="28"/>
          <w:szCs w:val="28"/>
        </w:rPr>
        <w:t>2</w:t>
      </w:r>
      <w:r w:rsidRPr="000C5BC3">
        <w:rPr>
          <w:sz w:val="28"/>
          <w:szCs w:val="28"/>
        </w:rPr>
        <w:t>.</w:t>
      </w:r>
    </w:p>
    <w:p w:rsidR="00D776AA" w:rsidRPr="000C5BC3" w:rsidRDefault="00D776AA" w:rsidP="00AC59A9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5BC3">
        <w:rPr>
          <w:sz w:val="28"/>
          <w:szCs w:val="28"/>
        </w:rPr>
        <w:t>3. Утвердить положение о работе комиссии по рассмотрению заявлений от родителей (законных представителей) о приеме детей в образовательные организации на обучение по образовательным программам начального общего образования в более раннем или более позднем возрасте (Приложение № 3).</w:t>
      </w:r>
    </w:p>
    <w:p w:rsidR="00D776AA" w:rsidRPr="000C5BC3" w:rsidRDefault="00D776AA" w:rsidP="00AC59A9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5BC3">
        <w:rPr>
          <w:sz w:val="28"/>
          <w:szCs w:val="28"/>
        </w:rPr>
        <w:t>4.</w:t>
      </w:r>
      <w:r w:rsidRPr="000C5BC3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0C5BC3">
        <w:rPr>
          <w:sz w:val="28"/>
          <w:szCs w:val="28"/>
        </w:rPr>
        <w:t xml:space="preserve"> Контроль за исполнением настоящего постановления возложить на </w:t>
      </w:r>
      <w:r>
        <w:rPr>
          <w:sz w:val="28"/>
          <w:szCs w:val="28"/>
        </w:rPr>
        <w:t xml:space="preserve">начальника </w:t>
      </w:r>
      <w:r w:rsidRPr="000C5BC3">
        <w:rPr>
          <w:sz w:val="28"/>
          <w:szCs w:val="28"/>
        </w:rPr>
        <w:t>МКУ «Управление образования Балтасинского районного исполнительного комитета».</w:t>
      </w:r>
    </w:p>
    <w:p w:rsidR="00D776AA" w:rsidRDefault="00D776AA" w:rsidP="00CD0A7D">
      <w:pPr>
        <w:jc w:val="both"/>
        <w:rPr>
          <w:sz w:val="28"/>
          <w:szCs w:val="28"/>
        </w:rPr>
      </w:pPr>
    </w:p>
    <w:p w:rsidR="00D776AA" w:rsidRDefault="00D776AA" w:rsidP="00CD0A7D">
      <w:pPr>
        <w:jc w:val="both"/>
        <w:rPr>
          <w:sz w:val="28"/>
          <w:szCs w:val="28"/>
        </w:rPr>
      </w:pPr>
    </w:p>
    <w:p w:rsidR="00D776AA" w:rsidRDefault="00D776AA" w:rsidP="00CD0A7D">
      <w:pPr>
        <w:jc w:val="both"/>
        <w:rPr>
          <w:sz w:val="28"/>
          <w:szCs w:val="28"/>
        </w:rPr>
      </w:pPr>
    </w:p>
    <w:p w:rsidR="00D776AA" w:rsidRPr="000C5BC3" w:rsidRDefault="00D776AA" w:rsidP="00CD0A7D">
      <w:pPr>
        <w:jc w:val="both"/>
        <w:rPr>
          <w:sz w:val="28"/>
          <w:szCs w:val="28"/>
        </w:rPr>
      </w:pPr>
    </w:p>
    <w:p w:rsidR="00D776AA" w:rsidRPr="000C5BC3" w:rsidRDefault="00D776AA" w:rsidP="00CD0A7D">
      <w:pPr>
        <w:jc w:val="both"/>
        <w:rPr>
          <w:sz w:val="28"/>
          <w:szCs w:val="28"/>
        </w:rPr>
      </w:pPr>
      <w:r w:rsidRPr="000C5BC3">
        <w:rPr>
          <w:sz w:val="28"/>
          <w:szCs w:val="28"/>
        </w:rPr>
        <w:t>Руководитель                                                                                  Р.И. Шакиров</w:t>
      </w:r>
    </w:p>
    <w:p w:rsidR="00D776AA" w:rsidRPr="000C5BC3" w:rsidRDefault="00D776AA" w:rsidP="00A467E6">
      <w:pPr>
        <w:jc w:val="center"/>
        <w:rPr>
          <w:sz w:val="28"/>
          <w:szCs w:val="28"/>
        </w:rPr>
      </w:pPr>
      <w:r w:rsidRPr="000C5BC3">
        <w:rPr>
          <w:sz w:val="28"/>
          <w:szCs w:val="28"/>
        </w:rPr>
        <w:t xml:space="preserve">                                                                    </w:t>
      </w:r>
    </w:p>
    <w:p w:rsidR="00D776AA" w:rsidRPr="000C5BC3" w:rsidRDefault="00D776AA" w:rsidP="00A467E6">
      <w:pPr>
        <w:jc w:val="center"/>
        <w:rPr>
          <w:sz w:val="28"/>
          <w:szCs w:val="28"/>
        </w:rPr>
      </w:pPr>
    </w:p>
    <w:p w:rsidR="00D776AA" w:rsidRPr="000C5BC3" w:rsidRDefault="00D776AA" w:rsidP="00A467E6">
      <w:pPr>
        <w:jc w:val="center"/>
        <w:rPr>
          <w:sz w:val="28"/>
          <w:szCs w:val="28"/>
        </w:rPr>
      </w:pPr>
    </w:p>
    <w:p w:rsidR="00D776AA" w:rsidRPr="000C5BC3" w:rsidRDefault="00D776AA" w:rsidP="00A467E6">
      <w:pPr>
        <w:jc w:val="center"/>
        <w:rPr>
          <w:sz w:val="28"/>
          <w:szCs w:val="28"/>
        </w:rPr>
      </w:pPr>
    </w:p>
    <w:p w:rsidR="00D776AA" w:rsidRPr="000C5BC3" w:rsidRDefault="00D776AA" w:rsidP="00A467E6">
      <w:pPr>
        <w:jc w:val="center"/>
        <w:rPr>
          <w:sz w:val="28"/>
          <w:szCs w:val="28"/>
        </w:rPr>
      </w:pPr>
    </w:p>
    <w:p w:rsidR="00D776AA" w:rsidRPr="000C5BC3" w:rsidRDefault="00D776AA" w:rsidP="00A467E6">
      <w:pPr>
        <w:jc w:val="center"/>
        <w:rPr>
          <w:sz w:val="28"/>
          <w:szCs w:val="28"/>
        </w:rPr>
      </w:pPr>
    </w:p>
    <w:p w:rsidR="00D776AA" w:rsidRPr="000C5BC3" w:rsidRDefault="00D776AA" w:rsidP="00A467E6">
      <w:pPr>
        <w:jc w:val="center"/>
        <w:rPr>
          <w:sz w:val="28"/>
          <w:szCs w:val="28"/>
        </w:rPr>
      </w:pPr>
    </w:p>
    <w:p w:rsidR="00D776AA" w:rsidRPr="000C5BC3" w:rsidRDefault="00D776AA" w:rsidP="00A467E6">
      <w:pPr>
        <w:jc w:val="center"/>
        <w:rPr>
          <w:sz w:val="28"/>
          <w:szCs w:val="28"/>
        </w:rPr>
      </w:pPr>
    </w:p>
    <w:p w:rsidR="00D776AA" w:rsidRPr="000C5BC3" w:rsidRDefault="00D776AA" w:rsidP="00A467E6">
      <w:pPr>
        <w:jc w:val="center"/>
        <w:rPr>
          <w:sz w:val="28"/>
          <w:szCs w:val="28"/>
        </w:rPr>
      </w:pPr>
    </w:p>
    <w:p w:rsidR="00D776AA" w:rsidRPr="000C5BC3" w:rsidRDefault="00D776AA" w:rsidP="00A467E6">
      <w:pPr>
        <w:jc w:val="center"/>
        <w:rPr>
          <w:sz w:val="28"/>
          <w:szCs w:val="28"/>
        </w:rPr>
      </w:pPr>
    </w:p>
    <w:p w:rsidR="00D776AA" w:rsidRPr="000C5BC3" w:rsidRDefault="00D776AA" w:rsidP="00A467E6">
      <w:pPr>
        <w:jc w:val="center"/>
        <w:rPr>
          <w:sz w:val="28"/>
          <w:szCs w:val="28"/>
        </w:rPr>
      </w:pPr>
    </w:p>
    <w:p w:rsidR="00D776AA" w:rsidRPr="000C5BC3" w:rsidRDefault="00D776AA" w:rsidP="00A467E6">
      <w:pPr>
        <w:jc w:val="center"/>
        <w:rPr>
          <w:sz w:val="28"/>
          <w:szCs w:val="28"/>
        </w:rPr>
      </w:pPr>
    </w:p>
    <w:p w:rsidR="00D776AA" w:rsidRPr="000C5BC3" w:rsidRDefault="00D776AA" w:rsidP="00A467E6">
      <w:pPr>
        <w:jc w:val="center"/>
        <w:rPr>
          <w:sz w:val="28"/>
          <w:szCs w:val="28"/>
        </w:rPr>
      </w:pPr>
    </w:p>
    <w:p w:rsidR="00D776AA" w:rsidRPr="000C5BC3" w:rsidRDefault="00D776AA" w:rsidP="00A467E6">
      <w:pPr>
        <w:jc w:val="center"/>
        <w:rPr>
          <w:sz w:val="28"/>
          <w:szCs w:val="28"/>
        </w:rPr>
      </w:pPr>
    </w:p>
    <w:p w:rsidR="00D776AA" w:rsidRPr="000C5BC3" w:rsidRDefault="00D776AA" w:rsidP="00A467E6">
      <w:pPr>
        <w:jc w:val="center"/>
        <w:rPr>
          <w:sz w:val="28"/>
          <w:szCs w:val="28"/>
        </w:rPr>
      </w:pPr>
    </w:p>
    <w:p w:rsidR="00D776AA" w:rsidRPr="000C5BC3" w:rsidRDefault="00D776AA" w:rsidP="00A467E6">
      <w:pPr>
        <w:jc w:val="center"/>
        <w:rPr>
          <w:sz w:val="28"/>
          <w:szCs w:val="28"/>
        </w:rPr>
      </w:pPr>
    </w:p>
    <w:p w:rsidR="00D776AA" w:rsidRPr="000C5BC3" w:rsidRDefault="00D776AA" w:rsidP="00A467E6">
      <w:pPr>
        <w:jc w:val="center"/>
        <w:rPr>
          <w:sz w:val="28"/>
          <w:szCs w:val="28"/>
        </w:rPr>
      </w:pPr>
    </w:p>
    <w:p w:rsidR="00D776AA" w:rsidRPr="000C5BC3" w:rsidRDefault="00D776AA" w:rsidP="00A467E6">
      <w:pPr>
        <w:jc w:val="center"/>
        <w:rPr>
          <w:sz w:val="28"/>
          <w:szCs w:val="28"/>
        </w:rPr>
      </w:pPr>
    </w:p>
    <w:p w:rsidR="00D776AA" w:rsidRDefault="00D776AA" w:rsidP="000C5BC3">
      <w:pPr>
        <w:rPr>
          <w:sz w:val="28"/>
          <w:szCs w:val="28"/>
        </w:rPr>
      </w:pPr>
    </w:p>
    <w:p w:rsidR="00D776AA" w:rsidRDefault="00D776AA" w:rsidP="000C5BC3">
      <w:pPr>
        <w:rPr>
          <w:sz w:val="28"/>
          <w:szCs w:val="28"/>
        </w:rPr>
      </w:pPr>
    </w:p>
    <w:p w:rsidR="00D776AA" w:rsidRPr="000C5BC3" w:rsidRDefault="00D776AA" w:rsidP="000C5BC3">
      <w:pPr>
        <w:rPr>
          <w:sz w:val="28"/>
          <w:szCs w:val="28"/>
        </w:rPr>
      </w:pPr>
    </w:p>
    <w:p w:rsidR="00D776AA" w:rsidRPr="000C5BC3" w:rsidRDefault="00D776AA" w:rsidP="00A467E6">
      <w:pPr>
        <w:jc w:val="center"/>
        <w:rPr>
          <w:sz w:val="28"/>
          <w:szCs w:val="28"/>
        </w:rPr>
      </w:pPr>
    </w:p>
    <w:p w:rsidR="00D776AA" w:rsidRPr="000C5BC3" w:rsidRDefault="00D776AA" w:rsidP="00A467E6">
      <w:pPr>
        <w:jc w:val="center"/>
        <w:rPr>
          <w:sz w:val="28"/>
          <w:szCs w:val="28"/>
        </w:rPr>
      </w:pPr>
    </w:p>
    <w:p w:rsidR="00D776AA" w:rsidRPr="000C5BC3" w:rsidRDefault="00D776AA" w:rsidP="00A467E6">
      <w:pPr>
        <w:jc w:val="center"/>
        <w:rPr>
          <w:sz w:val="28"/>
          <w:szCs w:val="28"/>
        </w:rPr>
      </w:pPr>
      <w:r w:rsidRPr="000C5BC3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>Приложение № 2</w:t>
      </w:r>
    </w:p>
    <w:p w:rsidR="00D776AA" w:rsidRPr="000C5BC3" w:rsidRDefault="00D776AA" w:rsidP="00AC59A9">
      <w:pPr>
        <w:spacing w:line="360" w:lineRule="auto"/>
        <w:jc w:val="right"/>
        <w:rPr>
          <w:sz w:val="28"/>
          <w:szCs w:val="28"/>
        </w:rPr>
      </w:pPr>
      <w:r w:rsidRPr="000C5BC3">
        <w:rPr>
          <w:sz w:val="28"/>
          <w:szCs w:val="28"/>
        </w:rPr>
        <w:t>к постановлению руководителя</w:t>
      </w:r>
    </w:p>
    <w:p w:rsidR="00D776AA" w:rsidRPr="000C5BC3" w:rsidRDefault="00D776AA" w:rsidP="00AC59A9">
      <w:pPr>
        <w:spacing w:line="360" w:lineRule="auto"/>
        <w:jc w:val="center"/>
        <w:rPr>
          <w:sz w:val="28"/>
          <w:szCs w:val="28"/>
        </w:rPr>
      </w:pPr>
      <w:r w:rsidRPr="000C5BC3">
        <w:rPr>
          <w:sz w:val="28"/>
          <w:szCs w:val="28"/>
        </w:rPr>
        <w:t xml:space="preserve">                                                                      Балтасинского районного </w:t>
      </w:r>
    </w:p>
    <w:p w:rsidR="00D776AA" w:rsidRPr="000C5BC3" w:rsidRDefault="00D776AA" w:rsidP="00AC59A9">
      <w:pPr>
        <w:spacing w:line="360" w:lineRule="auto"/>
        <w:jc w:val="center"/>
        <w:rPr>
          <w:sz w:val="28"/>
          <w:szCs w:val="28"/>
        </w:rPr>
      </w:pPr>
      <w:r w:rsidRPr="000C5BC3">
        <w:rPr>
          <w:sz w:val="28"/>
          <w:szCs w:val="28"/>
        </w:rPr>
        <w:t xml:space="preserve">                                                                         исполнительного комитета</w:t>
      </w:r>
    </w:p>
    <w:p w:rsidR="00D776AA" w:rsidRPr="000C5BC3" w:rsidRDefault="00D776AA" w:rsidP="00A467E6">
      <w:pPr>
        <w:spacing w:line="360" w:lineRule="auto"/>
        <w:jc w:val="center"/>
        <w:rPr>
          <w:sz w:val="28"/>
          <w:szCs w:val="28"/>
        </w:rPr>
      </w:pPr>
      <w:r w:rsidRPr="000C5BC3">
        <w:rPr>
          <w:sz w:val="28"/>
          <w:szCs w:val="28"/>
        </w:rPr>
        <w:t xml:space="preserve">                                                                              от «__»______20__г. №_______</w:t>
      </w:r>
    </w:p>
    <w:p w:rsidR="00D776AA" w:rsidRPr="000C5BC3" w:rsidRDefault="00D776AA" w:rsidP="00A467E6">
      <w:pPr>
        <w:pStyle w:val="NormalWeb"/>
        <w:jc w:val="center"/>
        <w:rPr>
          <w:b/>
          <w:sz w:val="28"/>
          <w:szCs w:val="28"/>
        </w:rPr>
      </w:pPr>
      <w:r w:rsidRPr="000C5BC3">
        <w:rPr>
          <w:rStyle w:val="FontStyle38"/>
          <w:bCs/>
          <w:sz w:val="28"/>
          <w:szCs w:val="28"/>
        </w:rPr>
        <w:t xml:space="preserve">Состав комиссии по рассмотрению заявлений от родителей (законных представителей) о приеме детей </w:t>
      </w:r>
      <w:r w:rsidRPr="000C5BC3">
        <w:rPr>
          <w:b/>
          <w:sz w:val="28"/>
          <w:szCs w:val="28"/>
        </w:rPr>
        <w:t>в 1 класс общеобразовательных учреждений  Балтасинского района детей, не достигших возраста 6 лет и 6 месяцев, и детей старше 8 лет на 1 сентября текущего года.</w:t>
      </w:r>
    </w:p>
    <w:p w:rsidR="00D776AA" w:rsidRPr="000C5BC3" w:rsidRDefault="00D776AA" w:rsidP="00AC59A9">
      <w:pPr>
        <w:pStyle w:val="Style22"/>
        <w:widowControl/>
        <w:spacing w:before="53" w:line="360" w:lineRule="auto"/>
        <w:ind w:right="1110"/>
        <w:rPr>
          <w:rStyle w:val="FontStyle38"/>
          <w:b w:val="0"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3652"/>
        <w:gridCol w:w="5811"/>
      </w:tblGrid>
      <w:tr w:rsidR="00D776AA" w:rsidRPr="000C5BC3" w:rsidTr="00F55F38">
        <w:tc>
          <w:tcPr>
            <w:tcW w:w="3652" w:type="dxa"/>
          </w:tcPr>
          <w:p w:rsidR="00D776AA" w:rsidRPr="00F55F38" w:rsidRDefault="00D776AA" w:rsidP="00F55F38">
            <w:pPr>
              <w:pStyle w:val="Style14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 w:rsidRPr="00F55F38">
              <w:rPr>
                <w:rStyle w:val="FontStyle30"/>
                <w:sz w:val="28"/>
                <w:szCs w:val="28"/>
              </w:rPr>
              <w:t>Шакиров Рамиль Ильдусович-</w:t>
            </w:r>
          </w:p>
          <w:p w:rsidR="00D776AA" w:rsidRPr="00F55F38" w:rsidRDefault="00D776AA" w:rsidP="00F55F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D776AA" w:rsidRPr="00F55F38" w:rsidRDefault="00D776AA" w:rsidP="00F55F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F55F38">
              <w:rPr>
                <w:rStyle w:val="FontStyle30"/>
                <w:sz w:val="28"/>
                <w:szCs w:val="28"/>
              </w:rPr>
              <w:t>руководитель Балтасинского районного исполнительного комитета, председатель комиссии</w:t>
            </w:r>
          </w:p>
        </w:tc>
      </w:tr>
      <w:tr w:rsidR="00D776AA" w:rsidRPr="000C5BC3" w:rsidTr="00F55F38">
        <w:tc>
          <w:tcPr>
            <w:tcW w:w="3652" w:type="dxa"/>
          </w:tcPr>
          <w:p w:rsidR="00D776AA" w:rsidRPr="00F55F38" w:rsidRDefault="00D776AA" w:rsidP="00F55F38">
            <w:pPr>
              <w:pStyle w:val="Style14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 w:rsidRPr="00F55F38">
              <w:rPr>
                <w:rStyle w:val="FontStyle30"/>
                <w:sz w:val="28"/>
                <w:szCs w:val="28"/>
              </w:rPr>
              <w:t xml:space="preserve">Закиева Алия Юнусовна - </w:t>
            </w:r>
          </w:p>
          <w:p w:rsidR="00D776AA" w:rsidRPr="00F55F38" w:rsidRDefault="00D776AA" w:rsidP="00F55F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D776AA" w:rsidRPr="00F55F38" w:rsidRDefault="00D776AA" w:rsidP="00F55F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F55F38">
              <w:rPr>
                <w:rStyle w:val="FontStyle30"/>
                <w:sz w:val="28"/>
                <w:szCs w:val="28"/>
              </w:rPr>
              <w:t>начальник МКУ «Управление образования Балтасинского районного исполнительного комитета», заместитель председателя комиссии</w:t>
            </w:r>
          </w:p>
        </w:tc>
      </w:tr>
      <w:tr w:rsidR="00D776AA" w:rsidRPr="000C5BC3" w:rsidTr="00F55F38">
        <w:tc>
          <w:tcPr>
            <w:tcW w:w="3652" w:type="dxa"/>
          </w:tcPr>
          <w:p w:rsidR="00D776AA" w:rsidRPr="00F55F38" w:rsidRDefault="00D776AA" w:rsidP="00F55F38">
            <w:pPr>
              <w:pStyle w:val="Style14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 w:rsidRPr="00F55F38">
              <w:rPr>
                <w:rStyle w:val="FontStyle30"/>
                <w:sz w:val="28"/>
                <w:szCs w:val="28"/>
              </w:rPr>
              <w:t xml:space="preserve">Гарипова Эльмира Рафиковна - </w:t>
            </w:r>
          </w:p>
          <w:p w:rsidR="00D776AA" w:rsidRPr="00F55F38" w:rsidRDefault="00D776AA" w:rsidP="00F55F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D776AA" w:rsidRPr="00F55F38" w:rsidRDefault="00D776AA" w:rsidP="00F55F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F55F38">
              <w:rPr>
                <w:rStyle w:val="FontStyle30"/>
                <w:sz w:val="28"/>
                <w:szCs w:val="28"/>
              </w:rPr>
              <w:t>методист по начальному образованию МКУ «Управление образования Балтасинского районного исполнительного комитета», секретарь комиссии</w:t>
            </w:r>
          </w:p>
        </w:tc>
      </w:tr>
      <w:tr w:rsidR="00D776AA" w:rsidRPr="000C5BC3" w:rsidTr="00F55F38">
        <w:tc>
          <w:tcPr>
            <w:tcW w:w="3652" w:type="dxa"/>
          </w:tcPr>
          <w:p w:rsidR="00D776AA" w:rsidRPr="00F55F38" w:rsidRDefault="00D776AA" w:rsidP="00F55F38">
            <w:pPr>
              <w:pStyle w:val="Style14"/>
              <w:widowControl/>
              <w:spacing w:line="360" w:lineRule="auto"/>
              <w:rPr>
                <w:rStyle w:val="FontStyle30"/>
                <w:sz w:val="28"/>
                <w:szCs w:val="28"/>
              </w:rPr>
            </w:pPr>
            <w:r w:rsidRPr="00F55F38">
              <w:rPr>
                <w:rStyle w:val="FontStyle30"/>
                <w:sz w:val="28"/>
                <w:szCs w:val="28"/>
              </w:rPr>
              <w:t xml:space="preserve">Габдулхакова Миннезия Хасиятовна - </w:t>
            </w:r>
          </w:p>
          <w:p w:rsidR="00D776AA" w:rsidRPr="00F55F38" w:rsidRDefault="00D776AA" w:rsidP="00F55F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D776AA" w:rsidRPr="00F55F38" w:rsidRDefault="00D776AA" w:rsidP="00F55F38">
            <w:pPr>
              <w:pStyle w:val="Style3"/>
              <w:widowControl/>
              <w:tabs>
                <w:tab w:val="left" w:pos="144"/>
              </w:tabs>
              <w:spacing w:before="10" w:line="360" w:lineRule="auto"/>
              <w:rPr>
                <w:rStyle w:val="FontStyle30"/>
                <w:sz w:val="28"/>
                <w:szCs w:val="28"/>
              </w:rPr>
            </w:pPr>
            <w:r w:rsidRPr="00F55F38">
              <w:rPr>
                <w:rStyle w:val="FontStyle30"/>
                <w:sz w:val="28"/>
                <w:szCs w:val="28"/>
              </w:rPr>
              <w:t>заведующая сектором опеки и попечительства Балтасинского районного исполнительного комитета</w:t>
            </w:r>
          </w:p>
          <w:p w:rsidR="00D776AA" w:rsidRPr="00F55F38" w:rsidRDefault="00D776AA" w:rsidP="00F55F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776AA" w:rsidRPr="000C5BC3" w:rsidTr="00F55F38">
        <w:tc>
          <w:tcPr>
            <w:tcW w:w="3652" w:type="dxa"/>
          </w:tcPr>
          <w:p w:rsidR="00D776AA" w:rsidRPr="00F55F38" w:rsidRDefault="00D776AA" w:rsidP="00F55F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F55F38">
              <w:rPr>
                <w:sz w:val="28"/>
                <w:szCs w:val="28"/>
              </w:rPr>
              <w:t>Шайхиева Гульнара</w:t>
            </w:r>
          </w:p>
          <w:p w:rsidR="00D776AA" w:rsidRPr="00F55F38" w:rsidRDefault="00D776AA" w:rsidP="00F55F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F55F38">
              <w:rPr>
                <w:sz w:val="28"/>
                <w:szCs w:val="28"/>
              </w:rPr>
              <w:t>Хабирьяновна</w:t>
            </w:r>
          </w:p>
        </w:tc>
        <w:tc>
          <w:tcPr>
            <w:tcW w:w="5811" w:type="dxa"/>
          </w:tcPr>
          <w:p w:rsidR="00D776AA" w:rsidRPr="00F55F38" w:rsidRDefault="00D776AA" w:rsidP="00F55F38">
            <w:pPr>
              <w:pStyle w:val="Style3"/>
              <w:widowControl/>
              <w:tabs>
                <w:tab w:val="left" w:pos="144"/>
              </w:tabs>
              <w:spacing w:before="244" w:line="360" w:lineRule="auto"/>
              <w:rPr>
                <w:rStyle w:val="FontStyle30"/>
                <w:sz w:val="28"/>
                <w:szCs w:val="28"/>
              </w:rPr>
            </w:pPr>
            <w:r w:rsidRPr="00F55F38">
              <w:rPr>
                <w:rStyle w:val="FontStyle30"/>
                <w:sz w:val="28"/>
                <w:szCs w:val="28"/>
              </w:rPr>
              <w:t>врач – педиатр  ГАУЗ «Балтасинская ЦРБ»</w:t>
            </w:r>
          </w:p>
          <w:p w:rsidR="00D776AA" w:rsidRPr="00F55F38" w:rsidRDefault="00D776AA" w:rsidP="00F55F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D776AA" w:rsidRPr="000C5BC3" w:rsidRDefault="00D776AA" w:rsidP="00AC59A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76AA" w:rsidRPr="000C5BC3" w:rsidRDefault="00D776AA" w:rsidP="00AC59A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76AA" w:rsidRPr="000C5BC3" w:rsidRDefault="00D776AA" w:rsidP="00AC59A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76AA" w:rsidRPr="000C5BC3" w:rsidRDefault="00D776AA" w:rsidP="00AC59A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76AA" w:rsidRPr="000C5BC3" w:rsidRDefault="00D776AA" w:rsidP="000C5BC3">
      <w:pPr>
        <w:spacing w:line="360" w:lineRule="auto"/>
        <w:jc w:val="center"/>
        <w:rPr>
          <w:sz w:val="28"/>
          <w:szCs w:val="28"/>
        </w:rPr>
      </w:pPr>
      <w:r w:rsidRPr="000C5BC3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</w:t>
      </w:r>
      <w:r w:rsidRPr="000C5BC3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 1</w:t>
      </w:r>
    </w:p>
    <w:p w:rsidR="00D776AA" w:rsidRPr="000C5BC3" w:rsidRDefault="00D776AA" w:rsidP="00AC59A9">
      <w:pPr>
        <w:spacing w:line="360" w:lineRule="auto"/>
        <w:jc w:val="right"/>
        <w:rPr>
          <w:sz w:val="28"/>
          <w:szCs w:val="28"/>
        </w:rPr>
      </w:pPr>
      <w:r w:rsidRPr="000C5BC3">
        <w:rPr>
          <w:sz w:val="28"/>
          <w:szCs w:val="28"/>
        </w:rPr>
        <w:t>к постановлению руководителя</w:t>
      </w:r>
    </w:p>
    <w:p w:rsidR="00D776AA" w:rsidRPr="000C5BC3" w:rsidRDefault="00D776AA" w:rsidP="000C77DD">
      <w:pPr>
        <w:spacing w:line="360" w:lineRule="auto"/>
        <w:jc w:val="center"/>
        <w:rPr>
          <w:sz w:val="28"/>
          <w:szCs w:val="28"/>
        </w:rPr>
      </w:pPr>
      <w:r w:rsidRPr="000C5BC3">
        <w:rPr>
          <w:sz w:val="28"/>
          <w:szCs w:val="28"/>
        </w:rPr>
        <w:t xml:space="preserve">                                                                      Балтасинского районного                    </w:t>
      </w:r>
    </w:p>
    <w:p w:rsidR="00D776AA" w:rsidRPr="000C5BC3" w:rsidRDefault="00D776AA" w:rsidP="00A467E6">
      <w:pPr>
        <w:spacing w:line="360" w:lineRule="auto"/>
        <w:jc w:val="center"/>
        <w:rPr>
          <w:sz w:val="28"/>
          <w:szCs w:val="28"/>
        </w:rPr>
      </w:pPr>
      <w:r w:rsidRPr="000C5BC3">
        <w:rPr>
          <w:sz w:val="28"/>
          <w:szCs w:val="28"/>
        </w:rPr>
        <w:t xml:space="preserve">                                                                        исполнительного комитета                                                            </w:t>
      </w:r>
    </w:p>
    <w:p w:rsidR="00D776AA" w:rsidRPr="000C5BC3" w:rsidRDefault="00D776AA" w:rsidP="00A467E6">
      <w:pPr>
        <w:spacing w:line="360" w:lineRule="auto"/>
        <w:jc w:val="center"/>
        <w:rPr>
          <w:sz w:val="28"/>
          <w:szCs w:val="28"/>
        </w:rPr>
      </w:pPr>
      <w:r w:rsidRPr="000C5BC3">
        <w:rPr>
          <w:sz w:val="28"/>
          <w:szCs w:val="28"/>
        </w:rPr>
        <w:t xml:space="preserve">                                                                              от «___»______20__г. №___</w:t>
      </w:r>
    </w:p>
    <w:p w:rsidR="00D776AA" w:rsidRPr="000C5BC3" w:rsidRDefault="00D776AA" w:rsidP="000C5BC3">
      <w:pPr>
        <w:spacing w:line="360" w:lineRule="auto"/>
        <w:rPr>
          <w:sz w:val="28"/>
          <w:szCs w:val="28"/>
        </w:rPr>
      </w:pPr>
    </w:p>
    <w:p w:rsidR="00D776AA" w:rsidRPr="000C5BC3" w:rsidRDefault="00D776AA" w:rsidP="00A467E6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0C5BC3">
        <w:rPr>
          <w:b/>
          <w:sz w:val="28"/>
          <w:szCs w:val="28"/>
        </w:rPr>
        <w:t>Порядок приема</w:t>
      </w:r>
    </w:p>
    <w:p w:rsidR="00D776AA" w:rsidRPr="000C5BC3" w:rsidRDefault="00D776AA" w:rsidP="00A467E6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0C5BC3">
        <w:rPr>
          <w:b/>
          <w:sz w:val="28"/>
          <w:szCs w:val="28"/>
        </w:rPr>
        <w:t>в 1 класс общеобразовательных учреждений Балтасинского района детей, не достигших возраста 6 лет и 6 месяцев, и детей старше 8 лет на 1 сентября текущего года</w:t>
      </w:r>
    </w:p>
    <w:p w:rsidR="00D776AA" w:rsidRPr="000C5BC3" w:rsidRDefault="00D776AA" w:rsidP="00AC59A9">
      <w:pPr>
        <w:pStyle w:val="NormalWeb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D776AA" w:rsidRPr="00A71F1A" w:rsidRDefault="00D776AA" w:rsidP="00A71F1A">
      <w:pPr>
        <w:jc w:val="center"/>
        <w:rPr>
          <w:b/>
          <w:sz w:val="28"/>
          <w:szCs w:val="28"/>
        </w:rPr>
      </w:pPr>
      <w:r w:rsidRPr="000C5BC3">
        <w:rPr>
          <w:b/>
          <w:sz w:val="28"/>
          <w:szCs w:val="28"/>
        </w:rPr>
        <w:t xml:space="preserve">1. </w:t>
      </w:r>
      <w:r w:rsidRPr="00A71F1A">
        <w:rPr>
          <w:b/>
          <w:sz w:val="28"/>
          <w:szCs w:val="28"/>
        </w:rPr>
        <w:t>Общие положения.</w:t>
      </w:r>
    </w:p>
    <w:p w:rsidR="00D776AA" w:rsidRPr="00A71F1A" w:rsidRDefault="00D776AA" w:rsidP="000C5BC3">
      <w:pPr>
        <w:spacing w:line="360" w:lineRule="auto"/>
        <w:jc w:val="both"/>
        <w:rPr>
          <w:sz w:val="28"/>
          <w:szCs w:val="28"/>
        </w:rPr>
      </w:pPr>
      <w:r w:rsidRPr="00A71F1A">
        <w:rPr>
          <w:sz w:val="28"/>
          <w:szCs w:val="28"/>
        </w:rPr>
        <w:t>1.1. Настоящий Порядок регламентирует прием детей в образовательные организации Балтасинского муниципального района Республики Татарстан на обучение по образовательным программам начального общего образования в более раннем или более позднем возрасте.</w:t>
      </w:r>
    </w:p>
    <w:p w:rsidR="00D776AA" w:rsidRPr="00A71F1A" w:rsidRDefault="00D776AA" w:rsidP="000C5BC3">
      <w:pPr>
        <w:spacing w:line="360" w:lineRule="auto"/>
        <w:jc w:val="both"/>
        <w:rPr>
          <w:sz w:val="28"/>
          <w:szCs w:val="28"/>
        </w:rPr>
      </w:pPr>
      <w:r w:rsidRPr="00A71F1A">
        <w:rPr>
          <w:sz w:val="28"/>
          <w:szCs w:val="28"/>
        </w:rPr>
        <w:t>1.2.Настоящий Порядок разработан в соответствии со следующими нормативными документами:</w:t>
      </w:r>
    </w:p>
    <w:p w:rsidR="00D776AA" w:rsidRPr="00A71F1A" w:rsidRDefault="00D776AA" w:rsidP="000C5BC3">
      <w:pPr>
        <w:spacing w:line="360" w:lineRule="auto"/>
        <w:jc w:val="both"/>
        <w:rPr>
          <w:sz w:val="28"/>
          <w:szCs w:val="28"/>
        </w:rPr>
      </w:pPr>
      <w:r w:rsidRPr="00A71F1A">
        <w:rPr>
          <w:sz w:val="28"/>
          <w:szCs w:val="28"/>
        </w:rPr>
        <w:t>- Федеральный закон от 29.12.2012г. №273-ФЗ «Об образовании в Российской Федерации»</w:t>
      </w:r>
    </w:p>
    <w:p w:rsidR="00D776AA" w:rsidRPr="00A71F1A" w:rsidRDefault="00D776AA" w:rsidP="000C5BC3">
      <w:pPr>
        <w:spacing w:line="360" w:lineRule="auto"/>
        <w:jc w:val="both"/>
        <w:rPr>
          <w:sz w:val="28"/>
          <w:szCs w:val="28"/>
        </w:rPr>
      </w:pPr>
      <w:r w:rsidRPr="00A71F1A">
        <w:rPr>
          <w:sz w:val="28"/>
          <w:szCs w:val="28"/>
        </w:rPr>
        <w:t>- Приказом Министерства образования и науки Российской Федерации от 22.01.2014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</w:r>
    </w:p>
    <w:p w:rsidR="00D776AA" w:rsidRPr="00A71F1A" w:rsidRDefault="00D776AA" w:rsidP="000C5BC3">
      <w:pPr>
        <w:spacing w:line="360" w:lineRule="auto"/>
        <w:jc w:val="both"/>
        <w:rPr>
          <w:sz w:val="28"/>
          <w:szCs w:val="28"/>
        </w:rPr>
      </w:pPr>
      <w:r w:rsidRPr="00A71F1A">
        <w:rPr>
          <w:sz w:val="28"/>
          <w:szCs w:val="28"/>
        </w:rPr>
        <w:t>- Приказ Министерства образования и науки Российской Федерации от 30.08.2013г.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:rsidR="00D776AA" w:rsidRPr="00A71F1A" w:rsidRDefault="00D776AA" w:rsidP="000C5BC3">
      <w:pPr>
        <w:spacing w:line="360" w:lineRule="auto"/>
        <w:jc w:val="both"/>
        <w:rPr>
          <w:sz w:val="28"/>
          <w:szCs w:val="28"/>
        </w:rPr>
      </w:pPr>
      <w:r w:rsidRPr="00A71F1A">
        <w:rPr>
          <w:sz w:val="28"/>
          <w:szCs w:val="28"/>
        </w:rPr>
        <w:t>-Санитарно-эпидемиологические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 СанПиН 2.4.2.2821-10</w:t>
      </w:r>
    </w:p>
    <w:p w:rsidR="00D776AA" w:rsidRPr="00A71F1A" w:rsidRDefault="00D776AA" w:rsidP="000C5BC3">
      <w:pPr>
        <w:spacing w:line="360" w:lineRule="auto"/>
        <w:jc w:val="both"/>
        <w:rPr>
          <w:sz w:val="28"/>
          <w:szCs w:val="28"/>
        </w:rPr>
      </w:pPr>
      <w:r w:rsidRPr="00A71F1A">
        <w:rPr>
          <w:sz w:val="28"/>
          <w:szCs w:val="28"/>
        </w:rPr>
        <w:t>1.3.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восьми лет. 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D776AA" w:rsidRPr="00A71F1A" w:rsidRDefault="00D776AA" w:rsidP="000C5BC3">
      <w:pPr>
        <w:spacing w:line="360" w:lineRule="auto"/>
        <w:jc w:val="both"/>
        <w:rPr>
          <w:sz w:val="28"/>
          <w:szCs w:val="28"/>
        </w:rPr>
      </w:pPr>
      <w:r w:rsidRPr="00A71F1A">
        <w:rPr>
          <w:sz w:val="28"/>
          <w:szCs w:val="28"/>
        </w:rPr>
        <w:t>1.4.Обучение детей, не достигших возраста шести лет и шести месяцев к началу учебного года, следует проводить в образовательной организации с соблюдением всех гигиенических требований к условиям и организации образовательного процесса для детей дошкольного возраста.</w:t>
      </w:r>
    </w:p>
    <w:p w:rsidR="00D776AA" w:rsidRPr="00A71F1A" w:rsidRDefault="00D776AA" w:rsidP="000C5BC3">
      <w:pPr>
        <w:spacing w:line="360" w:lineRule="auto"/>
        <w:jc w:val="center"/>
        <w:rPr>
          <w:b/>
          <w:sz w:val="28"/>
          <w:szCs w:val="28"/>
        </w:rPr>
      </w:pPr>
      <w:r w:rsidRPr="00A71F1A">
        <w:rPr>
          <w:b/>
          <w:sz w:val="28"/>
          <w:szCs w:val="28"/>
        </w:rPr>
        <w:t>2. Организация работы.</w:t>
      </w:r>
    </w:p>
    <w:p w:rsidR="00D776AA" w:rsidRPr="00A71F1A" w:rsidRDefault="00D776AA" w:rsidP="000C5BC3">
      <w:pPr>
        <w:spacing w:line="360" w:lineRule="auto"/>
        <w:jc w:val="both"/>
        <w:rPr>
          <w:sz w:val="28"/>
          <w:szCs w:val="28"/>
        </w:rPr>
      </w:pPr>
      <w:r w:rsidRPr="00A71F1A">
        <w:rPr>
          <w:sz w:val="28"/>
          <w:szCs w:val="28"/>
        </w:rPr>
        <w:t>2.1. Выдача разрешения на прием детей в образовательные организации Балтасинского муниципального района Республики Татарстан на обучение по образовательным программам начального общего образования в более раннем или более позднем возрасте  осуществляется комиссией по рассмотрению заявлений от родителей (законных представителей) о приеме детей в 1 класс общеобразовательных организаций, не достигших возраста 6 лет 6 месяцев, и детей старше 8 лет.</w:t>
      </w:r>
    </w:p>
    <w:p w:rsidR="00D776AA" w:rsidRPr="00A71F1A" w:rsidRDefault="00D776AA" w:rsidP="000C5BC3">
      <w:pPr>
        <w:spacing w:line="360" w:lineRule="auto"/>
        <w:jc w:val="both"/>
        <w:rPr>
          <w:sz w:val="28"/>
          <w:szCs w:val="28"/>
        </w:rPr>
      </w:pPr>
      <w:r w:rsidRPr="00A71F1A">
        <w:rPr>
          <w:sz w:val="28"/>
          <w:szCs w:val="28"/>
        </w:rPr>
        <w:t>2.2. Для получения разрешения на прием детей на обучение по образовательным программам начального общего образования в более раннем или более позднем возрасте  образовательной организации необходимо представить заявление  с  приложением следующих документов:</w:t>
      </w:r>
    </w:p>
    <w:p w:rsidR="00D776AA" w:rsidRPr="00A71F1A" w:rsidRDefault="00D776AA" w:rsidP="000C5BC3">
      <w:pPr>
        <w:spacing w:line="360" w:lineRule="auto"/>
        <w:jc w:val="both"/>
        <w:rPr>
          <w:sz w:val="28"/>
          <w:szCs w:val="28"/>
        </w:rPr>
      </w:pPr>
      <w:r w:rsidRPr="00A71F1A">
        <w:rPr>
          <w:sz w:val="28"/>
          <w:szCs w:val="28"/>
        </w:rPr>
        <w:t>- копия заявления родителей (законных представителей), заверенная в установленном порядке;</w:t>
      </w:r>
    </w:p>
    <w:p w:rsidR="00D776AA" w:rsidRPr="00A71F1A" w:rsidRDefault="00D776AA" w:rsidP="000C5BC3">
      <w:pPr>
        <w:spacing w:line="360" w:lineRule="auto"/>
        <w:jc w:val="both"/>
        <w:rPr>
          <w:sz w:val="28"/>
          <w:szCs w:val="28"/>
        </w:rPr>
      </w:pPr>
      <w:r w:rsidRPr="00A71F1A">
        <w:rPr>
          <w:sz w:val="28"/>
          <w:szCs w:val="28"/>
        </w:rPr>
        <w:t>- копия свидетельства о рождении ребенка, заверенная в установленном порядке;</w:t>
      </w:r>
    </w:p>
    <w:p w:rsidR="00D776AA" w:rsidRPr="000C5BC3" w:rsidRDefault="00D776AA" w:rsidP="000C5BC3">
      <w:pPr>
        <w:spacing w:line="360" w:lineRule="auto"/>
        <w:jc w:val="both"/>
        <w:rPr>
          <w:sz w:val="28"/>
          <w:szCs w:val="28"/>
        </w:rPr>
      </w:pPr>
      <w:r w:rsidRPr="00A71F1A">
        <w:rPr>
          <w:sz w:val="28"/>
          <w:szCs w:val="28"/>
        </w:rPr>
        <w:t>- копия документа, подтверждающего отсутствие противопоказаний по состоянию здоровья (в случае, если ребенок не достиг возраста  шести лет и шести месяцев</w:t>
      </w:r>
      <w:r w:rsidRPr="000C5BC3">
        <w:rPr>
          <w:sz w:val="28"/>
          <w:szCs w:val="28"/>
        </w:rPr>
        <w:t>: заключение психолого-медико-педагогической комиссии; медицинскую карту с заключением ГАУЗ «Балтасинская ЦРБ» «Разрешено обучение с 6 лет»).</w:t>
      </w:r>
    </w:p>
    <w:p w:rsidR="00D776AA" w:rsidRPr="000C5BC3" w:rsidRDefault="00D776AA" w:rsidP="000C5BC3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5BC3">
        <w:rPr>
          <w:sz w:val="28"/>
          <w:szCs w:val="28"/>
        </w:rPr>
        <w:t>2.3.</w:t>
      </w:r>
      <w:r w:rsidRPr="000C5BC3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0C5BC3">
        <w:rPr>
          <w:sz w:val="28"/>
          <w:szCs w:val="28"/>
        </w:rPr>
        <w:t xml:space="preserve"> Заявление, написанное родителями (законными представителями), направляется руководителем Учреждения для согласования и принятия решения о приеме в 1-й класс ребенка Учредителю Учреждения. </w:t>
      </w:r>
    </w:p>
    <w:p w:rsidR="00D776AA" w:rsidRPr="000C5BC3" w:rsidRDefault="00D776AA" w:rsidP="000C5BC3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5BC3">
        <w:rPr>
          <w:sz w:val="28"/>
          <w:szCs w:val="28"/>
        </w:rPr>
        <w:t>2.5.</w:t>
      </w:r>
      <w:r w:rsidRPr="000C5BC3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0C5BC3">
        <w:rPr>
          <w:sz w:val="28"/>
          <w:szCs w:val="28"/>
        </w:rPr>
        <w:t xml:space="preserve"> Срок рассмотрения заявления – по мере их  поступления Учредителю.</w:t>
      </w:r>
    </w:p>
    <w:p w:rsidR="00D776AA" w:rsidRPr="000C5BC3" w:rsidRDefault="00D776AA" w:rsidP="000C5BC3">
      <w:pPr>
        <w:pStyle w:val="Style21"/>
        <w:widowControl/>
        <w:tabs>
          <w:tab w:val="left" w:pos="938"/>
        </w:tabs>
        <w:spacing w:line="360" w:lineRule="auto"/>
        <w:ind w:firstLine="0"/>
        <w:jc w:val="both"/>
        <w:rPr>
          <w:sz w:val="28"/>
          <w:szCs w:val="28"/>
        </w:rPr>
      </w:pPr>
      <w:r w:rsidRPr="000C5BC3">
        <w:rPr>
          <w:sz w:val="28"/>
          <w:szCs w:val="28"/>
        </w:rPr>
        <w:t>2.6.</w:t>
      </w:r>
      <w:r w:rsidRPr="000C5BC3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0C5BC3">
        <w:rPr>
          <w:sz w:val="28"/>
          <w:szCs w:val="28"/>
        </w:rPr>
        <w:t xml:space="preserve"> Комиссия по рассмотрению вопросов приема детей в учреждение для обучения в  возрасте младше 6 лет 6 месяцев и старше 8 лет, изучив материалы, предоставленные документы, принимает решение о разрешении или отказе в приеме ребенка младше 6 лет 6 месяцев для обучения, определяет форму получения образования и форму обучения ребенка старше 8 лет.  Представленные документы рассматриваются на заседании комиссии с участием родителей, законных представителей, представителей образовательной организации. Принятое решение фиксируется в протоколе заседания комиссии.</w:t>
      </w:r>
    </w:p>
    <w:p w:rsidR="00D776AA" w:rsidRPr="000C5BC3" w:rsidRDefault="00D776AA" w:rsidP="000C5BC3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5BC3">
        <w:rPr>
          <w:sz w:val="28"/>
          <w:szCs w:val="28"/>
        </w:rPr>
        <w:t>2.7.</w:t>
      </w:r>
      <w:r w:rsidRPr="000C5BC3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0C5BC3">
        <w:rPr>
          <w:sz w:val="28"/>
          <w:szCs w:val="28"/>
        </w:rPr>
        <w:t xml:space="preserve"> После получения разрешения о приеме ребенка в 1 класс, родители (законные представители) подают соответствующее заявление в Учреждение.</w:t>
      </w:r>
    </w:p>
    <w:p w:rsidR="00D776AA" w:rsidRPr="000C5BC3" w:rsidRDefault="00D776AA" w:rsidP="000C5BC3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5BC3">
        <w:rPr>
          <w:sz w:val="28"/>
          <w:szCs w:val="28"/>
        </w:rPr>
        <w:t>2.8.</w:t>
      </w:r>
      <w:r w:rsidRPr="000C5BC3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0C5BC3">
        <w:rPr>
          <w:sz w:val="28"/>
          <w:szCs w:val="28"/>
        </w:rPr>
        <w:t xml:space="preserve"> Руководитель Учреждения должен обеспечить условия для обучения данной категории учащихся в соответствии с санитарно-эпидемиологическими требованиями к условиям в организации обучения в общеобразовательных учреждениях (СанПиН 2.4.2.2821-10).</w:t>
      </w:r>
    </w:p>
    <w:p w:rsidR="00D776AA" w:rsidRPr="000C5BC3" w:rsidRDefault="00D776AA" w:rsidP="000C5BC3">
      <w:pPr>
        <w:pStyle w:val="NormalWeb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0C5BC3">
        <w:rPr>
          <w:b/>
          <w:sz w:val="28"/>
          <w:szCs w:val="28"/>
        </w:rPr>
        <w:t>3.</w:t>
      </w:r>
      <w:r w:rsidRPr="000C5BC3">
        <w:rPr>
          <w:rFonts w:ascii="Arial Unicode MS" w:eastAsia="Arial Unicode MS" w:hAnsi="Arial Unicode MS" w:cs="Arial Unicode MS" w:hint="eastAsia"/>
          <w:b/>
          <w:sz w:val="28"/>
          <w:szCs w:val="28"/>
        </w:rPr>
        <w:t>​</w:t>
      </w:r>
      <w:r w:rsidRPr="000C5BC3">
        <w:rPr>
          <w:b/>
          <w:sz w:val="28"/>
          <w:szCs w:val="28"/>
        </w:rPr>
        <w:t xml:space="preserve"> Порядок приёма детей в первый класс в возрасте старше 8 лет.</w:t>
      </w:r>
    </w:p>
    <w:p w:rsidR="00D776AA" w:rsidRPr="000C5BC3" w:rsidRDefault="00D776AA" w:rsidP="000C5BC3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5BC3">
        <w:rPr>
          <w:sz w:val="28"/>
          <w:szCs w:val="28"/>
        </w:rPr>
        <w:t>3.1.</w:t>
      </w:r>
      <w:r w:rsidRPr="000C5BC3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0C5BC3">
        <w:rPr>
          <w:sz w:val="28"/>
          <w:szCs w:val="28"/>
        </w:rPr>
        <w:t xml:space="preserve"> При приёме в первый класс ребёнка, достигшего возраста 8 лет, заявление родителей (законных представителей) должно содержать объяснение причин несвоевременного определения ребенка в школу.</w:t>
      </w:r>
    </w:p>
    <w:p w:rsidR="00D776AA" w:rsidRPr="000C5BC3" w:rsidRDefault="00D776AA" w:rsidP="000C5BC3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5BC3">
        <w:rPr>
          <w:sz w:val="28"/>
          <w:szCs w:val="28"/>
        </w:rPr>
        <w:t>3.2.</w:t>
      </w:r>
      <w:r w:rsidRPr="000C5BC3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0C5BC3">
        <w:rPr>
          <w:sz w:val="28"/>
          <w:szCs w:val="28"/>
        </w:rPr>
        <w:t xml:space="preserve"> Учреждение в трёхдневный срок информирует комиссию по делам несовершеннолетних и защите их прав (далее - КДН и ЗП) и Управление образования о нарушении родителями (законными представителями) п. 1 ст. 67 Федерального закона РФ «Об образовании в Российской Федерации» 29.12.2012 № 273-ФЗ.</w:t>
      </w:r>
    </w:p>
    <w:p w:rsidR="00D776AA" w:rsidRPr="000C5BC3" w:rsidRDefault="00D776AA" w:rsidP="000C5BC3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5BC3">
        <w:rPr>
          <w:sz w:val="28"/>
          <w:szCs w:val="28"/>
        </w:rPr>
        <w:t>3.3.</w:t>
      </w:r>
      <w:r w:rsidRPr="000C5BC3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0C5BC3">
        <w:rPr>
          <w:sz w:val="28"/>
          <w:szCs w:val="28"/>
        </w:rPr>
        <w:t xml:space="preserve"> Нарушение сроков подачи заявления о приеме в школу детей старше 8 лет, не является основанием для отказа родителям (законным представителям) в прохождении обучения ребенка в Учреждении.</w:t>
      </w:r>
    </w:p>
    <w:p w:rsidR="00D776AA" w:rsidRPr="000C5BC3" w:rsidRDefault="00D776AA" w:rsidP="000C5BC3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5BC3">
        <w:rPr>
          <w:sz w:val="28"/>
          <w:szCs w:val="28"/>
        </w:rPr>
        <w:t>3.4.</w:t>
      </w:r>
      <w:r w:rsidRPr="000C5BC3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0C5BC3">
        <w:rPr>
          <w:sz w:val="28"/>
          <w:szCs w:val="28"/>
        </w:rPr>
        <w:t xml:space="preserve"> При приеме в первый класс ребенка в возрасте старше 8 лет, Учреждение обеспечивает его сопровождение, направляет на психолого – медико – педагогической комиссию, для оформления заключения о готовности такого ребенка к обучению и определения образовательного маршрута.</w:t>
      </w:r>
    </w:p>
    <w:p w:rsidR="00D776AA" w:rsidRPr="000C5BC3" w:rsidRDefault="00D776AA" w:rsidP="000C5BC3">
      <w:pPr>
        <w:pStyle w:val="NormalWeb"/>
        <w:spacing w:line="360" w:lineRule="auto"/>
        <w:ind w:left="4955"/>
        <w:jc w:val="both"/>
        <w:rPr>
          <w:sz w:val="28"/>
          <w:szCs w:val="28"/>
        </w:rPr>
      </w:pPr>
    </w:p>
    <w:p w:rsidR="00D776AA" w:rsidRPr="000C5BC3" w:rsidRDefault="00D776AA" w:rsidP="000C5BC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D776AA" w:rsidRPr="000C5BC3" w:rsidRDefault="00D776AA" w:rsidP="000C5BC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D776AA" w:rsidRPr="000C5BC3" w:rsidRDefault="00D776AA" w:rsidP="000C5BC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D776AA" w:rsidRPr="000C5BC3" w:rsidRDefault="00D776AA" w:rsidP="000C5BC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D776AA" w:rsidRPr="000C5BC3" w:rsidRDefault="00D776AA" w:rsidP="000C5BC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D776AA" w:rsidRPr="000C5BC3" w:rsidRDefault="00D776AA" w:rsidP="000C5BC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76AA" w:rsidRDefault="00D776AA" w:rsidP="000C5BC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76AA" w:rsidRDefault="00D776AA" w:rsidP="000C5BC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76AA" w:rsidRDefault="00D776AA" w:rsidP="000C5BC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76AA" w:rsidRDefault="00D776AA" w:rsidP="000C5BC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76AA" w:rsidRDefault="00D776AA" w:rsidP="000C5BC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76AA" w:rsidRDefault="00D776AA" w:rsidP="000C5BC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76AA" w:rsidRDefault="00D776AA" w:rsidP="000C5BC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76AA" w:rsidRDefault="00D776AA" w:rsidP="000C5BC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76AA" w:rsidRDefault="00D776AA" w:rsidP="000C5BC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76AA" w:rsidRDefault="00D776AA" w:rsidP="000C5BC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76AA" w:rsidRDefault="00D776AA" w:rsidP="000C5BC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76AA" w:rsidRDefault="00D776AA" w:rsidP="000C5BC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76AA" w:rsidRDefault="00D776AA" w:rsidP="000C5BC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76AA" w:rsidRPr="000C5BC3" w:rsidRDefault="00D776AA" w:rsidP="000C5BC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76AA" w:rsidRPr="000C5BC3" w:rsidRDefault="00D776AA" w:rsidP="000C5BC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776AA" w:rsidRPr="000C5BC3" w:rsidRDefault="00D776AA" w:rsidP="000C5BC3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0C5BC3">
        <w:rPr>
          <w:sz w:val="28"/>
          <w:szCs w:val="28"/>
        </w:rPr>
        <w:t xml:space="preserve">                                                                  Приложение № 3</w:t>
      </w:r>
    </w:p>
    <w:p w:rsidR="00D776AA" w:rsidRPr="000C5BC3" w:rsidRDefault="00D776AA" w:rsidP="000C5BC3">
      <w:pPr>
        <w:spacing w:line="360" w:lineRule="auto"/>
        <w:jc w:val="right"/>
        <w:rPr>
          <w:sz w:val="28"/>
          <w:szCs w:val="28"/>
        </w:rPr>
      </w:pPr>
      <w:r w:rsidRPr="000C5BC3">
        <w:rPr>
          <w:sz w:val="28"/>
          <w:szCs w:val="28"/>
        </w:rPr>
        <w:t>к постановлению руководителя</w:t>
      </w:r>
    </w:p>
    <w:p w:rsidR="00D776AA" w:rsidRPr="000C5BC3" w:rsidRDefault="00D776AA" w:rsidP="000C5BC3">
      <w:pPr>
        <w:spacing w:line="360" w:lineRule="auto"/>
        <w:jc w:val="center"/>
        <w:rPr>
          <w:sz w:val="28"/>
          <w:szCs w:val="28"/>
        </w:rPr>
      </w:pPr>
      <w:r w:rsidRPr="000C5BC3">
        <w:rPr>
          <w:sz w:val="28"/>
          <w:szCs w:val="28"/>
        </w:rPr>
        <w:t xml:space="preserve">                                                                      Балтасинского районного                    </w:t>
      </w:r>
    </w:p>
    <w:p w:rsidR="00D776AA" w:rsidRPr="000C5BC3" w:rsidRDefault="00D776AA" w:rsidP="000C5BC3">
      <w:pPr>
        <w:spacing w:line="360" w:lineRule="auto"/>
        <w:jc w:val="center"/>
        <w:rPr>
          <w:sz w:val="28"/>
          <w:szCs w:val="28"/>
        </w:rPr>
      </w:pPr>
      <w:r w:rsidRPr="000C5BC3">
        <w:rPr>
          <w:sz w:val="28"/>
          <w:szCs w:val="28"/>
        </w:rPr>
        <w:t xml:space="preserve">                                                                        исполнительного комитета                                                            </w:t>
      </w:r>
    </w:p>
    <w:p w:rsidR="00D776AA" w:rsidRPr="000C5BC3" w:rsidRDefault="00D776AA" w:rsidP="000C5BC3">
      <w:pPr>
        <w:spacing w:line="360" w:lineRule="auto"/>
        <w:jc w:val="center"/>
        <w:rPr>
          <w:sz w:val="28"/>
          <w:szCs w:val="28"/>
        </w:rPr>
      </w:pPr>
      <w:r w:rsidRPr="000C5BC3">
        <w:rPr>
          <w:sz w:val="28"/>
          <w:szCs w:val="28"/>
        </w:rPr>
        <w:t xml:space="preserve">                                                                              от «___»______20__г. №___</w:t>
      </w:r>
    </w:p>
    <w:p w:rsidR="00D776AA" w:rsidRPr="000C5BC3" w:rsidRDefault="00D776AA" w:rsidP="000C5BC3">
      <w:pPr>
        <w:spacing w:line="360" w:lineRule="auto"/>
        <w:jc w:val="center"/>
        <w:rPr>
          <w:sz w:val="28"/>
          <w:szCs w:val="28"/>
        </w:rPr>
      </w:pPr>
    </w:p>
    <w:p w:rsidR="00D776AA" w:rsidRDefault="00D776AA" w:rsidP="00964328">
      <w:pPr>
        <w:spacing w:line="360" w:lineRule="auto"/>
        <w:jc w:val="center"/>
        <w:rPr>
          <w:b/>
          <w:sz w:val="28"/>
          <w:szCs w:val="28"/>
        </w:rPr>
      </w:pPr>
      <w:r w:rsidRPr="000C5BC3">
        <w:rPr>
          <w:b/>
          <w:sz w:val="28"/>
          <w:szCs w:val="28"/>
        </w:rPr>
        <w:t>Положение о работе комиссии по рассмотрению заявлений от родителей (законных представителей) о приеме детей в образовательные организации на обучение по образовательным программам начального общего образования в более раннем или более позднем возрасте</w:t>
      </w:r>
      <w:r>
        <w:rPr>
          <w:b/>
          <w:sz w:val="28"/>
          <w:szCs w:val="28"/>
        </w:rPr>
        <w:t>.</w:t>
      </w:r>
    </w:p>
    <w:p w:rsidR="00D776AA" w:rsidRPr="000C5BC3" w:rsidRDefault="00D776AA" w:rsidP="00964328">
      <w:pPr>
        <w:spacing w:line="360" w:lineRule="auto"/>
        <w:jc w:val="center"/>
        <w:rPr>
          <w:b/>
          <w:sz w:val="28"/>
          <w:szCs w:val="28"/>
        </w:rPr>
      </w:pPr>
    </w:p>
    <w:p w:rsidR="00D776AA" w:rsidRPr="000C5BC3" w:rsidRDefault="00D776AA" w:rsidP="000C5BC3">
      <w:pPr>
        <w:numPr>
          <w:ilvl w:val="0"/>
          <w:numId w:val="7"/>
        </w:numPr>
        <w:spacing w:line="360" w:lineRule="auto"/>
        <w:jc w:val="center"/>
        <w:rPr>
          <w:b/>
          <w:sz w:val="28"/>
          <w:szCs w:val="28"/>
        </w:rPr>
      </w:pPr>
      <w:r w:rsidRPr="000C5BC3">
        <w:rPr>
          <w:b/>
          <w:sz w:val="28"/>
          <w:szCs w:val="28"/>
        </w:rPr>
        <w:tab/>
        <w:t>Общие положения.</w:t>
      </w:r>
    </w:p>
    <w:p w:rsidR="00D776AA" w:rsidRPr="00A75547" w:rsidRDefault="00D776AA" w:rsidP="000C5BC3">
      <w:pPr>
        <w:numPr>
          <w:ilvl w:val="1"/>
          <w:numId w:val="7"/>
        </w:numPr>
        <w:spacing w:line="360" w:lineRule="auto"/>
        <w:jc w:val="both"/>
        <w:rPr>
          <w:sz w:val="28"/>
          <w:szCs w:val="28"/>
        </w:rPr>
      </w:pPr>
      <w:r w:rsidRPr="00A75547">
        <w:rPr>
          <w:sz w:val="28"/>
          <w:szCs w:val="28"/>
        </w:rPr>
        <w:t xml:space="preserve">1.1. Правовую основу деятельности комиссии  определяет </w:t>
      </w:r>
      <w:r w:rsidRPr="000C5BC3">
        <w:rPr>
          <w:sz w:val="28"/>
          <w:szCs w:val="28"/>
        </w:rPr>
        <w:t>ФЗ № 273 от 29.12.2012 « Об образовании в Российской Федерации»</w:t>
      </w:r>
      <w:r w:rsidRPr="00A75547">
        <w:rPr>
          <w:sz w:val="28"/>
          <w:szCs w:val="28"/>
        </w:rPr>
        <w:t xml:space="preserve">, </w:t>
      </w:r>
      <w:r w:rsidRPr="000C5BC3">
        <w:rPr>
          <w:sz w:val="28"/>
          <w:szCs w:val="28"/>
        </w:rPr>
        <w:t xml:space="preserve">Приказ Министерства образования и науки Российской Федерации от 22.01.2014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образования", Приказ Министерства образования и науки Российской Федерации от 30.08.2013г.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</w:t>
      </w:r>
      <w:r w:rsidRPr="00846AF0">
        <w:rPr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 СанПиН 2.4.2.2821-10</w:t>
      </w:r>
    </w:p>
    <w:p w:rsidR="00D776AA" w:rsidRPr="00A75547" w:rsidRDefault="00D776AA" w:rsidP="000C5BC3">
      <w:pPr>
        <w:numPr>
          <w:ilvl w:val="1"/>
          <w:numId w:val="7"/>
        </w:numPr>
        <w:spacing w:line="360" w:lineRule="auto"/>
        <w:jc w:val="both"/>
        <w:rPr>
          <w:sz w:val="28"/>
          <w:szCs w:val="28"/>
        </w:rPr>
      </w:pPr>
      <w:r w:rsidRPr="000C5BC3">
        <w:rPr>
          <w:sz w:val="28"/>
          <w:szCs w:val="28"/>
        </w:rPr>
        <w:t>1.2</w:t>
      </w:r>
      <w:r w:rsidRPr="00A75547">
        <w:rPr>
          <w:sz w:val="28"/>
          <w:szCs w:val="28"/>
        </w:rPr>
        <w:t xml:space="preserve">. Состав комиссии определяется постановлением </w:t>
      </w:r>
      <w:r w:rsidRPr="000C5BC3">
        <w:rPr>
          <w:sz w:val="28"/>
          <w:szCs w:val="28"/>
        </w:rPr>
        <w:t>руководителя Балтасинского районного исполнительного комитета</w:t>
      </w:r>
      <w:r w:rsidRPr="00A75547">
        <w:rPr>
          <w:sz w:val="28"/>
          <w:szCs w:val="28"/>
        </w:rPr>
        <w:t>.</w:t>
      </w:r>
    </w:p>
    <w:p w:rsidR="00D776AA" w:rsidRPr="00A75547" w:rsidRDefault="00D776AA" w:rsidP="000C5BC3">
      <w:pPr>
        <w:numPr>
          <w:ilvl w:val="0"/>
          <w:numId w:val="7"/>
        </w:numPr>
        <w:spacing w:line="360" w:lineRule="auto"/>
        <w:jc w:val="center"/>
        <w:rPr>
          <w:b/>
          <w:sz w:val="28"/>
          <w:szCs w:val="28"/>
        </w:rPr>
      </w:pPr>
      <w:r w:rsidRPr="00A75547">
        <w:rPr>
          <w:b/>
          <w:sz w:val="28"/>
          <w:szCs w:val="28"/>
        </w:rPr>
        <w:t>Задачи комиссии.</w:t>
      </w:r>
    </w:p>
    <w:p w:rsidR="00D776AA" w:rsidRPr="00A75547" w:rsidRDefault="00D776AA" w:rsidP="000C5BC3">
      <w:pPr>
        <w:numPr>
          <w:ilvl w:val="1"/>
          <w:numId w:val="7"/>
        </w:numPr>
        <w:spacing w:line="360" w:lineRule="auto"/>
        <w:jc w:val="both"/>
        <w:rPr>
          <w:sz w:val="28"/>
          <w:szCs w:val="28"/>
        </w:rPr>
      </w:pPr>
      <w:r w:rsidRPr="00A75547">
        <w:rPr>
          <w:sz w:val="28"/>
          <w:szCs w:val="28"/>
        </w:rPr>
        <w:t>2.1. Рассмотрение заявлений родителей (законных представителей) о разрешении приема в 1-й класс детей, не достигших на 1 се</w:t>
      </w:r>
      <w:r w:rsidRPr="000C5BC3">
        <w:rPr>
          <w:sz w:val="28"/>
          <w:szCs w:val="28"/>
        </w:rPr>
        <w:t>нтября возраста 6 лет 6 месяцев и старше 8 лет.</w:t>
      </w:r>
    </w:p>
    <w:p w:rsidR="00D776AA" w:rsidRPr="00A75547" w:rsidRDefault="00D776AA" w:rsidP="000C5BC3">
      <w:pPr>
        <w:numPr>
          <w:ilvl w:val="1"/>
          <w:numId w:val="7"/>
        </w:numPr>
        <w:spacing w:line="360" w:lineRule="auto"/>
        <w:jc w:val="both"/>
        <w:rPr>
          <w:sz w:val="28"/>
          <w:szCs w:val="28"/>
        </w:rPr>
      </w:pPr>
      <w:r w:rsidRPr="00A75547">
        <w:rPr>
          <w:sz w:val="28"/>
          <w:szCs w:val="28"/>
        </w:rPr>
        <w:t>2.2.</w:t>
      </w:r>
      <w:r w:rsidRPr="000C5BC3">
        <w:rPr>
          <w:sz w:val="28"/>
          <w:szCs w:val="28"/>
        </w:rPr>
        <w:t xml:space="preserve"> Принятие решения, направленно</w:t>
      </w:r>
      <w:r w:rsidRPr="00A75547">
        <w:rPr>
          <w:sz w:val="28"/>
          <w:szCs w:val="28"/>
        </w:rPr>
        <w:t xml:space="preserve"> на защиту интересов ребенка.</w:t>
      </w:r>
    </w:p>
    <w:p w:rsidR="00D776AA" w:rsidRPr="00A75547" w:rsidRDefault="00D776AA" w:rsidP="000C5BC3">
      <w:pPr>
        <w:numPr>
          <w:ilvl w:val="0"/>
          <w:numId w:val="7"/>
        </w:numPr>
        <w:spacing w:line="360" w:lineRule="auto"/>
        <w:jc w:val="center"/>
        <w:rPr>
          <w:b/>
          <w:sz w:val="28"/>
          <w:szCs w:val="28"/>
        </w:rPr>
      </w:pPr>
      <w:r w:rsidRPr="000C5BC3">
        <w:rPr>
          <w:b/>
          <w:sz w:val="28"/>
          <w:szCs w:val="28"/>
        </w:rPr>
        <w:t>Состав  комиссии.</w:t>
      </w:r>
    </w:p>
    <w:p w:rsidR="00D776AA" w:rsidRPr="00A75547" w:rsidRDefault="00D776AA" w:rsidP="000C5BC3">
      <w:pPr>
        <w:numPr>
          <w:ilvl w:val="1"/>
          <w:numId w:val="7"/>
        </w:numPr>
        <w:spacing w:line="360" w:lineRule="auto"/>
        <w:jc w:val="both"/>
        <w:rPr>
          <w:sz w:val="28"/>
          <w:szCs w:val="28"/>
        </w:rPr>
      </w:pPr>
      <w:r w:rsidRPr="00A75547">
        <w:rPr>
          <w:sz w:val="28"/>
          <w:szCs w:val="28"/>
        </w:rPr>
        <w:t>3.1. Непосредственное руководство деятельностью комиссии осуществля</w:t>
      </w:r>
      <w:r>
        <w:rPr>
          <w:sz w:val="28"/>
          <w:szCs w:val="28"/>
        </w:rPr>
        <w:t xml:space="preserve">ет  </w:t>
      </w:r>
      <w:r w:rsidRPr="000C5BC3">
        <w:rPr>
          <w:sz w:val="28"/>
          <w:szCs w:val="28"/>
        </w:rPr>
        <w:t>руководитель Балтасинского районного исполнительного комитета</w:t>
      </w:r>
      <w:r w:rsidRPr="00A75547">
        <w:rPr>
          <w:sz w:val="28"/>
          <w:szCs w:val="28"/>
        </w:rPr>
        <w:t>, являющийся председателем комиссии; для</w:t>
      </w:r>
      <w:r w:rsidRPr="00A75547">
        <w:rPr>
          <w:color w:val="000000"/>
          <w:sz w:val="28"/>
          <w:szCs w:val="28"/>
        </w:rPr>
        <w:t xml:space="preserve"> ведения протоколов заседаний комиссии назначается секретарь из числа специалистов </w:t>
      </w:r>
      <w:r w:rsidRPr="000C5BC3">
        <w:rPr>
          <w:color w:val="000000"/>
          <w:sz w:val="28"/>
          <w:szCs w:val="28"/>
        </w:rPr>
        <w:t>МКУ «Управление</w:t>
      </w:r>
      <w:r w:rsidRPr="00A75547">
        <w:rPr>
          <w:color w:val="000000"/>
          <w:sz w:val="28"/>
          <w:szCs w:val="28"/>
        </w:rPr>
        <w:t xml:space="preserve"> образования</w:t>
      </w:r>
      <w:r w:rsidRPr="000C5BC3">
        <w:rPr>
          <w:color w:val="000000"/>
          <w:sz w:val="28"/>
          <w:szCs w:val="28"/>
        </w:rPr>
        <w:t xml:space="preserve"> Балтасинского районного исполнительного комитета»</w:t>
      </w:r>
      <w:r w:rsidRPr="00A75547">
        <w:rPr>
          <w:color w:val="000000"/>
          <w:sz w:val="28"/>
          <w:szCs w:val="28"/>
        </w:rPr>
        <w:t>.</w:t>
      </w:r>
    </w:p>
    <w:p w:rsidR="00D776AA" w:rsidRPr="00A75547" w:rsidRDefault="00D776AA" w:rsidP="000C5BC3">
      <w:pPr>
        <w:numPr>
          <w:ilvl w:val="1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A75547">
        <w:rPr>
          <w:sz w:val="28"/>
          <w:szCs w:val="28"/>
        </w:rPr>
        <w:t>3.2. В состав комиссии входят</w:t>
      </w:r>
      <w:r>
        <w:rPr>
          <w:sz w:val="28"/>
          <w:szCs w:val="28"/>
        </w:rPr>
        <w:t xml:space="preserve"> руководитель Балтасинского районного исполнительного комитета,</w:t>
      </w:r>
      <w:bookmarkStart w:id="0" w:name="_GoBack"/>
      <w:bookmarkEnd w:id="0"/>
      <w:r w:rsidRPr="00A755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МКУ «Управления образования Балтасиснкого районного исполнительного комитета», </w:t>
      </w:r>
      <w:r w:rsidRPr="000C5BC3">
        <w:rPr>
          <w:sz w:val="28"/>
          <w:szCs w:val="28"/>
        </w:rPr>
        <w:t>методист управления</w:t>
      </w:r>
      <w:r w:rsidRPr="00A75547">
        <w:rPr>
          <w:sz w:val="28"/>
          <w:szCs w:val="28"/>
        </w:rPr>
        <w:t xml:space="preserve"> образования, </w:t>
      </w:r>
      <w:r w:rsidRPr="000C5BC3">
        <w:rPr>
          <w:sz w:val="28"/>
          <w:szCs w:val="28"/>
        </w:rPr>
        <w:t>заведующий сектором опеки и попечительства</w:t>
      </w:r>
      <w:r w:rsidRPr="00A75547">
        <w:rPr>
          <w:sz w:val="28"/>
          <w:szCs w:val="28"/>
        </w:rPr>
        <w:t>, медицинский</w:t>
      </w:r>
      <w:r w:rsidRPr="000C5BC3">
        <w:rPr>
          <w:sz w:val="28"/>
          <w:szCs w:val="28"/>
        </w:rPr>
        <w:t xml:space="preserve"> работник (по согласованию с ГА</w:t>
      </w:r>
      <w:r w:rsidRPr="00A75547">
        <w:rPr>
          <w:sz w:val="28"/>
          <w:szCs w:val="28"/>
        </w:rPr>
        <w:t xml:space="preserve">УЗ </w:t>
      </w:r>
      <w:r w:rsidRPr="000C5BC3">
        <w:rPr>
          <w:sz w:val="28"/>
          <w:szCs w:val="28"/>
        </w:rPr>
        <w:t>«Балтасинская</w:t>
      </w:r>
      <w:r w:rsidRPr="00A75547">
        <w:rPr>
          <w:sz w:val="28"/>
          <w:szCs w:val="28"/>
        </w:rPr>
        <w:t xml:space="preserve"> ЦРБ»).</w:t>
      </w:r>
    </w:p>
    <w:p w:rsidR="00D776AA" w:rsidRPr="00A75547" w:rsidRDefault="00D776AA" w:rsidP="000C5BC3">
      <w:pPr>
        <w:numPr>
          <w:ilvl w:val="1"/>
          <w:numId w:val="7"/>
        </w:numPr>
        <w:spacing w:line="360" w:lineRule="auto"/>
        <w:jc w:val="both"/>
        <w:rPr>
          <w:sz w:val="28"/>
          <w:szCs w:val="28"/>
        </w:rPr>
      </w:pPr>
      <w:r w:rsidRPr="00A75547">
        <w:rPr>
          <w:sz w:val="28"/>
          <w:szCs w:val="28"/>
        </w:rPr>
        <w:t xml:space="preserve">3.3. </w:t>
      </w:r>
      <w:r w:rsidRPr="00A75547">
        <w:rPr>
          <w:color w:val="000000"/>
          <w:sz w:val="28"/>
          <w:szCs w:val="28"/>
        </w:rPr>
        <w:t>Члены комиссии выполняют свои обязанности на общественных началах.</w:t>
      </w:r>
    </w:p>
    <w:p w:rsidR="00D776AA" w:rsidRPr="00A75547" w:rsidRDefault="00D776AA" w:rsidP="000C5BC3">
      <w:pPr>
        <w:numPr>
          <w:ilvl w:val="0"/>
          <w:numId w:val="7"/>
        </w:numPr>
        <w:spacing w:line="360" w:lineRule="auto"/>
        <w:jc w:val="center"/>
        <w:rPr>
          <w:b/>
          <w:sz w:val="28"/>
          <w:szCs w:val="28"/>
        </w:rPr>
      </w:pPr>
      <w:r w:rsidRPr="00A75547">
        <w:rPr>
          <w:b/>
          <w:sz w:val="28"/>
          <w:szCs w:val="28"/>
        </w:rPr>
        <w:t>Организация работы комиссии.</w:t>
      </w:r>
    </w:p>
    <w:p w:rsidR="00D776AA" w:rsidRPr="00A75547" w:rsidRDefault="00D776AA" w:rsidP="000C5BC3">
      <w:pPr>
        <w:numPr>
          <w:ilvl w:val="1"/>
          <w:numId w:val="7"/>
        </w:numPr>
        <w:spacing w:line="360" w:lineRule="auto"/>
        <w:jc w:val="both"/>
        <w:rPr>
          <w:sz w:val="28"/>
          <w:szCs w:val="28"/>
        </w:rPr>
      </w:pPr>
      <w:r w:rsidRPr="00A75547">
        <w:rPr>
          <w:sz w:val="28"/>
          <w:szCs w:val="28"/>
        </w:rPr>
        <w:t>4.1. Комиссия строит свою деятельность исходя из задач, закрепленных в разделе 2 настоящего положения.</w:t>
      </w:r>
    </w:p>
    <w:p w:rsidR="00D776AA" w:rsidRPr="00A75547" w:rsidRDefault="00D776AA" w:rsidP="000C5BC3">
      <w:pPr>
        <w:numPr>
          <w:ilvl w:val="1"/>
          <w:numId w:val="7"/>
        </w:numPr>
        <w:spacing w:line="360" w:lineRule="auto"/>
        <w:jc w:val="both"/>
        <w:rPr>
          <w:sz w:val="28"/>
          <w:szCs w:val="28"/>
        </w:rPr>
      </w:pPr>
      <w:r w:rsidRPr="000C5BC3">
        <w:rPr>
          <w:sz w:val="28"/>
          <w:szCs w:val="28"/>
        </w:rPr>
        <w:t>4.2</w:t>
      </w:r>
      <w:r w:rsidRPr="00A75547">
        <w:rPr>
          <w:sz w:val="28"/>
          <w:szCs w:val="28"/>
        </w:rPr>
        <w:t>. Заявления о разрешении  приема  в 1-й класс детей, не достигших на 1 сентября возраста</w:t>
      </w:r>
      <w:r w:rsidRPr="000C5BC3">
        <w:rPr>
          <w:sz w:val="28"/>
          <w:szCs w:val="28"/>
        </w:rPr>
        <w:t xml:space="preserve"> 6 лет 6 месяцев,  принимаются </w:t>
      </w:r>
      <w:r w:rsidRPr="00A75547">
        <w:rPr>
          <w:sz w:val="28"/>
          <w:szCs w:val="28"/>
        </w:rPr>
        <w:t xml:space="preserve">с 1 апреля  по 20 августа текущего года. </w:t>
      </w:r>
    </w:p>
    <w:p w:rsidR="00D776AA" w:rsidRPr="00A75547" w:rsidRDefault="00D776AA" w:rsidP="000C5BC3">
      <w:pPr>
        <w:numPr>
          <w:ilvl w:val="1"/>
          <w:numId w:val="7"/>
        </w:numPr>
        <w:spacing w:line="360" w:lineRule="auto"/>
        <w:jc w:val="both"/>
        <w:rPr>
          <w:sz w:val="28"/>
          <w:szCs w:val="28"/>
        </w:rPr>
      </w:pPr>
      <w:r w:rsidRPr="00A75547">
        <w:rPr>
          <w:sz w:val="28"/>
          <w:szCs w:val="28"/>
        </w:rPr>
        <w:t>4.4.  Сроки  работы комиссии доводятся до сведения родителей, руководителей общеобразовательных</w:t>
      </w:r>
      <w:r w:rsidRPr="000C5BC3">
        <w:rPr>
          <w:sz w:val="28"/>
          <w:szCs w:val="28"/>
        </w:rPr>
        <w:t xml:space="preserve"> организаций</w:t>
      </w:r>
      <w:r w:rsidRPr="00A75547">
        <w:rPr>
          <w:sz w:val="28"/>
          <w:szCs w:val="28"/>
        </w:rPr>
        <w:t xml:space="preserve"> не позднее, чем за  неделю до начала работы комиссии. </w:t>
      </w:r>
    </w:p>
    <w:p w:rsidR="00D776AA" w:rsidRPr="00A75547" w:rsidRDefault="00D776AA" w:rsidP="000C5BC3">
      <w:pPr>
        <w:numPr>
          <w:ilvl w:val="1"/>
          <w:numId w:val="7"/>
        </w:numPr>
        <w:spacing w:line="360" w:lineRule="auto"/>
        <w:jc w:val="both"/>
        <w:rPr>
          <w:sz w:val="28"/>
          <w:szCs w:val="28"/>
        </w:rPr>
      </w:pPr>
      <w:r w:rsidRPr="00A75547">
        <w:rPr>
          <w:sz w:val="28"/>
          <w:szCs w:val="28"/>
        </w:rPr>
        <w:t>4.5. Внеочередные заседания могут проходить по просьбе родителей (законных представителей) или руководителя</w:t>
      </w:r>
      <w:r w:rsidRPr="000C5BC3">
        <w:rPr>
          <w:sz w:val="28"/>
          <w:szCs w:val="28"/>
        </w:rPr>
        <w:t xml:space="preserve"> общеобразовательной организации</w:t>
      </w:r>
      <w:r w:rsidRPr="00A75547">
        <w:rPr>
          <w:sz w:val="28"/>
          <w:szCs w:val="28"/>
        </w:rPr>
        <w:t>.</w:t>
      </w:r>
    </w:p>
    <w:p w:rsidR="00D776AA" w:rsidRPr="00A75547" w:rsidRDefault="00D776AA" w:rsidP="000C5BC3">
      <w:pPr>
        <w:spacing w:line="360" w:lineRule="auto"/>
        <w:ind w:left="360"/>
        <w:jc w:val="both"/>
        <w:rPr>
          <w:sz w:val="28"/>
          <w:szCs w:val="28"/>
        </w:rPr>
      </w:pPr>
      <w:r w:rsidRPr="00A75547">
        <w:rPr>
          <w:sz w:val="28"/>
          <w:szCs w:val="28"/>
        </w:rPr>
        <w:t>4.7. Для изучения вопроса комиссия может запросить иные документы, касающиеся приема детей в 1-й класс.</w:t>
      </w:r>
    </w:p>
    <w:p w:rsidR="00D776AA" w:rsidRPr="00A75547" w:rsidRDefault="00D776AA" w:rsidP="000C5BC3">
      <w:pPr>
        <w:spacing w:line="360" w:lineRule="auto"/>
        <w:ind w:left="360"/>
        <w:jc w:val="both"/>
        <w:rPr>
          <w:sz w:val="28"/>
          <w:szCs w:val="28"/>
        </w:rPr>
      </w:pPr>
      <w:r w:rsidRPr="00A75547">
        <w:rPr>
          <w:sz w:val="28"/>
          <w:szCs w:val="28"/>
        </w:rPr>
        <w:t>4.</w:t>
      </w:r>
      <w:r w:rsidRPr="000C5BC3">
        <w:rPr>
          <w:sz w:val="28"/>
          <w:szCs w:val="28"/>
        </w:rPr>
        <w:t>8</w:t>
      </w:r>
      <w:r w:rsidRPr="00A75547">
        <w:rPr>
          <w:sz w:val="28"/>
          <w:szCs w:val="28"/>
        </w:rPr>
        <w:t>. Секретарь комиссии:</w:t>
      </w:r>
    </w:p>
    <w:p w:rsidR="00D776AA" w:rsidRPr="00A75547" w:rsidRDefault="00D776AA" w:rsidP="000C5BC3">
      <w:pPr>
        <w:spacing w:line="360" w:lineRule="auto"/>
        <w:ind w:left="360"/>
        <w:jc w:val="both"/>
        <w:rPr>
          <w:sz w:val="28"/>
          <w:szCs w:val="28"/>
        </w:rPr>
      </w:pPr>
      <w:r w:rsidRPr="00A75547">
        <w:rPr>
          <w:sz w:val="28"/>
          <w:szCs w:val="28"/>
        </w:rPr>
        <w:t>- осуществляет подготовку материалов для рассмотрения комиссии;</w:t>
      </w:r>
    </w:p>
    <w:p w:rsidR="00D776AA" w:rsidRPr="00A75547" w:rsidRDefault="00D776AA" w:rsidP="000C5BC3">
      <w:pPr>
        <w:spacing w:line="360" w:lineRule="auto"/>
        <w:ind w:left="360"/>
        <w:jc w:val="both"/>
        <w:rPr>
          <w:sz w:val="28"/>
          <w:szCs w:val="28"/>
        </w:rPr>
      </w:pPr>
      <w:r w:rsidRPr="00A75547">
        <w:rPr>
          <w:sz w:val="28"/>
          <w:szCs w:val="28"/>
        </w:rPr>
        <w:t>- оформляет протоколы;</w:t>
      </w:r>
    </w:p>
    <w:p w:rsidR="00D776AA" w:rsidRPr="000C5BC3" w:rsidRDefault="00D776AA" w:rsidP="000C5BC3">
      <w:pPr>
        <w:spacing w:line="360" w:lineRule="auto"/>
        <w:ind w:left="360"/>
        <w:jc w:val="both"/>
        <w:rPr>
          <w:sz w:val="28"/>
          <w:szCs w:val="28"/>
        </w:rPr>
      </w:pPr>
      <w:r w:rsidRPr="00A75547">
        <w:rPr>
          <w:sz w:val="28"/>
          <w:szCs w:val="28"/>
        </w:rPr>
        <w:t>- доводит решение комиссии до сведения родителей (законных представителей), руководителей общеобразовательных учреждений.</w:t>
      </w:r>
    </w:p>
    <w:p w:rsidR="00D776AA" w:rsidRPr="000C5BC3" w:rsidRDefault="00D776AA" w:rsidP="000C5BC3">
      <w:pPr>
        <w:pStyle w:val="ListParagraph"/>
        <w:numPr>
          <w:ilvl w:val="1"/>
          <w:numId w:val="8"/>
        </w:numPr>
        <w:spacing w:line="360" w:lineRule="auto"/>
        <w:jc w:val="both"/>
        <w:rPr>
          <w:sz w:val="28"/>
          <w:szCs w:val="28"/>
        </w:rPr>
      </w:pPr>
      <w:r w:rsidRPr="000C5BC3">
        <w:rPr>
          <w:sz w:val="28"/>
          <w:szCs w:val="28"/>
        </w:rPr>
        <w:t>. Срок полномочий комиссии составляет 5 лет.</w:t>
      </w:r>
    </w:p>
    <w:p w:rsidR="00D776AA" w:rsidRPr="000C5BC3" w:rsidRDefault="00D776AA" w:rsidP="000C5BC3">
      <w:pPr>
        <w:widowControl w:val="0"/>
        <w:tabs>
          <w:tab w:val="left" w:pos="938"/>
        </w:tabs>
        <w:autoSpaceDE w:val="0"/>
        <w:autoSpaceDN w:val="0"/>
        <w:adjustRightInd w:val="0"/>
        <w:spacing w:before="5" w:line="360" w:lineRule="auto"/>
        <w:jc w:val="both"/>
        <w:rPr>
          <w:sz w:val="28"/>
          <w:szCs w:val="28"/>
        </w:rPr>
      </w:pPr>
      <w:r w:rsidRPr="000C5BC3">
        <w:rPr>
          <w:sz w:val="28"/>
          <w:szCs w:val="28"/>
        </w:rPr>
        <w:t xml:space="preserve">      4.10. Решение о назначении членов комиссии или о досрочном прекращении их полномочий принимается председателем комиссии.</w:t>
      </w:r>
    </w:p>
    <w:p w:rsidR="00D776AA" w:rsidRPr="000C5BC3" w:rsidRDefault="00D776AA" w:rsidP="000C5BC3">
      <w:pPr>
        <w:widowControl w:val="0"/>
        <w:tabs>
          <w:tab w:val="left" w:pos="938"/>
        </w:tabs>
        <w:autoSpaceDE w:val="0"/>
        <w:autoSpaceDN w:val="0"/>
        <w:adjustRightInd w:val="0"/>
        <w:spacing w:before="5" w:line="360" w:lineRule="auto"/>
        <w:jc w:val="both"/>
        <w:rPr>
          <w:sz w:val="28"/>
          <w:szCs w:val="28"/>
        </w:rPr>
      </w:pPr>
      <w:r w:rsidRPr="000C5BC3">
        <w:rPr>
          <w:sz w:val="28"/>
          <w:szCs w:val="28"/>
        </w:rPr>
        <w:t xml:space="preserve">       4. 11. Заседание комиссии проводится по мере необходимости не реже одного раза в год. </w:t>
      </w:r>
    </w:p>
    <w:p w:rsidR="00D776AA" w:rsidRPr="000C5BC3" w:rsidRDefault="00D776AA" w:rsidP="000C5BC3">
      <w:pPr>
        <w:tabs>
          <w:tab w:val="left" w:pos="938"/>
        </w:tabs>
        <w:autoSpaceDE w:val="0"/>
        <w:autoSpaceDN w:val="0"/>
        <w:adjustRightInd w:val="0"/>
        <w:spacing w:before="5" w:line="360" w:lineRule="auto"/>
        <w:ind w:firstLine="698"/>
        <w:jc w:val="both"/>
        <w:rPr>
          <w:sz w:val="28"/>
          <w:szCs w:val="28"/>
        </w:rPr>
      </w:pPr>
      <w:r w:rsidRPr="000C5BC3">
        <w:rPr>
          <w:sz w:val="28"/>
          <w:szCs w:val="28"/>
        </w:rPr>
        <w:t>4.12.</w:t>
      </w:r>
      <w:r w:rsidRPr="000C5BC3">
        <w:rPr>
          <w:sz w:val="28"/>
          <w:szCs w:val="28"/>
        </w:rPr>
        <w:tab/>
        <w:t>Комиссия на все заседания приглашает заинтересованные стороны (родителей, законных представителей, представителей образовательной организации и т.д.), оформляет протокол заседания комиссии.</w:t>
      </w:r>
    </w:p>
    <w:p w:rsidR="00D776AA" w:rsidRPr="00A75547" w:rsidRDefault="00D776AA" w:rsidP="000C5BC3">
      <w:pPr>
        <w:tabs>
          <w:tab w:val="left" w:pos="938"/>
        </w:tabs>
        <w:autoSpaceDE w:val="0"/>
        <w:autoSpaceDN w:val="0"/>
        <w:adjustRightInd w:val="0"/>
        <w:spacing w:before="5" w:line="360" w:lineRule="auto"/>
        <w:ind w:firstLine="698"/>
        <w:jc w:val="both"/>
        <w:rPr>
          <w:sz w:val="28"/>
          <w:szCs w:val="28"/>
        </w:rPr>
      </w:pPr>
    </w:p>
    <w:p w:rsidR="00D776AA" w:rsidRPr="00AC59A9" w:rsidRDefault="00D776AA" w:rsidP="000C77DD">
      <w:pPr>
        <w:widowControl w:val="0"/>
        <w:autoSpaceDE w:val="0"/>
        <w:autoSpaceDN w:val="0"/>
        <w:adjustRightInd w:val="0"/>
        <w:spacing w:line="360" w:lineRule="auto"/>
        <w:ind w:firstLine="567"/>
        <w:jc w:val="right"/>
        <w:rPr>
          <w:sz w:val="28"/>
          <w:szCs w:val="28"/>
        </w:rPr>
      </w:pPr>
    </w:p>
    <w:sectPr w:rsidR="00D776AA" w:rsidRPr="00AC59A9" w:rsidSect="000D0D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Nimbu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03058C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BF4493"/>
    <w:multiLevelType w:val="hybridMultilevel"/>
    <w:tmpl w:val="DDE67B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CA56FD"/>
    <w:multiLevelType w:val="hybridMultilevel"/>
    <w:tmpl w:val="02605816"/>
    <w:lvl w:ilvl="0" w:tplc="C6484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B659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70054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3C2AB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A74CD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E9689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E066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6A5B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31C69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D425F7C"/>
    <w:multiLevelType w:val="hybridMultilevel"/>
    <w:tmpl w:val="2F727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A57961"/>
    <w:multiLevelType w:val="hybridMultilevel"/>
    <w:tmpl w:val="2F727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614C1D"/>
    <w:multiLevelType w:val="singleLevel"/>
    <w:tmpl w:val="595A520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32A92A32"/>
    <w:multiLevelType w:val="multilevel"/>
    <w:tmpl w:val="D1623906"/>
    <w:lvl w:ilvl="0">
      <w:start w:val="4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9"/>
      <w:numFmt w:val="decimal"/>
      <w:lvlText w:val="%1.%2"/>
      <w:lvlJc w:val="left"/>
      <w:pPr>
        <w:ind w:left="73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Times New Roman" w:hAnsi="Times New Roman" w:cs="Times New Roman" w:hint="default"/>
        <w:sz w:val="28"/>
      </w:rPr>
    </w:lvl>
  </w:abstractNum>
  <w:abstractNum w:abstractNumId="7">
    <w:nsid w:val="595D02F0"/>
    <w:multiLevelType w:val="singleLevel"/>
    <w:tmpl w:val="C298E086"/>
    <w:lvl w:ilvl="0">
      <w:start w:val="1"/>
      <w:numFmt w:val="decimal"/>
      <w:lvlText w:val="%1."/>
      <w:legacy w:legacy="1" w:legacySpace="0" w:legacyIndent="35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92A"/>
    <w:rsid w:val="000465F7"/>
    <w:rsid w:val="000C5BC3"/>
    <w:rsid w:val="000C77DD"/>
    <w:rsid w:val="000D0D92"/>
    <w:rsid w:val="000E2B2E"/>
    <w:rsid w:val="00150ECB"/>
    <w:rsid w:val="00187DF3"/>
    <w:rsid w:val="001C503F"/>
    <w:rsid w:val="003802F2"/>
    <w:rsid w:val="00386F03"/>
    <w:rsid w:val="003D3DBB"/>
    <w:rsid w:val="003D6309"/>
    <w:rsid w:val="003E115F"/>
    <w:rsid w:val="0040092A"/>
    <w:rsid w:val="00456C7D"/>
    <w:rsid w:val="00523435"/>
    <w:rsid w:val="00593125"/>
    <w:rsid w:val="005E523C"/>
    <w:rsid w:val="006111D7"/>
    <w:rsid w:val="006573F9"/>
    <w:rsid w:val="006676EC"/>
    <w:rsid w:val="006F5283"/>
    <w:rsid w:val="007237B9"/>
    <w:rsid w:val="00727C2C"/>
    <w:rsid w:val="007932D0"/>
    <w:rsid w:val="00846AF0"/>
    <w:rsid w:val="00871691"/>
    <w:rsid w:val="008853BB"/>
    <w:rsid w:val="008D0F42"/>
    <w:rsid w:val="00964328"/>
    <w:rsid w:val="009A55AF"/>
    <w:rsid w:val="009F09E8"/>
    <w:rsid w:val="009F1149"/>
    <w:rsid w:val="00A14099"/>
    <w:rsid w:val="00A467E6"/>
    <w:rsid w:val="00A71F1A"/>
    <w:rsid w:val="00A75547"/>
    <w:rsid w:val="00AC2147"/>
    <w:rsid w:val="00AC59A9"/>
    <w:rsid w:val="00AE7FDF"/>
    <w:rsid w:val="00B172EF"/>
    <w:rsid w:val="00CC4EB1"/>
    <w:rsid w:val="00CD0A7D"/>
    <w:rsid w:val="00D376A4"/>
    <w:rsid w:val="00D42254"/>
    <w:rsid w:val="00D776AA"/>
    <w:rsid w:val="00E44EB5"/>
    <w:rsid w:val="00F5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92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092A"/>
    <w:pPr>
      <w:keepNext/>
      <w:spacing w:line="360" w:lineRule="auto"/>
      <w:jc w:val="center"/>
      <w:outlineLvl w:val="1"/>
    </w:pPr>
    <w:rPr>
      <w:rFonts w:ascii="SL_Nimbus" w:hAnsi="SL_Nimbus"/>
      <w:b/>
      <w:bCs/>
      <w:cap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0092A"/>
    <w:rPr>
      <w:rFonts w:ascii="SL_Nimbus" w:hAnsi="SL_Nimbus" w:cs="Times New Roman"/>
      <w:b/>
      <w:bCs/>
      <w:caps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40092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0092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009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092A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40092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465F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D6309"/>
    <w:pPr>
      <w:spacing w:before="100" w:beforeAutospacing="1" w:after="100" w:afterAutospacing="1"/>
    </w:pPr>
  </w:style>
  <w:style w:type="paragraph" w:customStyle="1" w:styleId="Style21">
    <w:name w:val="Style21"/>
    <w:basedOn w:val="Normal"/>
    <w:uiPriority w:val="99"/>
    <w:rsid w:val="00187DF3"/>
    <w:pPr>
      <w:widowControl w:val="0"/>
      <w:autoSpaceDE w:val="0"/>
      <w:autoSpaceDN w:val="0"/>
      <w:adjustRightInd w:val="0"/>
      <w:spacing w:line="278" w:lineRule="exact"/>
      <w:ind w:firstLine="698"/>
    </w:pPr>
  </w:style>
  <w:style w:type="paragraph" w:customStyle="1" w:styleId="Style7">
    <w:name w:val="Style7"/>
    <w:basedOn w:val="Normal"/>
    <w:uiPriority w:val="99"/>
    <w:rsid w:val="00D376A4"/>
    <w:pPr>
      <w:widowControl w:val="0"/>
      <w:autoSpaceDE w:val="0"/>
      <w:autoSpaceDN w:val="0"/>
      <w:adjustRightInd w:val="0"/>
      <w:spacing w:line="344" w:lineRule="exact"/>
      <w:jc w:val="both"/>
    </w:pPr>
  </w:style>
  <w:style w:type="paragraph" w:customStyle="1" w:styleId="Style22">
    <w:name w:val="Style22"/>
    <w:basedOn w:val="Normal"/>
    <w:uiPriority w:val="99"/>
    <w:rsid w:val="00D376A4"/>
    <w:pPr>
      <w:widowControl w:val="0"/>
      <w:autoSpaceDE w:val="0"/>
      <w:autoSpaceDN w:val="0"/>
      <w:adjustRightInd w:val="0"/>
      <w:spacing w:line="316" w:lineRule="exact"/>
      <w:jc w:val="center"/>
    </w:pPr>
  </w:style>
  <w:style w:type="character" w:customStyle="1" w:styleId="FontStyle38">
    <w:name w:val="Font Style38"/>
    <w:uiPriority w:val="99"/>
    <w:rsid w:val="00D376A4"/>
    <w:rPr>
      <w:rFonts w:ascii="Times New Roman" w:hAnsi="Times New Roman"/>
      <w:b/>
      <w:sz w:val="22"/>
    </w:rPr>
  </w:style>
  <w:style w:type="table" w:styleId="TableGrid">
    <w:name w:val="Table Grid"/>
    <w:basedOn w:val="TableNormal"/>
    <w:uiPriority w:val="99"/>
    <w:rsid w:val="00D376A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Normal"/>
    <w:uiPriority w:val="99"/>
    <w:rsid w:val="00D376A4"/>
    <w:pPr>
      <w:widowControl w:val="0"/>
      <w:autoSpaceDE w:val="0"/>
      <w:autoSpaceDN w:val="0"/>
      <w:adjustRightInd w:val="0"/>
      <w:jc w:val="both"/>
    </w:pPr>
  </w:style>
  <w:style w:type="character" w:customStyle="1" w:styleId="FontStyle30">
    <w:name w:val="Font Style30"/>
    <w:uiPriority w:val="99"/>
    <w:rsid w:val="00D376A4"/>
    <w:rPr>
      <w:rFonts w:ascii="Times New Roman" w:hAnsi="Times New Roman"/>
      <w:sz w:val="22"/>
    </w:rPr>
  </w:style>
  <w:style w:type="paragraph" w:customStyle="1" w:styleId="Style3">
    <w:name w:val="Style3"/>
    <w:basedOn w:val="Normal"/>
    <w:uiPriority w:val="99"/>
    <w:rsid w:val="00D376A4"/>
    <w:pPr>
      <w:widowControl w:val="0"/>
      <w:autoSpaceDE w:val="0"/>
      <w:autoSpaceDN w:val="0"/>
      <w:adjustRightInd w:val="0"/>
      <w:spacing w:line="347" w:lineRule="exact"/>
    </w:pPr>
  </w:style>
  <w:style w:type="paragraph" w:styleId="NoSpacing">
    <w:name w:val="No Spacing"/>
    <w:uiPriority w:val="99"/>
    <w:qFormat/>
    <w:rsid w:val="00727C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83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10</Pages>
  <Words>2097</Words>
  <Characters>11954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1</dc:creator>
  <cp:keywords/>
  <dc:description/>
  <cp:lastModifiedBy>WORK</cp:lastModifiedBy>
  <cp:revision>2</cp:revision>
  <cp:lastPrinted>2014-06-20T06:23:00Z</cp:lastPrinted>
  <dcterms:created xsi:type="dcterms:W3CDTF">2014-07-23T05:44:00Z</dcterms:created>
  <dcterms:modified xsi:type="dcterms:W3CDTF">2014-07-23T05:44:00Z</dcterms:modified>
</cp:coreProperties>
</file>