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57" w:type="dxa"/>
          <w:right w:w="57" w:type="dxa"/>
        </w:tblCellMar>
        <w:tblLook w:val="0000"/>
      </w:tblPr>
      <w:tblGrid>
        <w:gridCol w:w="4320"/>
        <w:gridCol w:w="1404"/>
        <w:gridCol w:w="4356"/>
      </w:tblGrid>
      <w:tr w:rsidR="00BF1020" w:rsidRPr="00AD770A" w:rsidTr="003D3A8E">
        <w:tc>
          <w:tcPr>
            <w:tcW w:w="4320" w:type="dxa"/>
            <w:vAlign w:val="center"/>
          </w:tcPr>
          <w:p w:rsidR="00BF1020" w:rsidRPr="00AD770A" w:rsidRDefault="00BF1020" w:rsidP="00AD770A">
            <w:pPr>
              <w:spacing w:line="240" w:lineRule="auto"/>
              <w:ind w:right="57"/>
              <w:jc w:val="center"/>
              <w:rPr>
                <w:rFonts w:ascii="Times New Roman" w:hAnsi="Times New Roman"/>
                <w:lang w:val="be-BY"/>
              </w:rPr>
            </w:pPr>
            <w:r w:rsidRPr="00AD770A">
              <w:rPr>
                <w:rFonts w:ascii="Times New Roman" w:hAnsi="Times New Roman"/>
                <w:lang w:val="be-BY"/>
              </w:rPr>
              <w:t>РЕСПУБЛИКА ТАТАРСТАН</w:t>
            </w:r>
          </w:p>
          <w:p w:rsidR="00BF1020" w:rsidRPr="00AD770A" w:rsidRDefault="00BF1020" w:rsidP="00AD770A">
            <w:pPr>
              <w:spacing w:line="240" w:lineRule="auto"/>
              <w:ind w:right="57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AD770A">
              <w:rPr>
                <w:rFonts w:ascii="Times New Roman" w:hAnsi="Times New Roman"/>
                <w:sz w:val="26"/>
                <w:szCs w:val="26"/>
                <w:lang w:val="be-BY"/>
              </w:rPr>
              <w:t>БАЛТАСИНСКИЙ РАЙОННЫЙ</w:t>
            </w:r>
          </w:p>
          <w:p w:rsidR="00BF1020" w:rsidRPr="00AD770A" w:rsidRDefault="00BF1020" w:rsidP="00AD770A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</w:rPr>
            </w:pPr>
            <w:r w:rsidRPr="00AD770A">
              <w:rPr>
                <w:rFonts w:ascii="Times New Roman" w:hAnsi="Times New Roman"/>
                <w:sz w:val="26"/>
                <w:szCs w:val="26"/>
                <w:lang w:val="be-BY"/>
              </w:rPr>
              <w:t>ИСПОЛНИТЕЛЬНЫЙ КОМИТЕТ</w:t>
            </w:r>
          </w:p>
        </w:tc>
        <w:tc>
          <w:tcPr>
            <w:tcW w:w="1404" w:type="dxa"/>
          </w:tcPr>
          <w:p w:rsidR="00BF1020" w:rsidRPr="00AD770A" w:rsidRDefault="00BF1020" w:rsidP="00AD770A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</w:rPr>
            </w:pPr>
            <w:r w:rsidRPr="004B1E15">
              <w:rPr>
                <w:rFonts w:ascii="Times New Roman" w:hAnsi="Times New Roman"/>
                <w:bCs/>
                <w:cap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71.25pt">
                  <v:imagedata r:id="rId7" o:title=""/>
                </v:shape>
              </w:pict>
            </w:r>
          </w:p>
        </w:tc>
        <w:tc>
          <w:tcPr>
            <w:tcW w:w="4356" w:type="dxa"/>
            <w:vAlign w:val="center"/>
          </w:tcPr>
          <w:p w:rsidR="00BF1020" w:rsidRPr="00AD770A" w:rsidRDefault="00BF1020" w:rsidP="00AD770A">
            <w:pPr>
              <w:spacing w:line="240" w:lineRule="auto"/>
              <w:ind w:right="57"/>
              <w:jc w:val="center"/>
              <w:rPr>
                <w:rFonts w:ascii="Times New Roman" w:hAnsi="Times New Roman"/>
              </w:rPr>
            </w:pPr>
            <w:r w:rsidRPr="00AD770A">
              <w:rPr>
                <w:rFonts w:ascii="Times New Roman" w:hAnsi="Times New Roman"/>
              </w:rPr>
              <w:t>ТАТАРСТАН  РЕСПУБЛИКАСЫ</w:t>
            </w:r>
          </w:p>
          <w:p w:rsidR="00BF1020" w:rsidRPr="00AD770A" w:rsidRDefault="00BF1020" w:rsidP="00AD770A">
            <w:pPr>
              <w:spacing w:line="240" w:lineRule="auto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770A">
              <w:rPr>
                <w:rFonts w:ascii="Times New Roman" w:hAnsi="Times New Roman"/>
                <w:sz w:val="26"/>
                <w:szCs w:val="26"/>
              </w:rPr>
              <w:t>БАЛТАЧ  РАЙОНЫ</w:t>
            </w:r>
          </w:p>
          <w:p w:rsidR="00BF1020" w:rsidRPr="00AD770A" w:rsidRDefault="00BF1020" w:rsidP="00AD770A">
            <w:pPr>
              <w:pStyle w:val="Heading2"/>
              <w:spacing w:line="240" w:lineRule="auto"/>
              <w:rPr>
                <w:rFonts w:ascii="Times New Roman" w:hAnsi="Times New Roman"/>
                <w:b w:val="0"/>
              </w:rPr>
            </w:pPr>
            <w:r w:rsidRPr="00AD770A">
              <w:rPr>
                <w:rFonts w:ascii="Times New Roman" w:hAnsi="Times New Roman"/>
                <w:b w:val="0"/>
                <w:sz w:val="26"/>
                <w:szCs w:val="26"/>
              </w:rPr>
              <w:t>БАШКАРМА  КОМИТЕТЫ</w:t>
            </w:r>
          </w:p>
        </w:tc>
      </w:tr>
      <w:tr w:rsidR="00BF1020" w:rsidRPr="00AD770A" w:rsidTr="003D3A8E">
        <w:trPr>
          <w:trHeight w:val="878"/>
        </w:trPr>
        <w:tc>
          <w:tcPr>
            <w:tcW w:w="4320" w:type="dxa"/>
            <w:tcBorders>
              <w:bottom w:val="thinThickThinSmallGap" w:sz="24" w:space="0" w:color="auto"/>
            </w:tcBorders>
            <w:vAlign w:val="center"/>
          </w:tcPr>
          <w:p w:rsidR="00BF1020" w:rsidRPr="00AD770A" w:rsidRDefault="00BF1020" w:rsidP="00AD770A">
            <w:pPr>
              <w:spacing w:line="240" w:lineRule="auto"/>
              <w:ind w:right="57"/>
              <w:jc w:val="center"/>
              <w:rPr>
                <w:rFonts w:ascii="Times New Roman" w:hAnsi="Times New Roman"/>
                <w:sz w:val="20"/>
              </w:rPr>
            </w:pPr>
            <w:r w:rsidRPr="00AD770A">
              <w:rPr>
                <w:rFonts w:ascii="Times New Roman" w:hAnsi="Times New Roman"/>
                <w:sz w:val="20"/>
              </w:rPr>
              <w:t>422250, пгт. Балтаси, ул. Ленина, д. 42</w:t>
            </w:r>
          </w:p>
          <w:p w:rsidR="00BF1020" w:rsidRPr="00AD770A" w:rsidRDefault="00BF1020" w:rsidP="00AD77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D770A">
              <w:rPr>
                <w:rFonts w:ascii="Times New Roman" w:hAnsi="Times New Roman"/>
                <w:sz w:val="20"/>
              </w:rPr>
              <w:t>тел. 2-54-26, 2-51-34, факс: 2-51-34</w:t>
            </w:r>
          </w:p>
        </w:tc>
        <w:tc>
          <w:tcPr>
            <w:tcW w:w="1404" w:type="dxa"/>
            <w:tcBorders>
              <w:bottom w:val="thinThickThinSmallGap" w:sz="24" w:space="0" w:color="auto"/>
            </w:tcBorders>
            <w:vAlign w:val="center"/>
          </w:tcPr>
          <w:p w:rsidR="00BF1020" w:rsidRPr="00AD770A" w:rsidRDefault="00BF1020" w:rsidP="00AD770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6" w:type="dxa"/>
            <w:tcBorders>
              <w:bottom w:val="thinThickThinSmallGap" w:sz="24" w:space="0" w:color="auto"/>
            </w:tcBorders>
            <w:vAlign w:val="center"/>
          </w:tcPr>
          <w:p w:rsidR="00BF1020" w:rsidRPr="00AD770A" w:rsidRDefault="00BF1020" w:rsidP="00AD770A">
            <w:pPr>
              <w:spacing w:line="240" w:lineRule="auto"/>
              <w:ind w:right="57"/>
              <w:jc w:val="center"/>
              <w:rPr>
                <w:rFonts w:ascii="Times New Roman" w:hAnsi="Times New Roman"/>
                <w:sz w:val="20"/>
              </w:rPr>
            </w:pPr>
            <w:r w:rsidRPr="00AD770A">
              <w:rPr>
                <w:rFonts w:ascii="Times New Roman" w:hAnsi="Times New Roman"/>
                <w:sz w:val="20"/>
              </w:rPr>
              <w:t>422250, Балтач бист</w:t>
            </w:r>
            <w:r w:rsidRPr="00AD770A">
              <w:rPr>
                <w:rFonts w:ascii="Times New Roman" w:hAnsi="Times New Roman"/>
                <w:sz w:val="20"/>
                <w:lang w:val="tt-RU"/>
              </w:rPr>
              <w:t>әсе</w:t>
            </w:r>
            <w:r w:rsidRPr="00AD770A">
              <w:rPr>
                <w:rFonts w:ascii="Times New Roman" w:hAnsi="Times New Roman"/>
                <w:sz w:val="20"/>
              </w:rPr>
              <w:t>, Ленин ур., 42</w:t>
            </w:r>
          </w:p>
          <w:p w:rsidR="00BF1020" w:rsidRPr="00AD770A" w:rsidRDefault="00BF1020" w:rsidP="00AD770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D770A">
              <w:rPr>
                <w:rFonts w:ascii="Times New Roman" w:hAnsi="Times New Roman"/>
                <w:sz w:val="20"/>
              </w:rPr>
              <w:t>тел. 2-54-26, 2-51-34, факс: 2-51-34</w:t>
            </w:r>
          </w:p>
        </w:tc>
      </w:tr>
    </w:tbl>
    <w:p w:rsidR="00BF1020" w:rsidRDefault="00BF1020" w:rsidP="00AD770A">
      <w:pPr>
        <w:ind w:left="-180"/>
        <w:rPr>
          <w:sz w:val="16"/>
        </w:rPr>
      </w:pPr>
    </w:p>
    <w:p w:rsidR="00BF1020" w:rsidRPr="00AD770A" w:rsidRDefault="00BF1020" w:rsidP="00AD770A">
      <w:pPr>
        <w:ind w:right="-54"/>
        <w:rPr>
          <w:rFonts w:ascii="Times New Roman" w:hAnsi="Times New Roman"/>
          <w:sz w:val="28"/>
          <w:szCs w:val="28"/>
        </w:rPr>
      </w:pPr>
      <w:r w:rsidRPr="00AD770A">
        <w:rPr>
          <w:rFonts w:ascii="Times New Roman" w:hAnsi="Times New Roman"/>
          <w:sz w:val="28"/>
          <w:szCs w:val="28"/>
        </w:rPr>
        <w:t>№155</w:t>
      </w:r>
      <w:r w:rsidRPr="00AD770A">
        <w:rPr>
          <w:rFonts w:ascii="Times New Roman" w:hAnsi="Times New Roman"/>
          <w:sz w:val="28"/>
          <w:szCs w:val="28"/>
        </w:rPr>
        <w:tab/>
      </w:r>
      <w:r w:rsidRPr="00AD770A">
        <w:rPr>
          <w:rFonts w:ascii="Times New Roman" w:hAnsi="Times New Roman"/>
          <w:sz w:val="28"/>
          <w:szCs w:val="28"/>
        </w:rPr>
        <w:tab/>
      </w:r>
      <w:r w:rsidRPr="00AD770A">
        <w:rPr>
          <w:rFonts w:ascii="Times New Roman" w:hAnsi="Times New Roman"/>
          <w:sz w:val="28"/>
          <w:szCs w:val="28"/>
        </w:rPr>
        <w:tab/>
      </w:r>
      <w:r w:rsidRPr="00AD770A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«12» марта </w:t>
      </w:r>
      <w:smartTag w:uri="urn:schemas-microsoft-com:office:smarttags" w:element="metricconverter">
        <w:smartTagPr>
          <w:attr w:name="ProductID" w:val="2014 г"/>
        </w:smartTagPr>
        <w:r w:rsidRPr="00AD770A">
          <w:rPr>
            <w:rFonts w:ascii="Times New Roman" w:hAnsi="Times New Roman"/>
            <w:sz w:val="28"/>
            <w:szCs w:val="28"/>
          </w:rPr>
          <w:t>2014 г</w:t>
        </w:r>
      </w:smartTag>
      <w:r w:rsidRPr="00AD770A">
        <w:rPr>
          <w:rFonts w:ascii="Times New Roman" w:hAnsi="Times New Roman"/>
          <w:sz w:val="28"/>
          <w:szCs w:val="28"/>
        </w:rPr>
        <w:t>.</w:t>
      </w:r>
    </w:p>
    <w:p w:rsidR="00BF1020" w:rsidRPr="002068E4" w:rsidRDefault="00BF1020" w:rsidP="00B44C82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068E4">
        <w:rPr>
          <w:rFonts w:ascii="Times New Roman" w:hAnsi="Times New Roman"/>
          <w:b/>
          <w:sz w:val="28"/>
          <w:szCs w:val="28"/>
          <w:lang w:val="tt-RU"/>
        </w:rPr>
        <w:t>КАРАР</w:t>
      </w:r>
    </w:p>
    <w:p w:rsidR="00BF1020" w:rsidRPr="002068E4" w:rsidRDefault="00BF1020" w:rsidP="00B44C82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068E4">
        <w:rPr>
          <w:rFonts w:ascii="Times New Roman" w:hAnsi="Times New Roman"/>
          <w:b/>
          <w:sz w:val="28"/>
          <w:szCs w:val="28"/>
          <w:lang w:val="tt-RU"/>
        </w:rPr>
        <w:t>ПОСТАНОВЛЕНИЕ</w:t>
      </w:r>
    </w:p>
    <w:p w:rsidR="00BF1020" w:rsidRPr="00292A63" w:rsidRDefault="00BF1020" w:rsidP="00B44C82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BF1020" w:rsidRPr="00B44C82" w:rsidRDefault="00BF1020" w:rsidP="00AB090C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О создании</w:t>
      </w:r>
      <w:r w:rsidRPr="00B44C82">
        <w:rPr>
          <w:rFonts w:ascii="Times New Roman" w:hAnsi="Times New Roman"/>
          <w:sz w:val="28"/>
          <w:szCs w:val="28"/>
        </w:rPr>
        <w:t xml:space="preserve"> комиссии по оценке последствий </w:t>
      </w:r>
      <w:r>
        <w:rPr>
          <w:rFonts w:ascii="Times New Roman" w:hAnsi="Times New Roman"/>
          <w:sz w:val="28"/>
          <w:szCs w:val="28"/>
        </w:rPr>
        <w:t>принятия</w:t>
      </w:r>
      <w:r w:rsidRPr="00B44C82">
        <w:rPr>
          <w:rFonts w:ascii="Times New Roman" w:hAnsi="Times New Roman"/>
          <w:sz w:val="28"/>
          <w:szCs w:val="28"/>
        </w:rPr>
        <w:t xml:space="preserve"> решения </w:t>
      </w:r>
      <w:r>
        <w:rPr>
          <w:rFonts w:ascii="Times New Roman" w:hAnsi="Times New Roman"/>
          <w:sz w:val="28"/>
          <w:szCs w:val="28"/>
        </w:rPr>
        <w:t>о реорганизации и ликвидации образовательных организаций</w:t>
      </w:r>
      <w:r w:rsidRPr="00B44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Балтасинского муниципального района Республики Татарстан</w:t>
      </w:r>
    </w:p>
    <w:p w:rsidR="00BF1020" w:rsidRPr="009C21FC" w:rsidRDefault="00BF1020" w:rsidP="00292A63">
      <w:pPr>
        <w:spacing w:after="0" w:line="240" w:lineRule="auto"/>
        <w:ind w:right="6945"/>
        <w:jc w:val="both"/>
        <w:rPr>
          <w:rFonts w:ascii="Times New Roman" w:hAnsi="Times New Roman"/>
          <w:sz w:val="28"/>
          <w:szCs w:val="28"/>
        </w:rPr>
      </w:pPr>
    </w:p>
    <w:p w:rsidR="00BF1020" w:rsidRDefault="00BF1020" w:rsidP="00292A6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5 статьи 13 Закона Республики Татарстан от </w:t>
      </w:r>
      <w:r w:rsidRPr="00A915BA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.07.2013 №68-ЗРТ «Об образовании», постановлением Кабинета Министров Республики Татарстан от 05.02.2014 №63 «Об утверждении Порядка проведения оценки </w:t>
      </w:r>
      <w:r w:rsidRPr="003C10B7">
        <w:rPr>
          <w:rFonts w:ascii="Times New Roman" w:hAnsi="Times New Roman"/>
          <w:sz w:val="28"/>
          <w:szCs w:val="28"/>
        </w:rPr>
        <w:t>последствий принятия решения о реорганизации или ликвидации образовательной организации, находящейся в ведении Республики Татарстан, муниципальной образовательной организации, включая критерии этой оценки (по типам данных образовательных организаций), в том числе порядок создания комиссии по оценке последствий такого решения и подготовки ею заключений</w:t>
      </w:r>
      <w:r>
        <w:rPr>
          <w:rFonts w:ascii="Times New Roman" w:hAnsi="Times New Roman"/>
          <w:sz w:val="28"/>
          <w:szCs w:val="28"/>
        </w:rPr>
        <w:t>», руководитель Балтасинского районного исполнительного комитета п</w:t>
      </w:r>
      <w:r w:rsidRPr="009C21FC">
        <w:rPr>
          <w:rFonts w:ascii="Times New Roman" w:hAnsi="Times New Roman"/>
          <w:sz w:val="28"/>
          <w:szCs w:val="28"/>
        </w:rPr>
        <w:t>остановляе</w:t>
      </w:r>
      <w:r>
        <w:rPr>
          <w:rFonts w:ascii="Times New Roman" w:hAnsi="Times New Roman"/>
          <w:sz w:val="28"/>
          <w:szCs w:val="28"/>
        </w:rPr>
        <w:t>т</w:t>
      </w:r>
      <w:r w:rsidRPr="009C21FC">
        <w:rPr>
          <w:rFonts w:ascii="Times New Roman" w:hAnsi="Times New Roman"/>
          <w:sz w:val="28"/>
          <w:szCs w:val="28"/>
        </w:rPr>
        <w:t>:</w:t>
      </w:r>
    </w:p>
    <w:p w:rsidR="00BF1020" w:rsidRDefault="00BF1020" w:rsidP="00E55018">
      <w:pPr>
        <w:spacing w:after="0" w:line="240" w:lineRule="auto"/>
        <w:ind w:right="-1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Создать комиссию по </w:t>
      </w:r>
      <w:r w:rsidRPr="00B44C82">
        <w:rPr>
          <w:rFonts w:ascii="Times New Roman" w:hAnsi="Times New Roman"/>
          <w:sz w:val="28"/>
          <w:szCs w:val="28"/>
        </w:rPr>
        <w:t>оценки последствий принятия решения о реорганизации или ликвидации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Балтасинского муниципального района Республики Татарстан.</w:t>
      </w:r>
    </w:p>
    <w:p w:rsidR="00BF1020" w:rsidRDefault="00BF1020" w:rsidP="000B492D">
      <w:pPr>
        <w:spacing w:after="0" w:line="240" w:lineRule="auto"/>
        <w:ind w:right="-1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состав комиссии по </w:t>
      </w:r>
      <w:r w:rsidRPr="00B44C82">
        <w:rPr>
          <w:rFonts w:ascii="Times New Roman" w:hAnsi="Times New Roman"/>
          <w:sz w:val="28"/>
          <w:szCs w:val="28"/>
        </w:rPr>
        <w:t>оценки последствий принятия решения о реорганизации или ликвидации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Балтасинского муниципального района Республики Татарстан, согласно приложению №1.</w:t>
      </w:r>
    </w:p>
    <w:p w:rsidR="00BF1020" w:rsidRDefault="00BF1020" w:rsidP="001A7DE2">
      <w:pPr>
        <w:spacing w:after="0" w:line="240" w:lineRule="auto"/>
        <w:ind w:right="-1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D542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Комиссии, созданный пунктом 1 настоящего постановления </w:t>
      </w:r>
      <w:r>
        <w:rPr>
          <w:rFonts w:ascii="Times New Roman" w:hAnsi="Times New Roman"/>
          <w:sz w:val="28"/>
          <w:szCs w:val="28"/>
          <w:lang w:val="tt-RU"/>
        </w:rPr>
        <w:t xml:space="preserve">при осуществлении своей деятельности руководствоваться </w:t>
      </w:r>
      <w:r>
        <w:rPr>
          <w:rFonts w:ascii="Times New Roman" w:hAnsi="Times New Roman"/>
          <w:sz w:val="28"/>
          <w:szCs w:val="28"/>
        </w:rPr>
        <w:t xml:space="preserve">Порядком </w:t>
      </w:r>
      <w:r w:rsidRPr="00C96738">
        <w:rPr>
          <w:rFonts w:ascii="Times New Roman" w:hAnsi="Times New Roman"/>
          <w:sz w:val="28"/>
          <w:szCs w:val="28"/>
        </w:rPr>
        <w:t xml:space="preserve">проведения оценки последствий принятия решения о реорганизации или ликвидации образовательной организации, </w:t>
      </w:r>
      <w:r w:rsidRPr="00B44C82">
        <w:rPr>
          <w:rFonts w:ascii="Times New Roman" w:hAnsi="Times New Roman"/>
          <w:sz w:val="28"/>
          <w:szCs w:val="28"/>
        </w:rPr>
        <w:t xml:space="preserve">находящейся в ведении </w:t>
      </w:r>
      <w:r>
        <w:rPr>
          <w:rFonts w:ascii="Times New Roman" w:hAnsi="Times New Roman"/>
          <w:sz w:val="28"/>
          <w:szCs w:val="28"/>
        </w:rPr>
        <w:t xml:space="preserve">Республики Татарстан, муниципальной образовательной организации, включая критерии этой оценки (по типам данных образовательных организаций), </w:t>
      </w:r>
      <w:r w:rsidRPr="00B44C82">
        <w:rPr>
          <w:rFonts w:ascii="Times New Roman" w:hAnsi="Times New Roman"/>
          <w:sz w:val="28"/>
          <w:szCs w:val="28"/>
        </w:rPr>
        <w:t>в том числе порядк</w:t>
      </w:r>
      <w:r>
        <w:rPr>
          <w:rFonts w:ascii="Times New Roman" w:hAnsi="Times New Roman"/>
          <w:sz w:val="28"/>
          <w:szCs w:val="28"/>
        </w:rPr>
        <w:t>а</w:t>
      </w:r>
      <w:r w:rsidRPr="00B44C82">
        <w:rPr>
          <w:rFonts w:ascii="Times New Roman" w:hAnsi="Times New Roman"/>
          <w:sz w:val="28"/>
          <w:szCs w:val="28"/>
        </w:rPr>
        <w:t xml:space="preserve"> создания комиссии по оценке последствий такого решения и подготовки ею заключений</w:t>
      </w:r>
      <w:r>
        <w:rPr>
          <w:rFonts w:ascii="Times New Roman" w:hAnsi="Times New Roman"/>
          <w:sz w:val="28"/>
          <w:szCs w:val="28"/>
        </w:rPr>
        <w:t>, утвержденным постановлением Кабинета Министров Республики Татарстан</w:t>
      </w:r>
      <w:r w:rsidRPr="00C967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05.02.2014 №63.</w:t>
      </w:r>
    </w:p>
    <w:p w:rsidR="00BF1020" w:rsidRPr="001A7DE2" w:rsidRDefault="00BF1020" w:rsidP="00E55018">
      <w:pPr>
        <w:spacing w:after="0" w:line="240" w:lineRule="auto"/>
        <w:ind w:right="-1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A7DE2">
        <w:rPr>
          <w:rFonts w:ascii="Times New Roman" w:hAnsi="Times New Roman"/>
          <w:sz w:val="28"/>
          <w:szCs w:val="28"/>
        </w:rPr>
        <w:t xml:space="preserve">. Признать утратившим силу постановление Балтасинского районного исполнительного комитета от 17.05.2011 №456 «О создании экспертной комиссии  Балтасинского муниципального района». </w:t>
      </w:r>
    </w:p>
    <w:p w:rsidR="00BF1020" w:rsidRPr="009C21FC" w:rsidRDefault="00BF1020" w:rsidP="00E55018">
      <w:pPr>
        <w:spacing w:after="0" w:line="240" w:lineRule="auto"/>
        <w:ind w:right="-1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A7DE2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начальника МКУ «Управление образования Балтасинского районного исполнительного комитета».</w:t>
      </w:r>
    </w:p>
    <w:p w:rsidR="00BF1020" w:rsidRDefault="00BF1020" w:rsidP="00292A6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F1020" w:rsidRDefault="00BF1020" w:rsidP="00292A6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F1020" w:rsidRDefault="00BF1020" w:rsidP="00292A6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Р.И.Шакиров</w:t>
      </w:r>
    </w:p>
    <w:p w:rsidR="00BF1020" w:rsidRDefault="00BF1020" w:rsidP="00292A6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F1020" w:rsidRDefault="00BF1020" w:rsidP="00292A6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F1020" w:rsidRPr="009C21FC" w:rsidRDefault="00BF1020" w:rsidP="00292A6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F1020" w:rsidRDefault="00BF1020" w:rsidP="00421507">
      <w:pPr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  <w:sectPr w:rsidR="00BF1020" w:rsidSect="00292A63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F1020" w:rsidRDefault="00BF1020" w:rsidP="00725834">
      <w:pPr>
        <w:autoSpaceDE w:val="0"/>
        <w:autoSpaceDN w:val="0"/>
        <w:adjustRightInd w:val="0"/>
        <w:spacing w:after="0" w:line="240" w:lineRule="auto"/>
        <w:ind w:left="61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</w:t>
      </w:r>
    </w:p>
    <w:p w:rsidR="00BF1020" w:rsidRPr="00D95F3D" w:rsidRDefault="00BF1020" w:rsidP="00725834">
      <w:pPr>
        <w:autoSpaceDE w:val="0"/>
        <w:autoSpaceDN w:val="0"/>
        <w:adjustRightInd w:val="0"/>
        <w:spacing w:after="0" w:line="240" w:lineRule="auto"/>
        <w:ind w:left="6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</w:t>
      </w:r>
      <w:r w:rsidRPr="00D95F3D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D95F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руководителя Балтасинского районного исполнительного комитета</w:t>
      </w:r>
    </w:p>
    <w:p w:rsidR="00BF1020" w:rsidRPr="00D95F3D" w:rsidRDefault="00BF1020" w:rsidP="00725834">
      <w:pPr>
        <w:autoSpaceDE w:val="0"/>
        <w:autoSpaceDN w:val="0"/>
        <w:adjustRightInd w:val="0"/>
        <w:spacing w:after="0" w:line="240" w:lineRule="auto"/>
        <w:ind w:left="6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«___» ______ 2014 </w:t>
      </w:r>
      <w:r w:rsidRPr="00D95F3D">
        <w:rPr>
          <w:rFonts w:ascii="Times New Roman" w:hAnsi="Times New Roman"/>
          <w:sz w:val="28"/>
          <w:szCs w:val="28"/>
        </w:rPr>
        <w:t>№_</w:t>
      </w:r>
      <w:r>
        <w:rPr>
          <w:rFonts w:ascii="Times New Roman" w:hAnsi="Times New Roman"/>
          <w:sz w:val="28"/>
          <w:szCs w:val="28"/>
        </w:rPr>
        <w:t>___</w:t>
      </w:r>
    </w:p>
    <w:p w:rsidR="00BF1020" w:rsidRDefault="00BF1020" w:rsidP="00421507">
      <w:pPr>
        <w:spacing w:after="0" w:line="240" w:lineRule="auto"/>
        <w:ind w:left="-567" w:right="-1" w:firstLine="567"/>
        <w:jc w:val="center"/>
        <w:rPr>
          <w:rFonts w:ascii="Times New Roman" w:hAnsi="Times New Roman"/>
          <w:sz w:val="28"/>
          <w:szCs w:val="28"/>
        </w:rPr>
      </w:pPr>
    </w:p>
    <w:p w:rsidR="00BF1020" w:rsidRPr="00B44C82" w:rsidRDefault="00BF1020" w:rsidP="000B492D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Состав комиссии </w:t>
      </w:r>
      <w:r w:rsidRPr="00B44C82">
        <w:rPr>
          <w:rFonts w:ascii="Times New Roman" w:hAnsi="Times New Roman"/>
          <w:sz w:val="28"/>
          <w:szCs w:val="28"/>
        </w:rPr>
        <w:t xml:space="preserve">по оценке последствий </w:t>
      </w:r>
      <w:r>
        <w:rPr>
          <w:rFonts w:ascii="Times New Roman" w:hAnsi="Times New Roman"/>
          <w:sz w:val="28"/>
          <w:szCs w:val="28"/>
        </w:rPr>
        <w:t>принятия</w:t>
      </w:r>
      <w:r w:rsidRPr="00B44C82">
        <w:rPr>
          <w:rFonts w:ascii="Times New Roman" w:hAnsi="Times New Roman"/>
          <w:sz w:val="28"/>
          <w:szCs w:val="28"/>
        </w:rPr>
        <w:t xml:space="preserve"> решения </w:t>
      </w:r>
      <w:r>
        <w:rPr>
          <w:rFonts w:ascii="Times New Roman" w:hAnsi="Times New Roman"/>
          <w:sz w:val="28"/>
          <w:szCs w:val="28"/>
        </w:rPr>
        <w:t>о реорганизации и ликвидации образовательных организаций</w:t>
      </w:r>
      <w:r w:rsidRPr="00B44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Балтасинского муниципального района Республики Татарстан</w:t>
      </w:r>
    </w:p>
    <w:p w:rsidR="00BF1020" w:rsidRDefault="00BF1020" w:rsidP="00421507">
      <w:pPr>
        <w:spacing w:after="0" w:line="240" w:lineRule="auto"/>
        <w:ind w:left="-567" w:right="-1"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893"/>
      </w:tblGrid>
      <w:tr w:rsidR="00BF1020" w:rsidTr="00650156">
        <w:tc>
          <w:tcPr>
            <w:tcW w:w="3528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Шакиров Р.И.</w:t>
            </w:r>
          </w:p>
        </w:tc>
        <w:tc>
          <w:tcPr>
            <w:tcW w:w="6893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Руководитель Балтасинского районного исполнительного комитета, председатель комиссии;</w:t>
            </w:r>
          </w:p>
        </w:tc>
      </w:tr>
      <w:tr w:rsidR="00BF1020" w:rsidTr="00650156">
        <w:tc>
          <w:tcPr>
            <w:tcW w:w="3528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Рахимова Д.З.</w:t>
            </w:r>
          </w:p>
        </w:tc>
        <w:tc>
          <w:tcPr>
            <w:tcW w:w="6893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И.о.н</w:t>
            </w:r>
            <w:r w:rsidRPr="00650156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50156">
              <w:rPr>
                <w:rFonts w:ascii="Times New Roman" w:hAnsi="Times New Roman"/>
                <w:sz w:val="28"/>
                <w:szCs w:val="28"/>
              </w:rPr>
              <w:t xml:space="preserve"> МКУ «Управление образования Балтасинского районного исполнительного комитета», заместитель председателя комиссии;</w:t>
            </w:r>
          </w:p>
        </w:tc>
      </w:tr>
      <w:tr w:rsidR="00BF1020" w:rsidTr="00650156">
        <w:tc>
          <w:tcPr>
            <w:tcW w:w="3528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Сагитова А.А.</w:t>
            </w:r>
          </w:p>
        </w:tc>
        <w:tc>
          <w:tcPr>
            <w:tcW w:w="6893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по воспитательной работе </w:t>
            </w:r>
            <w:r w:rsidRPr="00650156">
              <w:rPr>
                <w:rFonts w:ascii="Times New Roman" w:hAnsi="Times New Roman"/>
                <w:sz w:val="28"/>
                <w:szCs w:val="28"/>
              </w:rPr>
              <w:t>МКУ «Управление образования Балтасинского райо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нного исполнительного комитета», </w:t>
            </w:r>
            <w:r w:rsidRPr="00650156">
              <w:rPr>
                <w:rFonts w:ascii="Times New Roman" w:hAnsi="Times New Roman"/>
                <w:sz w:val="28"/>
                <w:szCs w:val="28"/>
              </w:rPr>
              <w:t>секретарь комиссии.</w:t>
            </w:r>
          </w:p>
        </w:tc>
      </w:tr>
      <w:tr w:rsidR="00BF1020" w:rsidTr="00650156">
        <w:tc>
          <w:tcPr>
            <w:tcW w:w="3528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  <w:r w:rsidRPr="00650156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893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020" w:rsidTr="00650156">
        <w:tc>
          <w:tcPr>
            <w:tcW w:w="3528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Сагдиев И.Н.</w:t>
            </w:r>
          </w:p>
        </w:tc>
        <w:tc>
          <w:tcPr>
            <w:tcW w:w="6893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Начальник отдела строительства, архитектуры и ЖКХ Балтасинского районного исполнительного комитета;</w:t>
            </w:r>
          </w:p>
        </w:tc>
      </w:tr>
      <w:tr w:rsidR="00BF1020" w:rsidTr="00650156">
        <w:tc>
          <w:tcPr>
            <w:tcW w:w="3528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Галимуллин И.С.</w:t>
            </w:r>
          </w:p>
        </w:tc>
        <w:tc>
          <w:tcPr>
            <w:tcW w:w="6893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Заместитель председателя финансово-бюджетной палаты Балтасинского муниципального района (по согласованию);</w:t>
            </w:r>
          </w:p>
        </w:tc>
      </w:tr>
      <w:tr w:rsidR="00BF1020" w:rsidTr="00650156">
        <w:tc>
          <w:tcPr>
            <w:tcW w:w="3528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Давлиев Г.Д.</w:t>
            </w:r>
          </w:p>
        </w:tc>
        <w:tc>
          <w:tcPr>
            <w:tcW w:w="6893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Главный врач ГАУЗ «Балтасинская центральная больница» (по согласованию);</w:t>
            </w:r>
          </w:p>
        </w:tc>
      </w:tr>
      <w:tr w:rsidR="00BF1020" w:rsidTr="00650156">
        <w:tc>
          <w:tcPr>
            <w:tcW w:w="3528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Латыпова Ф.Ф.</w:t>
            </w:r>
          </w:p>
        </w:tc>
        <w:tc>
          <w:tcPr>
            <w:tcW w:w="6893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Заместитель начальника ТО Управления Роспотребнадзора по РТ (Татарстан) в Кукморском районе (по согласованию);</w:t>
            </w:r>
          </w:p>
        </w:tc>
      </w:tr>
      <w:tr w:rsidR="00BF1020" w:rsidTr="00650156">
        <w:tc>
          <w:tcPr>
            <w:tcW w:w="3528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Салахутдинова Р.Н.</w:t>
            </w:r>
          </w:p>
        </w:tc>
        <w:tc>
          <w:tcPr>
            <w:tcW w:w="6893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И.о.начальника отдела культуры Балтасинского районного исполнительного комитета;</w:t>
            </w:r>
          </w:p>
        </w:tc>
      </w:tr>
      <w:tr w:rsidR="00BF1020" w:rsidTr="00650156">
        <w:tc>
          <w:tcPr>
            <w:tcW w:w="3528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Загидуллин Р.Р.</w:t>
            </w:r>
          </w:p>
        </w:tc>
        <w:tc>
          <w:tcPr>
            <w:tcW w:w="6893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Начальник отдела по делам молодежи и спорту Балтасинского районного исполнительного комитета;</w:t>
            </w:r>
          </w:p>
        </w:tc>
      </w:tr>
      <w:tr w:rsidR="00BF1020" w:rsidTr="00650156">
        <w:tc>
          <w:tcPr>
            <w:tcW w:w="3528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Гатиятуллина А.Ф.</w:t>
            </w:r>
          </w:p>
        </w:tc>
        <w:tc>
          <w:tcPr>
            <w:tcW w:w="6893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Начальник отдела социальной защиты МТЗ и СЗ РТ в Балтасинском районе (по согласованию);</w:t>
            </w:r>
          </w:p>
        </w:tc>
      </w:tr>
      <w:tr w:rsidR="00BF1020" w:rsidTr="00650156">
        <w:tc>
          <w:tcPr>
            <w:tcW w:w="3528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Ахатов Р.Р.</w:t>
            </w:r>
          </w:p>
        </w:tc>
        <w:tc>
          <w:tcPr>
            <w:tcW w:w="6893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Начальник ОНД по Балтасинскому району УНД ГУ МЧС РФ по РТ (по согласованию);</w:t>
            </w:r>
          </w:p>
        </w:tc>
      </w:tr>
      <w:tr w:rsidR="00BF1020" w:rsidTr="00650156">
        <w:tc>
          <w:tcPr>
            <w:tcW w:w="3528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Файзрахманов Р.Р.</w:t>
            </w:r>
          </w:p>
        </w:tc>
        <w:tc>
          <w:tcPr>
            <w:tcW w:w="6893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Начальник Балтасинская АШ РОСТО РТ (по согласованию);</w:t>
            </w:r>
          </w:p>
        </w:tc>
      </w:tr>
      <w:tr w:rsidR="00BF1020" w:rsidTr="00650156">
        <w:tc>
          <w:tcPr>
            <w:tcW w:w="3528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Бадрутдинов Р.Ф.</w:t>
            </w:r>
          </w:p>
        </w:tc>
        <w:tc>
          <w:tcPr>
            <w:tcW w:w="6893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учебно-методической части </w:t>
            </w:r>
            <w:r w:rsidRPr="00650156">
              <w:rPr>
                <w:rFonts w:ascii="Times New Roman" w:hAnsi="Times New Roman"/>
                <w:sz w:val="28"/>
                <w:szCs w:val="28"/>
              </w:rPr>
              <w:t>МКУ «Управление образования Балтасинского районного исполнительного комитета»;</w:t>
            </w:r>
          </w:p>
        </w:tc>
      </w:tr>
      <w:tr w:rsidR="00BF1020" w:rsidTr="00650156">
        <w:tc>
          <w:tcPr>
            <w:tcW w:w="3528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Главы СП</w:t>
            </w:r>
          </w:p>
        </w:tc>
        <w:tc>
          <w:tcPr>
            <w:tcW w:w="6893" w:type="dxa"/>
          </w:tcPr>
          <w:p w:rsidR="00BF1020" w:rsidRPr="00650156" w:rsidRDefault="00BF1020" w:rsidP="0065015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156">
              <w:rPr>
                <w:rFonts w:ascii="Times New Roman" w:hAnsi="Times New Roman"/>
                <w:sz w:val="28"/>
                <w:szCs w:val="28"/>
              </w:rPr>
              <w:t>По территориальной принадлежности (по согласованию).</w:t>
            </w:r>
          </w:p>
        </w:tc>
      </w:tr>
    </w:tbl>
    <w:p w:rsidR="00BF1020" w:rsidRDefault="00BF1020" w:rsidP="000B492D">
      <w:pPr>
        <w:spacing w:after="0" w:line="240" w:lineRule="auto"/>
        <w:ind w:left="-567" w:right="-1" w:firstLine="567"/>
        <w:jc w:val="center"/>
      </w:pPr>
    </w:p>
    <w:sectPr w:rsidR="00BF1020" w:rsidSect="0054080A">
      <w:pgSz w:w="11906" w:h="16838"/>
      <w:pgMar w:top="540" w:right="567" w:bottom="89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020" w:rsidRDefault="00BF1020" w:rsidP="006F3040">
      <w:pPr>
        <w:spacing w:after="0" w:line="240" w:lineRule="auto"/>
      </w:pPr>
      <w:r>
        <w:separator/>
      </w:r>
    </w:p>
  </w:endnote>
  <w:endnote w:type="continuationSeparator" w:id="0">
    <w:p w:rsidR="00BF1020" w:rsidRDefault="00BF1020" w:rsidP="006F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Nimbu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020" w:rsidRDefault="00BF1020" w:rsidP="006F3040">
      <w:pPr>
        <w:spacing w:after="0" w:line="240" w:lineRule="auto"/>
      </w:pPr>
      <w:r>
        <w:separator/>
      </w:r>
    </w:p>
  </w:footnote>
  <w:footnote w:type="continuationSeparator" w:id="0">
    <w:p w:rsidR="00BF1020" w:rsidRDefault="00BF1020" w:rsidP="006F3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20" w:rsidRPr="001331B9" w:rsidRDefault="00BF1020">
    <w:pPr>
      <w:pStyle w:val="Header"/>
      <w:jc w:val="center"/>
      <w:rPr>
        <w:rFonts w:ascii="Times New Roman" w:hAnsi="Times New Roman"/>
        <w:sz w:val="24"/>
        <w:szCs w:val="24"/>
      </w:rPr>
    </w:pPr>
  </w:p>
  <w:p w:rsidR="00BF1020" w:rsidRDefault="00BF10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3C391F"/>
    <w:multiLevelType w:val="hybridMultilevel"/>
    <w:tmpl w:val="36AA6CCA"/>
    <w:lvl w:ilvl="0" w:tplc="F6E2F7EC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01A"/>
    <w:rsid w:val="00001303"/>
    <w:rsid w:val="0000262B"/>
    <w:rsid w:val="000031A1"/>
    <w:rsid w:val="00006FCF"/>
    <w:rsid w:val="000107FA"/>
    <w:rsid w:val="00012355"/>
    <w:rsid w:val="00013EAA"/>
    <w:rsid w:val="00013F60"/>
    <w:rsid w:val="000158A2"/>
    <w:rsid w:val="000234C0"/>
    <w:rsid w:val="0003739A"/>
    <w:rsid w:val="00050CCE"/>
    <w:rsid w:val="00050F9C"/>
    <w:rsid w:val="00060C5D"/>
    <w:rsid w:val="00061294"/>
    <w:rsid w:val="00062A79"/>
    <w:rsid w:val="00063548"/>
    <w:rsid w:val="000665DD"/>
    <w:rsid w:val="000705F6"/>
    <w:rsid w:val="0007245D"/>
    <w:rsid w:val="00075B41"/>
    <w:rsid w:val="00075BDA"/>
    <w:rsid w:val="000938E8"/>
    <w:rsid w:val="00096E53"/>
    <w:rsid w:val="000A0835"/>
    <w:rsid w:val="000B0BB1"/>
    <w:rsid w:val="000B333A"/>
    <w:rsid w:val="000B492D"/>
    <w:rsid w:val="000B4FAA"/>
    <w:rsid w:val="000B758C"/>
    <w:rsid w:val="000C2B5F"/>
    <w:rsid w:val="000C3F8C"/>
    <w:rsid w:val="000D33A9"/>
    <w:rsid w:val="000D3751"/>
    <w:rsid w:val="000D3784"/>
    <w:rsid w:val="000D4F1C"/>
    <w:rsid w:val="000D72ED"/>
    <w:rsid w:val="000E2414"/>
    <w:rsid w:val="000E7232"/>
    <w:rsid w:val="000F3ABA"/>
    <w:rsid w:val="00101E95"/>
    <w:rsid w:val="00105EC2"/>
    <w:rsid w:val="00110FB6"/>
    <w:rsid w:val="00122783"/>
    <w:rsid w:val="00124178"/>
    <w:rsid w:val="00125E51"/>
    <w:rsid w:val="0012662E"/>
    <w:rsid w:val="00126F50"/>
    <w:rsid w:val="00127E5A"/>
    <w:rsid w:val="0013286C"/>
    <w:rsid w:val="001331B9"/>
    <w:rsid w:val="001333F3"/>
    <w:rsid w:val="0013424F"/>
    <w:rsid w:val="001342FA"/>
    <w:rsid w:val="0014145E"/>
    <w:rsid w:val="0014286E"/>
    <w:rsid w:val="0014347C"/>
    <w:rsid w:val="00145EC0"/>
    <w:rsid w:val="0014629B"/>
    <w:rsid w:val="00152EED"/>
    <w:rsid w:val="00153172"/>
    <w:rsid w:val="001565F0"/>
    <w:rsid w:val="001577F4"/>
    <w:rsid w:val="001579EF"/>
    <w:rsid w:val="00165284"/>
    <w:rsid w:val="00166BC4"/>
    <w:rsid w:val="00170414"/>
    <w:rsid w:val="00170B8D"/>
    <w:rsid w:val="00176707"/>
    <w:rsid w:val="001862E5"/>
    <w:rsid w:val="00187D85"/>
    <w:rsid w:val="0019444A"/>
    <w:rsid w:val="00197BE4"/>
    <w:rsid w:val="001A11E1"/>
    <w:rsid w:val="001A4972"/>
    <w:rsid w:val="001A55D0"/>
    <w:rsid w:val="001A61D7"/>
    <w:rsid w:val="001A7DE2"/>
    <w:rsid w:val="001B343B"/>
    <w:rsid w:val="001B37C3"/>
    <w:rsid w:val="001B6A1B"/>
    <w:rsid w:val="001C7575"/>
    <w:rsid w:val="001D19FC"/>
    <w:rsid w:val="001D2283"/>
    <w:rsid w:val="001D5426"/>
    <w:rsid w:val="001D6237"/>
    <w:rsid w:val="001D636E"/>
    <w:rsid w:val="001D6564"/>
    <w:rsid w:val="001E05CD"/>
    <w:rsid w:val="001E3EE2"/>
    <w:rsid w:val="001E6CD3"/>
    <w:rsid w:val="001F005D"/>
    <w:rsid w:val="001F5640"/>
    <w:rsid w:val="001F7AAB"/>
    <w:rsid w:val="00200330"/>
    <w:rsid w:val="00206163"/>
    <w:rsid w:val="002068E4"/>
    <w:rsid w:val="00210D60"/>
    <w:rsid w:val="0021628D"/>
    <w:rsid w:val="0021700E"/>
    <w:rsid w:val="00217233"/>
    <w:rsid w:val="00217BCC"/>
    <w:rsid w:val="00220FF5"/>
    <w:rsid w:val="00222F33"/>
    <w:rsid w:val="00226240"/>
    <w:rsid w:val="002332DD"/>
    <w:rsid w:val="002362E6"/>
    <w:rsid w:val="00237A1B"/>
    <w:rsid w:val="00244B6D"/>
    <w:rsid w:val="00244E6A"/>
    <w:rsid w:val="00246DE2"/>
    <w:rsid w:val="002507B2"/>
    <w:rsid w:val="002535E5"/>
    <w:rsid w:val="0025542E"/>
    <w:rsid w:val="0026081B"/>
    <w:rsid w:val="00260841"/>
    <w:rsid w:val="00261E05"/>
    <w:rsid w:val="00275116"/>
    <w:rsid w:val="0027622A"/>
    <w:rsid w:val="00280C17"/>
    <w:rsid w:val="0028697F"/>
    <w:rsid w:val="002919C4"/>
    <w:rsid w:val="00291E2E"/>
    <w:rsid w:val="00292A63"/>
    <w:rsid w:val="00297954"/>
    <w:rsid w:val="002A0177"/>
    <w:rsid w:val="002B1257"/>
    <w:rsid w:val="002B741E"/>
    <w:rsid w:val="002C06A1"/>
    <w:rsid w:val="002C10D9"/>
    <w:rsid w:val="002C4B19"/>
    <w:rsid w:val="002D15C8"/>
    <w:rsid w:val="002D60D5"/>
    <w:rsid w:val="002D7C1D"/>
    <w:rsid w:val="002E0FAD"/>
    <w:rsid w:val="002E12FD"/>
    <w:rsid w:val="002E1EDA"/>
    <w:rsid w:val="002F5724"/>
    <w:rsid w:val="002F5D7B"/>
    <w:rsid w:val="002F6CB7"/>
    <w:rsid w:val="0030163D"/>
    <w:rsid w:val="00305D09"/>
    <w:rsid w:val="0032428C"/>
    <w:rsid w:val="003263BF"/>
    <w:rsid w:val="00330915"/>
    <w:rsid w:val="00335A49"/>
    <w:rsid w:val="0033629B"/>
    <w:rsid w:val="00343821"/>
    <w:rsid w:val="0034640C"/>
    <w:rsid w:val="003500F0"/>
    <w:rsid w:val="003508E3"/>
    <w:rsid w:val="003520A9"/>
    <w:rsid w:val="003530FC"/>
    <w:rsid w:val="00354842"/>
    <w:rsid w:val="00360A26"/>
    <w:rsid w:val="00362C9B"/>
    <w:rsid w:val="0036412D"/>
    <w:rsid w:val="003701B2"/>
    <w:rsid w:val="003771BA"/>
    <w:rsid w:val="0038014F"/>
    <w:rsid w:val="00384126"/>
    <w:rsid w:val="00385414"/>
    <w:rsid w:val="003A23E2"/>
    <w:rsid w:val="003A35CD"/>
    <w:rsid w:val="003A6590"/>
    <w:rsid w:val="003B70F5"/>
    <w:rsid w:val="003B76ED"/>
    <w:rsid w:val="003C10B7"/>
    <w:rsid w:val="003C31D7"/>
    <w:rsid w:val="003C6B9B"/>
    <w:rsid w:val="003D382E"/>
    <w:rsid w:val="003D3A8E"/>
    <w:rsid w:val="003D55DC"/>
    <w:rsid w:val="003D7780"/>
    <w:rsid w:val="003E1609"/>
    <w:rsid w:val="003F6813"/>
    <w:rsid w:val="00401992"/>
    <w:rsid w:val="0041665F"/>
    <w:rsid w:val="0041731A"/>
    <w:rsid w:val="00421507"/>
    <w:rsid w:val="004246ED"/>
    <w:rsid w:val="00430400"/>
    <w:rsid w:val="00431FDC"/>
    <w:rsid w:val="004347EB"/>
    <w:rsid w:val="00437049"/>
    <w:rsid w:val="00445D2D"/>
    <w:rsid w:val="00446BBA"/>
    <w:rsid w:val="004475D3"/>
    <w:rsid w:val="00455D25"/>
    <w:rsid w:val="00456F60"/>
    <w:rsid w:val="0046514E"/>
    <w:rsid w:val="00465D25"/>
    <w:rsid w:val="004663ED"/>
    <w:rsid w:val="00467558"/>
    <w:rsid w:val="0047217D"/>
    <w:rsid w:val="00474BA7"/>
    <w:rsid w:val="0047590B"/>
    <w:rsid w:val="00492D97"/>
    <w:rsid w:val="004945CC"/>
    <w:rsid w:val="00496AE8"/>
    <w:rsid w:val="00497EC0"/>
    <w:rsid w:val="004A1C3A"/>
    <w:rsid w:val="004A41A2"/>
    <w:rsid w:val="004A6378"/>
    <w:rsid w:val="004B1E15"/>
    <w:rsid w:val="004B312E"/>
    <w:rsid w:val="004B3464"/>
    <w:rsid w:val="004B5F06"/>
    <w:rsid w:val="004B60ED"/>
    <w:rsid w:val="004B66D1"/>
    <w:rsid w:val="004B7374"/>
    <w:rsid w:val="004C7A96"/>
    <w:rsid w:val="004D6B05"/>
    <w:rsid w:val="004E09F0"/>
    <w:rsid w:val="004E14A6"/>
    <w:rsid w:val="004E6C36"/>
    <w:rsid w:val="004E7D77"/>
    <w:rsid w:val="004F4AD5"/>
    <w:rsid w:val="004F5783"/>
    <w:rsid w:val="00500F0B"/>
    <w:rsid w:val="005046D1"/>
    <w:rsid w:val="0050724D"/>
    <w:rsid w:val="00510C12"/>
    <w:rsid w:val="00512916"/>
    <w:rsid w:val="00513340"/>
    <w:rsid w:val="00517C5E"/>
    <w:rsid w:val="005250CE"/>
    <w:rsid w:val="0052630D"/>
    <w:rsid w:val="005276AA"/>
    <w:rsid w:val="00534680"/>
    <w:rsid w:val="0054080A"/>
    <w:rsid w:val="005423ED"/>
    <w:rsid w:val="00544CA8"/>
    <w:rsid w:val="00545898"/>
    <w:rsid w:val="0054746B"/>
    <w:rsid w:val="00551D7E"/>
    <w:rsid w:val="00555982"/>
    <w:rsid w:val="0056110E"/>
    <w:rsid w:val="00562FB2"/>
    <w:rsid w:val="00564F3A"/>
    <w:rsid w:val="00565C61"/>
    <w:rsid w:val="0057278D"/>
    <w:rsid w:val="00572F34"/>
    <w:rsid w:val="00583C24"/>
    <w:rsid w:val="00593B87"/>
    <w:rsid w:val="005A0F60"/>
    <w:rsid w:val="005B7B41"/>
    <w:rsid w:val="005C4BBA"/>
    <w:rsid w:val="005C70C0"/>
    <w:rsid w:val="005D68E1"/>
    <w:rsid w:val="005E13F0"/>
    <w:rsid w:val="005E313C"/>
    <w:rsid w:val="005E5900"/>
    <w:rsid w:val="005E6A62"/>
    <w:rsid w:val="005E7915"/>
    <w:rsid w:val="00604FCE"/>
    <w:rsid w:val="006071D4"/>
    <w:rsid w:val="00612DA5"/>
    <w:rsid w:val="00616B6B"/>
    <w:rsid w:val="006205CC"/>
    <w:rsid w:val="00623143"/>
    <w:rsid w:val="0062323A"/>
    <w:rsid w:val="00625AC2"/>
    <w:rsid w:val="00635601"/>
    <w:rsid w:val="00636864"/>
    <w:rsid w:val="006409E6"/>
    <w:rsid w:val="00644C18"/>
    <w:rsid w:val="00646AAB"/>
    <w:rsid w:val="00647D0E"/>
    <w:rsid w:val="00650156"/>
    <w:rsid w:val="00651F9D"/>
    <w:rsid w:val="00653323"/>
    <w:rsid w:val="006563B4"/>
    <w:rsid w:val="00660AD6"/>
    <w:rsid w:val="00662812"/>
    <w:rsid w:val="00666B12"/>
    <w:rsid w:val="00672656"/>
    <w:rsid w:val="006777C1"/>
    <w:rsid w:val="00681CB0"/>
    <w:rsid w:val="0068362D"/>
    <w:rsid w:val="00686A3A"/>
    <w:rsid w:val="00687653"/>
    <w:rsid w:val="00692DC3"/>
    <w:rsid w:val="0069353C"/>
    <w:rsid w:val="0069362C"/>
    <w:rsid w:val="006946DF"/>
    <w:rsid w:val="00694FCE"/>
    <w:rsid w:val="006A06DD"/>
    <w:rsid w:val="006A4126"/>
    <w:rsid w:val="006A50C9"/>
    <w:rsid w:val="006A5AC5"/>
    <w:rsid w:val="006A655B"/>
    <w:rsid w:val="006B4CCB"/>
    <w:rsid w:val="006B5162"/>
    <w:rsid w:val="006C160C"/>
    <w:rsid w:val="006C4FB2"/>
    <w:rsid w:val="006D0002"/>
    <w:rsid w:val="006D297A"/>
    <w:rsid w:val="006E530D"/>
    <w:rsid w:val="006F3040"/>
    <w:rsid w:val="006F4190"/>
    <w:rsid w:val="006F6B2A"/>
    <w:rsid w:val="006F72A0"/>
    <w:rsid w:val="00706A5F"/>
    <w:rsid w:val="00713005"/>
    <w:rsid w:val="00717C35"/>
    <w:rsid w:val="00720BC5"/>
    <w:rsid w:val="0072298B"/>
    <w:rsid w:val="00722DEF"/>
    <w:rsid w:val="007251B0"/>
    <w:rsid w:val="007257D7"/>
    <w:rsid w:val="00725834"/>
    <w:rsid w:val="007273B9"/>
    <w:rsid w:val="00730E8D"/>
    <w:rsid w:val="0073415E"/>
    <w:rsid w:val="00735CC6"/>
    <w:rsid w:val="00736CCC"/>
    <w:rsid w:val="007577A5"/>
    <w:rsid w:val="007765FD"/>
    <w:rsid w:val="00783872"/>
    <w:rsid w:val="0078599E"/>
    <w:rsid w:val="00785B87"/>
    <w:rsid w:val="00787180"/>
    <w:rsid w:val="007A025B"/>
    <w:rsid w:val="007A7254"/>
    <w:rsid w:val="007B31AA"/>
    <w:rsid w:val="007B6B14"/>
    <w:rsid w:val="007C434F"/>
    <w:rsid w:val="007C552C"/>
    <w:rsid w:val="007C7907"/>
    <w:rsid w:val="007D05E2"/>
    <w:rsid w:val="007D7315"/>
    <w:rsid w:val="007E0FA9"/>
    <w:rsid w:val="007E2D25"/>
    <w:rsid w:val="007E55AC"/>
    <w:rsid w:val="007E79C9"/>
    <w:rsid w:val="007F15C1"/>
    <w:rsid w:val="007F15D4"/>
    <w:rsid w:val="007F1913"/>
    <w:rsid w:val="00805611"/>
    <w:rsid w:val="0080634F"/>
    <w:rsid w:val="00816A9C"/>
    <w:rsid w:val="008203BE"/>
    <w:rsid w:val="00826024"/>
    <w:rsid w:val="008457BF"/>
    <w:rsid w:val="00863608"/>
    <w:rsid w:val="00872C12"/>
    <w:rsid w:val="008743D9"/>
    <w:rsid w:val="00875029"/>
    <w:rsid w:val="00883D7A"/>
    <w:rsid w:val="00884027"/>
    <w:rsid w:val="00887016"/>
    <w:rsid w:val="00890B4B"/>
    <w:rsid w:val="0089154A"/>
    <w:rsid w:val="008A3345"/>
    <w:rsid w:val="008A5694"/>
    <w:rsid w:val="008B0DC9"/>
    <w:rsid w:val="008B4565"/>
    <w:rsid w:val="008B4E08"/>
    <w:rsid w:val="008C671C"/>
    <w:rsid w:val="008D13F0"/>
    <w:rsid w:val="008D39F6"/>
    <w:rsid w:val="008D5C97"/>
    <w:rsid w:val="008E1D93"/>
    <w:rsid w:val="008E32DE"/>
    <w:rsid w:val="008E516C"/>
    <w:rsid w:val="008F1CC6"/>
    <w:rsid w:val="008F269E"/>
    <w:rsid w:val="008F3F50"/>
    <w:rsid w:val="008F58A6"/>
    <w:rsid w:val="008F74FC"/>
    <w:rsid w:val="008F7F11"/>
    <w:rsid w:val="0090130C"/>
    <w:rsid w:val="00904E39"/>
    <w:rsid w:val="0090761D"/>
    <w:rsid w:val="00910AFB"/>
    <w:rsid w:val="00916B25"/>
    <w:rsid w:val="0091778C"/>
    <w:rsid w:val="0091797B"/>
    <w:rsid w:val="00920E05"/>
    <w:rsid w:val="00921E21"/>
    <w:rsid w:val="00926C68"/>
    <w:rsid w:val="00927155"/>
    <w:rsid w:val="00927447"/>
    <w:rsid w:val="00931072"/>
    <w:rsid w:val="00932ED4"/>
    <w:rsid w:val="00936D91"/>
    <w:rsid w:val="0094530B"/>
    <w:rsid w:val="00947293"/>
    <w:rsid w:val="00947378"/>
    <w:rsid w:val="00950AE8"/>
    <w:rsid w:val="00953E82"/>
    <w:rsid w:val="00954F35"/>
    <w:rsid w:val="00960535"/>
    <w:rsid w:val="00963819"/>
    <w:rsid w:val="00964D9D"/>
    <w:rsid w:val="00965176"/>
    <w:rsid w:val="00970F50"/>
    <w:rsid w:val="009735CE"/>
    <w:rsid w:val="00977636"/>
    <w:rsid w:val="00983F20"/>
    <w:rsid w:val="00984674"/>
    <w:rsid w:val="00992ECB"/>
    <w:rsid w:val="0099517F"/>
    <w:rsid w:val="00996399"/>
    <w:rsid w:val="009A230B"/>
    <w:rsid w:val="009A3761"/>
    <w:rsid w:val="009A6D16"/>
    <w:rsid w:val="009A73A3"/>
    <w:rsid w:val="009B133C"/>
    <w:rsid w:val="009B6289"/>
    <w:rsid w:val="009B671F"/>
    <w:rsid w:val="009C21FC"/>
    <w:rsid w:val="009C3B9F"/>
    <w:rsid w:val="009D0DA4"/>
    <w:rsid w:val="009D4801"/>
    <w:rsid w:val="009E0E86"/>
    <w:rsid w:val="009E687A"/>
    <w:rsid w:val="009F0968"/>
    <w:rsid w:val="009F0F4A"/>
    <w:rsid w:val="009F1B2F"/>
    <w:rsid w:val="009F3F5B"/>
    <w:rsid w:val="009F6DFF"/>
    <w:rsid w:val="00A027CF"/>
    <w:rsid w:val="00A03DFE"/>
    <w:rsid w:val="00A0712E"/>
    <w:rsid w:val="00A0775E"/>
    <w:rsid w:val="00A07CF1"/>
    <w:rsid w:val="00A13394"/>
    <w:rsid w:val="00A1617B"/>
    <w:rsid w:val="00A161CB"/>
    <w:rsid w:val="00A2226C"/>
    <w:rsid w:val="00A22468"/>
    <w:rsid w:val="00A259F8"/>
    <w:rsid w:val="00A44BE4"/>
    <w:rsid w:val="00A454CD"/>
    <w:rsid w:val="00A72951"/>
    <w:rsid w:val="00A73BD0"/>
    <w:rsid w:val="00A73ED8"/>
    <w:rsid w:val="00A77BC6"/>
    <w:rsid w:val="00A82574"/>
    <w:rsid w:val="00A85AEC"/>
    <w:rsid w:val="00A90E67"/>
    <w:rsid w:val="00A915BA"/>
    <w:rsid w:val="00A935E9"/>
    <w:rsid w:val="00AA2003"/>
    <w:rsid w:val="00AA72F7"/>
    <w:rsid w:val="00AB090C"/>
    <w:rsid w:val="00AB0C61"/>
    <w:rsid w:val="00AB2D74"/>
    <w:rsid w:val="00AB526C"/>
    <w:rsid w:val="00AC21D5"/>
    <w:rsid w:val="00AC248C"/>
    <w:rsid w:val="00AC5F7D"/>
    <w:rsid w:val="00AC601A"/>
    <w:rsid w:val="00AD434F"/>
    <w:rsid w:val="00AD5061"/>
    <w:rsid w:val="00AD770A"/>
    <w:rsid w:val="00AE2612"/>
    <w:rsid w:val="00AE2E31"/>
    <w:rsid w:val="00AE508B"/>
    <w:rsid w:val="00AF22A3"/>
    <w:rsid w:val="00AF3A74"/>
    <w:rsid w:val="00AF456B"/>
    <w:rsid w:val="00AF7218"/>
    <w:rsid w:val="00B00E76"/>
    <w:rsid w:val="00B024B5"/>
    <w:rsid w:val="00B044AA"/>
    <w:rsid w:val="00B07783"/>
    <w:rsid w:val="00B1639D"/>
    <w:rsid w:val="00B178F4"/>
    <w:rsid w:val="00B20AB9"/>
    <w:rsid w:val="00B219B0"/>
    <w:rsid w:val="00B27D33"/>
    <w:rsid w:val="00B325CA"/>
    <w:rsid w:val="00B35522"/>
    <w:rsid w:val="00B371C4"/>
    <w:rsid w:val="00B44C82"/>
    <w:rsid w:val="00B44D49"/>
    <w:rsid w:val="00B45A49"/>
    <w:rsid w:val="00B47570"/>
    <w:rsid w:val="00B47A40"/>
    <w:rsid w:val="00B5393A"/>
    <w:rsid w:val="00B57A7E"/>
    <w:rsid w:val="00B613A0"/>
    <w:rsid w:val="00B61F75"/>
    <w:rsid w:val="00B62FC8"/>
    <w:rsid w:val="00B6714F"/>
    <w:rsid w:val="00B67EE4"/>
    <w:rsid w:val="00B744E2"/>
    <w:rsid w:val="00B76A72"/>
    <w:rsid w:val="00B81DF2"/>
    <w:rsid w:val="00B86986"/>
    <w:rsid w:val="00B956C8"/>
    <w:rsid w:val="00BA4003"/>
    <w:rsid w:val="00BA6B4C"/>
    <w:rsid w:val="00BA7A84"/>
    <w:rsid w:val="00BB3C4D"/>
    <w:rsid w:val="00BC3F1A"/>
    <w:rsid w:val="00BC6112"/>
    <w:rsid w:val="00BC6408"/>
    <w:rsid w:val="00BD045B"/>
    <w:rsid w:val="00BD597A"/>
    <w:rsid w:val="00BD7489"/>
    <w:rsid w:val="00BE1211"/>
    <w:rsid w:val="00BE26D5"/>
    <w:rsid w:val="00BE5CC5"/>
    <w:rsid w:val="00BE61AB"/>
    <w:rsid w:val="00BE734A"/>
    <w:rsid w:val="00BF1020"/>
    <w:rsid w:val="00BF5553"/>
    <w:rsid w:val="00C03E22"/>
    <w:rsid w:val="00C102DC"/>
    <w:rsid w:val="00C156F2"/>
    <w:rsid w:val="00C175AE"/>
    <w:rsid w:val="00C17691"/>
    <w:rsid w:val="00C17FBC"/>
    <w:rsid w:val="00C219B6"/>
    <w:rsid w:val="00C21DA5"/>
    <w:rsid w:val="00C22021"/>
    <w:rsid w:val="00C23869"/>
    <w:rsid w:val="00C313D6"/>
    <w:rsid w:val="00C32260"/>
    <w:rsid w:val="00C33BCC"/>
    <w:rsid w:val="00C3489E"/>
    <w:rsid w:val="00C34AA5"/>
    <w:rsid w:val="00C4034A"/>
    <w:rsid w:val="00C447F9"/>
    <w:rsid w:val="00C45103"/>
    <w:rsid w:val="00C52665"/>
    <w:rsid w:val="00C53867"/>
    <w:rsid w:val="00C55DE6"/>
    <w:rsid w:val="00C564A6"/>
    <w:rsid w:val="00C66918"/>
    <w:rsid w:val="00C74D73"/>
    <w:rsid w:val="00C75D38"/>
    <w:rsid w:val="00C90162"/>
    <w:rsid w:val="00C922C3"/>
    <w:rsid w:val="00C96738"/>
    <w:rsid w:val="00CA0AA4"/>
    <w:rsid w:val="00CA0D0E"/>
    <w:rsid w:val="00CA35FE"/>
    <w:rsid w:val="00CA51B7"/>
    <w:rsid w:val="00CA6346"/>
    <w:rsid w:val="00CA7C45"/>
    <w:rsid w:val="00CB0949"/>
    <w:rsid w:val="00CB27FC"/>
    <w:rsid w:val="00CC509E"/>
    <w:rsid w:val="00CC6522"/>
    <w:rsid w:val="00CC7D7E"/>
    <w:rsid w:val="00CD311E"/>
    <w:rsid w:val="00CD34FD"/>
    <w:rsid w:val="00CD73BF"/>
    <w:rsid w:val="00CE65F7"/>
    <w:rsid w:val="00CE6E18"/>
    <w:rsid w:val="00CF5D03"/>
    <w:rsid w:val="00D015C7"/>
    <w:rsid w:val="00D017BD"/>
    <w:rsid w:val="00D02260"/>
    <w:rsid w:val="00D03C49"/>
    <w:rsid w:val="00D0676B"/>
    <w:rsid w:val="00D06AFD"/>
    <w:rsid w:val="00D1438E"/>
    <w:rsid w:val="00D20EC4"/>
    <w:rsid w:val="00D2266D"/>
    <w:rsid w:val="00D26CA1"/>
    <w:rsid w:val="00D35E45"/>
    <w:rsid w:val="00D36068"/>
    <w:rsid w:val="00D4059B"/>
    <w:rsid w:val="00D43724"/>
    <w:rsid w:val="00D46EFE"/>
    <w:rsid w:val="00D517AB"/>
    <w:rsid w:val="00D520D1"/>
    <w:rsid w:val="00D530DF"/>
    <w:rsid w:val="00D5537A"/>
    <w:rsid w:val="00D67215"/>
    <w:rsid w:val="00D67FA0"/>
    <w:rsid w:val="00D71BE0"/>
    <w:rsid w:val="00D72392"/>
    <w:rsid w:val="00D74C6E"/>
    <w:rsid w:val="00D75AE6"/>
    <w:rsid w:val="00D76325"/>
    <w:rsid w:val="00D83131"/>
    <w:rsid w:val="00D838D1"/>
    <w:rsid w:val="00D94BDC"/>
    <w:rsid w:val="00D95817"/>
    <w:rsid w:val="00D95F3D"/>
    <w:rsid w:val="00D960F2"/>
    <w:rsid w:val="00DA288D"/>
    <w:rsid w:val="00DA3B2A"/>
    <w:rsid w:val="00DA6CF4"/>
    <w:rsid w:val="00DB12A8"/>
    <w:rsid w:val="00DB463C"/>
    <w:rsid w:val="00DB658D"/>
    <w:rsid w:val="00DB7C64"/>
    <w:rsid w:val="00DC066C"/>
    <w:rsid w:val="00DC23D2"/>
    <w:rsid w:val="00DC2983"/>
    <w:rsid w:val="00DC54D5"/>
    <w:rsid w:val="00DC6CD8"/>
    <w:rsid w:val="00DC7417"/>
    <w:rsid w:val="00DD0AC0"/>
    <w:rsid w:val="00DD0C8B"/>
    <w:rsid w:val="00DD33B6"/>
    <w:rsid w:val="00DE1D7F"/>
    <w:rsid w:val="00DE210E"/>
    <w:rsid w:val="00DE3B04"/>
    <w:rsid w:val="00E02640"/>
    <w:rsid w:val="00E02E14"/>
    <w:rsid w:val="00E06C32"/>
    <w:rsid w:val="00E116A4"/>
    <w:rsid w:val="00E2261C"/>
    <w:rsid w:val="00E229AD"/>
    <w:rsid w:val="00E250A0"/>
    <w:rsid w:val="00E36EAC"/>
    <w:rsid w:val="00E373F7"/>
    <w:rsid w:val="00E377D9"/>
    <w:rsid w:val="00E37EBF"/>
    <w:rsid w:val="00E45415"/>
    <w:rsid w:val="00E520AD"/>
    <w:rsid w:val="00E53973"/>
    <w:rsid w:val="00E53A3A"/>
    <w:rsid w:val="00E53D8D"/>
    <w:rsid w:val="00E54048"/>
    <w:rsid w:val="00E55018"/>
    <w:rsid w:val="00E6345D"/>
    <w:rsid w:val="00E72590"/>
    <w:rsid w:val="00E7367E"/>
    <w:rsid w:val="00E863F1"/>
    <w:rsid w:val="00E92861"/>
    <w:rsid w:val="00E96B41"/>
    <w:rsid w:val="00EA109D"/>
    <w:rsid w:val="00EA5A08"/>
    <w:rsid w:val="00EA6B32"/>
    <w:rsid w:val="00EA7D3B"/>
    <w:rsid w:val="00EB25DA"/>
    <w:rsid w:val="00EB2A05"/>
    <w:rsid w:val="00EB2F48"/>
    <w:rsid w:val="00EB3709"/>
    <w:rsid w:val="00EB39B5"/>
    <w:rsid w:val="00EB4C6E"/>
    <w:rsid w:val="00EB6729"/>
    <w:rsid w:val="00EC04A7"/>
    <w:rsid w:val="00EC0AB6"/>
    <w:rsid w:val="00EC34C1"/>
    <w:rsid w:val="00EC3ADD"/>
    <w:rsid w:val="00EC43C1"/>
    <w:rsid w:val="00EC570D"/>
    <w:rsid w:val="00ED0ED2"/>
    <w:rsid w:val="00ED4360"/>
    <w:rsid w:val="00ED4A09"/>
    <w:rsid w:val="00ED4A41"/>
    <w:rsid w:val="00ED77E2"/>
    <w:rsid w:val="00ED7B0D"/>
    <w:rsid w:val="00EE05F1"/>
    <w:rsid w:val="00EE11CF"/>
    <w:rsid w:val="00EE16E9"/>
    <w:rsid w:val="00EE2E35"/>
    <w:rsid w:val="00EE3258"/>
    <w:rsid w:val="00EE7817"/>
    <w:rsid w:val="00EF0CDC"/>
    <w:rsid w:val="00EF348B"/>
    <w:rsid w:val="00EF6D25"/>
    <w:rsid w:val="00F00AF5"/>
    <w:rsid w:val="00F045BE"/>
    <w:rsid w:val="00F059EB"/>
    <w:rsid w:val="00F0662A"/>
    <w:rsid w:val="00F06961"/>
    <w:rsid w:val="00F06E01"/>
    <w:rsid w:val="00F079F8"/>
    <w:rsid w:val="00F15DB0"/>
    <w:rsid w:val="00F15E55"/>
    <w:rsid w:val="00F15FC0"/>
    <w:rsid w:val="00F21B1A"/>
    <w:rsid w:val="00F23A72"/>
    <w:rsid w:val="00F23B58"/>
    <w:rsid w:val="00F262CB"/>
    <w:rsid w:val="00F2677E"/>
    <w:rsid w:val="00F27DEE"/>
    <w:rsid w:val="00F335B8"/>
    <w:rsid w:val="00F352AB"/>
    <w:rsid w:val="00F353DA"/>
    <w:rsid w:val="00F35C52"/>
    <w:rsid w:val="00F415FC"/>
    <w:rsid w:val="00F43FA5"/>
    <w:rsid w:val="00F451FA"/>
    <w:rsid w:val="00F60C54"/>
    <w:rsid w:val="00F70319"/>
    <w:rsid w:val="00F7199B"/>
    <w:rsid w:val="00F720B2"/>
    <w:rsid w:val="00F72D45"/>
    <w:rsid w:val="00F7429C"/>
    <w:rsid w:val="00F768CB"/>
    <w:rsid w:val="00F77273"/>
    <w:rsid w:val="00F90607"/>
    <w:rsid w:val="00F9258A"/>
    <w:rsid w:val="00F92802"/>
    <w:rsid w:val="00F93B34"/>
    <w:rsid w:val="00F97F56"/>
    <w:rsid w:val="00FA1441"/>
    <w:rsid w:val="00FA5C1E"/>
    <w:rsid w:val="00FA5F5F"/>
    <w:rsid w:val="00FA6C11"/>
    <w:rsid w:val="00FB251F"/>
    <w:rsid w:val="00FB262B"/>
    <w:rsid w:val="00FC0AFF"/>
    <w:rsid w:val="00FC1C11"/>
    <w:rsid w:val="00FC7E02"/>
    <w:rsid w:val="00FD46DD"/>
    <w:rsid w:val="00FD4E2F"/>
    <w:rsid w:val="00FD5E61"/>
    <w:rsid w:val="00FE07CC"/>
    <w:rsid w:val="00FE30E7"/>
    <w:rsid w:val="00FE4233"/>
    <w:rsid w:val="00FF10C4"/>
    <w:rsid w:val="00FF38F6"/>
    <w:rsid w:val="00FF5E43"/>
    <w:rsid w:val="00FF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E51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D770A"/>
    <w:pPr>
      <w:keepNext/>
      <w:spacing w:after="0" w:line="360" w:lineRule="auto"/>
      <w:jc w:val="center"/>
      <w:outlineLvl w:val="1"/>
    </w:pPr>
    <w:rPr>
      <w:rFonts w:ascii="SL_Nimbus" w:hAnsi="SL_Nimbus"/>
      <w:b/>
      <w:bCs/>
      <w:cap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5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95F3D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6F3040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6F3040"/>
    <w:pPr>
      <w:widowControl w:val="0"/>
      <w:suppressAutoHyphens/>
      <w:ind w:firstLine="720"/>
    </w:pPr>
    <w:rPr>
      <w:rFonts w:ascii="Arial" w:eastAsia="Times New Roman" w:hAnsi="Arial" w:cs="Arial"/>
      <w:kern w:val="1"/>
      <w:sz w:val="20"/>
      <w:szCs w:val="20"/>
    </w:rPr>
  </w:style>
  <w:style w:type="paragraph" w:customStyle="1" w:styleId="ConsPlusCell">
    <w:name w:val="ConsPlusCell"/>
    <w:uiPriority w:val="99"/>
    <w:rsid w:val="00E53D8D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Header">
    <w:name w:val="header"/>
    <w:basedOn w:val="Normal"/>
    <w:link w:val="HeaderChar"/>
    <w:uiPriority w:val="99"/>
    <w:rsid w:val="00292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92A6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292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92A63"/>
    <w:rPr>
      <w:rFonts w:ascii="Calibri" w:hAnsi="Calibri" w:cs="Times New Roman"/>
    </w:rPr>
  </w:style>
  <w:style w:type="paragraph" w:customStyle="1" w:styleId="a">
    <w:name w:val="Абзац списка"/>
    <w:basedOn w:val="Normal"/>
    <w:uiPriority w:val="99"/>
    <w:rsid w:val="00B00E7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locked/>
    <w:rsid w:val="001342F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257</TotalTime>
  <Pages>3</Pages>
  <Words>669</Words>
  <Characters>3817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</dc:title>
  <dc:subject/>
  <dc:creator>Багаутдинова</dc:creator>
  <cp:keywords/>
  <dc:description/>
  <cp:lastModifiedBy>WORK</cp:lastModifiedBy>
  <cp:revision>62</cp:revision>
  <cp:lastPrinted>2014-02-25T12:45:00Z</cp:lastPrinted>
  <dcterms:created xsi:type="dcterms:W3CDTF">2014-02-25T07:28:00Z</dcterms:created>
  <dcterms:modified xsi:type="dcterms:W3CDTF">2014-12-18T11:03:00Z</dcterms:modified>
</cp:coreProperties>
</file>